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D3" w:rsidRDefault="000925D3" w:rsidP="000925D3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C6809">
        <w:rPr>
          <w:rFonts w:ascii="メイリオ" w:eastAsia="メイリオ" w:hAnsi="メイリオ" w:cs="メイリオ" w:hint="eastAsia"/>
          <w:sz w:val="32"/>
          <w:szCs w:val="32"/>
        </w:rPr>
        <w:t>質疑書</w:t>
      </w:r>
    </w:p>
    <w:p w:rsidR="000925D3" w:rsidRDefault="000925D3" w:rsidP="000925D3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C6809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0E290B" w:rsidRPr="000E290B">
        <w:rPr>
          <w:rFonts w:ascii="メイリオ" w:eastAsia="メイリオ" w:hAnsi="メイリオ" w:cs="メイリオ" w:hint="eastAsia"/>
          <w:sz w:val="24"/>
          <w:szCs w:val="24"/>
        </w:rPr>
        <w:t>泉南市市有施設LED照明賃貸借業務</w:t>
      </w:r>
      <w:r w:rsidRPr="001C6809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:rsidR="000925D3" w:rsidRPr="001077D0" w:rsidRDefault="000925D3" w:rsidP="000925D3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令和　　</w:t>
      </w:r>
      <w:r w:rsidRPr="001077D0">
        <w:rPr>
          <w:rFonts w:ascii="メイリオ" w:eastAsia="メイリオ" w:hAnsi="メイリオ" w:cs="メイリオ" w:hint="eastAsia"/>
        </w:rPr>
        <w:t>年　　月　　日</w:t>
      </w:r>
    </w:p>
    <w:p w:rsidR="000925D3" w:rsidRDefault="000925D3" w:rsidP="000925D3">
      <w:pPr>
        <w:spacing w:line="560" w:lineRule="exact"/>
        <w:ind w:firstLineChars="4300" w:firstLine="9460"/>
        <w:rPr>
          <w:rFonts w:ascii="メイリオ" w:eastAsia="メイリオ" w:hAnsi="メイリオ" w:cs="メイリオ"/>
          <w:sz w:val="22"/>
          <w:u w:val="single"/>
        </w:rPr>
      </w:pPr>
      <w:r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商号又は名称　　　　　　　　　　　　　　　</w:t>
      </w:r>
    </w:p>
    <w:p w:rsidR="000925D3" w:rsidRPr="005D1968" w:rsidRDefault="000925D3" w:rsidP="000925D3">
      <w:pPr>
        <w:spacing w:line="560" w:lineRule="exact"/>
        <w:ind w:firstLineChars="4295" w:firstLine="9449"/>
        <w:jc w:val="lef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 xml:space="preserve">担当者名　　　　　　　　　　　　　　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347"/>
        <w:gridCol w:w="1347"/>
        <w:gridCol w:w="5346"/>
        <w:gridCol w:w="5346"/>
      </w:tblGrid>
      <w:tr w:rsidR="000925D3" w:rsidTr="000925D3"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47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347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質疑箇所</w:t>
            </w:r>
          </w:p>
        </w:tc>
        <w:tc>
          <w:tcPr>
            <w:tcW w:w="5346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5346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>
            <w:bookmarkStart w:id="0" w:name="_GoBack"/>
            <w:bookmarkEnd w:id="0"/>
          </w:p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</w:tbl>
    <w:p w:rsidR="004F6F9E" w:rsidRPr="004F6F9E" w:rsidRDefault="004F6F9E">
      <w:pPr>
        <w:rPr>
          <w:sz w:val="20"/>
        </w:rPr>
      </w:pPr>
    </w:p>
    <w:sectPr w:rsidR="004F6F9E" w:rsidRPr="004F6F9E" w:rsidSect="000925D3">
      <w:headerReference w:type="default" r:id="rId6"/>
      <w:footerReference w:type="default" r:id="rId7"/>
      <w:pgSz w:w="16838" w:h="11906" w:orient="landscape" w:code="9"/>
      <w:pgMar w:top="1134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D3" w:rsidRDefault="000925D3" w:rsidP="000925D3">
      <w:r>
        <w:separator/>
      </w:r>
    </w:p>
  </w:endnote>
  <w:endnote w:type="continuationSeparator" w:id="0">
    <w:p w:rsidR="000925D3" w:rsidRDefault="000925D3" w:rsidP="000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9E" w:rsidRDefault="004F6F9E">
    <w:pPr>
      <w:pStyle w:val="af4"/>
      <w:rPr>
        <w:rFonts w:ascii="ＭＳ 明朝" w:hAnsi="ＭＳ 明朝" w:cs="ＭＳ 明朝"/>
      </w:rPr>
    </w:pPr>
    <w:r>
      <w:rPr>
        <w:rFonts w:ascii="ＭＳ 明朝" w:hAnsi="ＭＳ 明朝" w:cs="ＭＳ 明朝" w:hint="eastAsia"/>
      </w:rPr>
      <w:t>※記入スペースが足りない場合は、適宜追加すること。</w:t>
    </w:r>
  </w:p>
  <w:p w:rsidR="004F6F9E" w:rsidRPr="004F6F9E" w:rsidRDefault="004F6F9E">
    <w:pPr>
      <w:pStyle w:val="af4"/>
      <w:rPr>
        <w:rFonts w:ascii="ＭＳ 明朝" w:hAnsi="ＭＳ 明朝" w:cs="ＭＳ 明朝"/>
      </w:rPr>
    </w:pPr>
    <w:r>
      <w:rPr>
        <w:rFonts w:ascii="ＭＳ 明朝" w:hAnsi="ＭＳ 明朝" w:cs="ＭＳ 明朝" w:hint="eastAsia"/>
      </w:rPr>
      <w:t>※質疑書は電子メールで送信後、</w:t>
    </w:r>
    <w:r w:rsidR="000E290B" w:rsidRPr="000E290B">
      <w:rPr>
        <w:rFonts w:ascii="ＭＳ 明朝" w:hAnsi="ＭＳ 明朝" w:cs="ＭＳ 明朝" w:hint="eastAsia"/>
      </w:rPr>
      <w:t>回答漏れを防ぐため必ず電話で着信確認を行うこと。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D3" w:rsidRDefault="000925D3" w:rsidP="000925D3">
      <w:r>
        <w:separator/>
      </w:r>
    </w:p>
  </w:footnote>
  <w:footnote w:type="continuationSeparator" w:id="0">
    <w:p w:rsidR="000925D3" w:rsidRDefault="000925D3" w:rsidP="000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D3" w:rsidRDefault="000925D3">
    <w:pPr>
      <w:pStyle w:val="af2"/>
    </w:pPr>
  </w:p>
  <w:p w:rsidR="000925D3" w:rsidRDefault="000925D3" w:rsidP="000925D3">
    <w:pPr>
      <w:pStyle w:val="af2"/>
      <w:jc w:val="righ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D3"/>
    <w:rsid w:val="00044F5A"/>
    <w:rsid w:val="000925D3"/>
    <w:rsid w:val="000E290B"/>
    <w:rsid w:val="004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2241F6-8BAB-483F-ADE5-D864B4E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D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09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925D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925D3"/>
    <w:rPr>
      <w:rFonts w:ascii="Century" w:eastAsia="ＭＳ 明朝" w:hAnsi="Century" w:cs="Times New Roman"/>
    </w:rPr>
  </w:style>
  <w:style w:type="paragraph" w:styleId="af4">
    <w:name w:val="footer"/>
    <w:basedOn w:val="a"/>
    <w:link w:val="af5"/>
    <w:uiPriority w:val="99"/>
    <w:unhideWhenUsed/>
    <w:rsid w:val="000925D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925D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博章</dc:creator>
  <cp:keywords/>
  <dc:description/>
  <cp:lastModifiedBy>契約検査課</cp:lastModifiedBy>
  <cp:revision>2</cp:revision>
  <dcterms:created xsi:type="dcterms:W3CDTF">2023-02-13T02:02:00Z</dcterms:created>
  <dcterms:modified xsi:type="dcterms:W3CDTF">2025-09-04T09:16:00Z</dcterms:modified>
</cp:coreProperties>
</file>