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84" w:rsidRDefault="00050958" w:rsidP="004404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1240D">
        <w:rPr>
          <w:rFonts w:ascii="ＭＳ 明朝" w:eastAsia="ＭＳ 明朝" w:hAnsi="ＭＳ 明朝" w:hint="eastAsia"/>
        </w:rPr>
        <w:t>事業</w:t>
      </w:r>
      <w:r w:rsidR="003611D7">
        <w:rPr>
          <w:rFonts w:ascii="ＭＳ 明朝" w:eastAsia="ＭＳ 明朝" w:hAnsi="ＭＳ 明朝" w:hint="eastAsia"/>
        </w:rPr>
        <w:t>報告</w:t>
      </w:r>
      <w:r w:rsidR="00B1240D">
        <w:rPr>
          <w:rFonts w:ascii="ＭＳ 明朝" w:eastAsia="ＭＳ 明朝" w:hAnsi="ＭＳ 明朝" w:hint="eastAsia"/>
        </w:rPr>
        <w:t>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C616D8" w:rsidTr="004C6646">
        <w:trPr>
          <w:trHeight w:val="589"/>
        </w:trPr>
        <w:tc>
          <w:tcPr>
            <w:tcW w:w="3119" w:type="dxa"/>
            <w:vAlign w:val="center"/>
          </w:tcPr>
          <w:p w:rsidR="00D850D8" w:rsidRPr="001D04F9" w:rsidRDefault="001D04F9" w:rsidP="00B604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団体</w:t>
            </w:r>
            <w:r w:rsidR="00B60456">
              <w:rPr>
                <w:rFonts w:ascii="ＭＳ 明朝" w:eastAsia="ＭＳ 明朝" w:hAnsi="ＭＳ 明朝" w:hint="eastAsia"/>
                <w:kern w:val="0"/>
              </w:rPr>
              <w:t>・代表者</w:t>
            </w:r>
            <w:r w:rsidR="00145B31" w:rsidRPr="00D850D8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378" w:type="dxa"/>
            <w:vAlign w:val="center"/>
          </w:tcPr>
          <w:p w:rsidR="00C616D8" w:rsidRDefault="00C616D8" w:rsidP="006662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1D04F9" w:rsidTr="004C6646">
        <w:trPr>
          <w:trHeight w:val="589"/>
        </w:trPr>
        <w:tc>
          <w:tcPr>
            <w:tcW w:w="3119" w:type="dxa"/>
            <w:vAlign w:val="center"/>
          </w:tcPr>
          <w:p w:rsidR="001D04F9" w:rsidRDefault="001D04F9" w:rsidP="001D04F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50D8">
              <w:rPr>
                <w:rFonts w:ascii="ＭＳ 明朝" w:eastAsia="ＭＳ 明朝" w:hAnsi="ＭＳ 明朝" w:hint="eastAsia"/>
                <w:kern w:val="0"/>
              </w:rPr>
              <w:t>事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D850D8">
              <w:rPr>
                <w:rFonts w:ascii="ＭＳ 明朝" w:eastAsia="ＭＳ 明朝" w:hAnsi="ＭＳ 明朝" w:hint="eastAsia"/>
                <w:kern w:val="0"/>
              </w:rPr>
              <w:t>業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D850D8">
              <w:rPr>
                <w:rFonts w:ascii="ＭＳ 明朝" w:eastAsia="ＭＳ 明朝" w:hAnsi="ＭＳ 明朝" w:hint="eastAsia"/>
                <w:kern w:val="0"/>
              </w:rPr>
              <w:t>名</w:t>
            </w:r>
          </w:p>
          <w:p w:rsidR="001D04F9" w:rsidRDefault="001D04F9" w:rsidP="001D04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（プロジェクト名）</w:t>
            </w:r>
          </w:p>
        </w:tc>
        <w:tc>
          <w:tcPr>
            <w:tcW w:w="6378" w:type="dxa"/>
            <w:vAlign w:val="center"/>
          </w:tcPr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1D04F9" w:rsidTr="003611D7">
        <w:trPr>
          <w:trHeight w:val="589"/>
        </w:trPr>
        <w:tc>
          <w:tcPr>
            <w:tcW w:w="9497" w:type="dxa"/>
            <w:gridSpan w:val="2"/>
            <w:vAlign w:val="center"/>
          </w:tcPr>
          <w:p w:rsidR="001D04F9" w:rsidRPr="00D850D8" w:rsidRDefault="001D04F9" w:rsidP="001D04F9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【具体的な事業内容】（事業の趣旨、実施日時、場所、事業内容等）</w:t>
            </w: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1D04F9" w:rsidTr="003611D7">
        <w:trPr>
          <w:trHeight w:val="1587"/>
        </w:trPr>
        <w:tc>
          <w:tcPr>
            <w:tcW w:w="9497" w:type="dxa"/>
            <w:gridSpan w:val="2"/>
          </w:tcPr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【事業の成果】（今回の事業実施による効果、事業効果の地域への還元）</w:t>
            </w: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Default="001D04F9" w:rsidP="001D04F9">
            <w:pPr>
              <w:rPr>
                <w:rFonts w:ascii="ＭＳ 明朝" w:eastAsia="ＭＳ 明朝" w:hAnsi="ＭＳ 明朝"/>
              </w:rPr>
            </w:pPr>
          </w:p>
          <w:p w:rsidR="001D04F9" w:rsidRPr="003611D7" w:rsidRDefault="001D04F9" w:rsidP="001D04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※事業効果について、報告書やアンケート結果があれば別途添付してください。</w:t>
            </w:r>
          </w:p>
        </w:tc>
      </w:tr>
    </w:tbl>
    <w:p w:rsidR="00C616D8" w:rsidRDefault="00C616D8" w:rsidP="0044045C">
      <w:pPr>
        <w:rPr>
          <w:rFonts w:ascii="ＭＳ 明朝" w:eastAsia="ＭＳ 明朝" w:hAnsi="ＭＳ 明朝"/>
        </w:rPr>
      </w:pPr>
    </w:p>
    <w:p w:rsidR="00E1518C" w:rsidRDefault="00E1518C" w:rsidP="0044045C">
      <w:pPr>
        <w:rPr>
          <w:rFonts w:ascii="ＭＳ 明朝" w:eastAsia="ＭＳ 明朝" w:hAnsi="ＭＳ 明朝"/>
        </w:rPr>
      </w:pPr>
    </w:p>
    <w:p w:rsidR="001D04F9" w:rsidRPr="00FD6873" w:rsidRDefault="001D04F9" w:rsidP="001D04F9">
      <w:pPr>
        <w:wordWrap w:val="0"/>
        <w:ind w:right="210"/>
        <w:jc w:val="right"/>
        <w:rPr>
          <w:rFonts w:ascii="ＭＳ 明朝" w:eastAsia="ＭＳ 明朝" w:hAnsi="ＭＳ 明朝"/>
          <w:u w:val="single"/>
        </w:rPr>
      </w:pPr>
      <w:r w:rsidRPr="00FD6873">
        <w:rPr>
          <w:rFonts w:ascii="ＭＳ 明朝" w:eastAsia="ＭＳ 明朝" w:hAnsi="ＭＳ 明朝" w:hint="eastAsia"/>
          <w:u w:val="single"/>
        </w:rPr>
        <w:lastRenderedPageBreak/>
        <w:t>団体</w:t>
      </w:r>
      <w:r w:rsidR="00D01B96">
        <w:rPr>
          <w:rFonts w:ascii="ＭＳ 明朝" w:eastAsia="ＭＳ 明朝" w:hAnsi="ＭＳ 明朝" w:hint="eastAsia"/>
          <w:u w:val="single"/>
        </w:rPr>
        <w:t>・代表者</w:t>
      </w:r>
      <w:r w:rsidRPr="00FD6873">
        <w:rPr>
          <w:rFonts w:ascii="ＭＳ 明朝" w:eastAsia="ＭＳ 明朝" w:hAnsi="ＭＳ 明朝" w:hint="eastAsia"/>
          <w:u w:val="single"/>
        </w:rPr>
        <w:t xml:space="preserve">名　　　　　　　　　　　　　　　　</w:t>
      </w:r>
    </w:p>
    <w:p w:rsidR="00C616D8" w:rsidRDefault="00B1240D" w:rsidP="004404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収支</w:t>
      </w:r>
      <w:r w:rsidR="00762F80">
        <w:rPr>
          <w:rFonts w:ascii="ＭＳ 明朝" w:eastAsia="ＭＳ 明朝" w:hAnsi="ＭＳ 明朝" w:hint="eastAsia"/>
        </w:rPr>
        <w:t>決</w:t>
      </w:r>
      <w:r>
        <w:rPr>
          <w:rFonts w:ascii="ＭＳ 明朝" w:eastAsia="ＭＳ 明朝" w:hAnsi="ＭＳ 明朝" w:hint="eastAsia"/>
        </w:rPr>
        <w:t>算書</w:t>
      </w:r>
    </w:p>
    <w:p w:rsidR="00C616D8" w:rsidRDefault="00B1240D" w:rsidP="004404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（収入の部）　　　　　　　　　　　　　　　　　　　　　　　　　　　　　　　　　　（単位：円）</w:t>
      </w:r>
    </w:p>
    <w:tbl>
      <w:tblPr>
        <w:tblStyle w:val="a7"/>
        <w:tblW w:w="0" w:type="auto"/>
        <w:tblInd w:w="234" w:type="dxa"/>
        <w:tblLook w:val="04A0" w:firstRow="1" w:lastRow="0" w:firstColumn="1" w:lastColumn="0" w:noHBand="0" w:noVBand="1"/>
      </w:tblPr>
      <w:tblGrid>
        <w:gridCol w:w="2851"/>
        <w:gridCol w:w="1502"/>
        <w:gridCol w:w="1502"/>
        <w:gridCol w:w="1503"/>
        <w:gridCol w:w="2161"/>
      </w:tblGrid>
      <w:tr w:rsidR="003611D7" w:rsidTr="003611D7">
        <w:tc>
          <w:tcPr>
            <w:tcW w:w="2851" w:type="dxa"/>
          </w:tcPr>
          <w:p w:rsidR="003611D7" w:rsidRDefault="003611D7" w:rsidP="00B25E02">
            <w:pPr>
              <w:jc w:val="center"/>
              <w:rPr>
                <w:rFonts w:ascii="ＭＳ 明朝" w:eastAsia="ＭＳ 明朝" w:hAnsi="ＭＳ 明朝"/>
              </w:rPr>
            </w:pPr>
            <w:r w:rsidRPr="00B25E02">
              <w:rPr>
                <w:rFonts w:ascii="ＭＳ 明朝" w:eastAsia="ＭＳ 明朝" w:hAnsi="ＭＳ 明朝" w:hint="eastAsia"/>
                <w:kern w:val="0"/>
              </w:rPr>
              <w:t>項目</w:t>
            </w:r>
          </w:p>
        </w:tc>
        <w:tc>
          <w:tcPr>
            <w:tcW w:w="1502" w:type="dxa"/>
          </w:tcPr>
          <w:p w:rsidR="003611D7" w:rsidRDefault="003611D7" w:rsidP="00B25E02">
            <w:pPr>
              <w:jc w:val="center"/>
              <w:rPr>
                <w:rFonts w:ascii="ＭＳ 明朝" w:eastAsia="ＭＳ 明朝" w:hAnsi="ＭＳ 明朝"/>
              </w:rPr>
            </w:pPr>
            <w:r w:rsidRPr="00B25E02">
              <w:rPr>
                <w:rFonts w:ascii="ＭＳ 明朝" w:eastAsia="ＭＳ 明朝" w:hAnsi="ＭＳ 明朝" w:hint="eastAsia"/>
                <w:kern w:val="0"/>
              </w:rPr>
              <w:t>予算額</w:t>
            </w:r>
          </w:p>
        </w:tc>
        <w:tc>
          <w:tcPr>
            <w:tcW w:w="1502" w:type="dxa"/>
          </w:tcPr>
          <w:p w:rsidR="003611D7" w:rsidRDefault="003611D7" w:rsidP="003611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503" w:type="dxa"/>
          </w:tcPr>
          <w:p w:rsidR="003611D7" w:rsidRDefault="003611D7" w:rsidP="003611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2161" w:type="dxa"/>
          </w:tcPr>
          <w:p w:rsidR="003611D7" w:rsidRDefault="003611D7" w:rsidP="00B25E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611D7" w:rsidTr="003611D7">
        <w:trPr>
          <w:trHeight w:val="602"/>
        </w:trPr>
        <w:tc>
          <w:tcPr>
            <w:tcW w:w="2851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泉南市補助金</w:t>
            </w: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3611D7" w:rsidTr="003611D7">
        <w:trPr>
          <w:trHeight w:val="551"/>
        </w:trPr>
        <w:tc>
          <w:tcPr>
            <w:tcW w:w="2851" w:type="dxa"/>
            <w:vAlign w:val="center"/>
          </w:tcPr>
          <w:p w:rsidR="003611D7" w:rsidRDefault="00B0587C" w:rsidP="00686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3611D7" w:rsidTr="003611D7">
        <w:trPr>
          <w:trHeight w:val="556"/>
        </w:trPr>
        <w:tc>
          <w:tcPr>
            <w:tcW w:w="2851" w:type="dxa"/>
            <w:vAlign w:val="center"/>
          </w:tcPr>
          <w:p w:rsidR="003611D7" w:rsidRDefault="00B0587C" w:rsidP="00686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</w:t>
            </w: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3611D7" w:rsidTr="003611D7">
        <w:trPr>
          <w:trHeight w:val="556"/>
        </w:trPr>
        <w:tc>
          <w:tcPr>
            <w:tcW w:w="2851" w:type="dxa"/>
            <w:vAlign w:val="center"/>
          </w:tcPr>
          <w:p w:rsidR="003611D7" w:rsidRDefault="00B0587C" w:rsidP="006866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他の補助金等</w:t>
            </w: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3611D7" w:rsidTr="003611D7">
        <w:trPr>
          <w:trHeight w:val="555"/>
        </w:trPr>
        <w:tc>
          <w:tcPr>
            <w:tcW w:w="2851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3611D7" w:rsidTr="003611D7">
        <w:trPr>
          <w:trHeight w:val="562"/>
        </w:trPr>
        <w:tc>
          <w:tcPr>
            <w:tcW w:w="2851" w:type="dxa"/>
            <w:vAlign w:val="center"/>
          </w:tcPr>
          <w:p w:rsidR="003611D7" w:rsidRDefault="003611D7" w:rsidP="00AA6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2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3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:rsidR="003611D7" w:rsidRDefault="003611D7" w:rsidP="00686640">
            <w:pPr>
              <w:rPr>
                <w:rFonts w:ascii="ＭＳ 明朝" w:eastAsia="ＭＳ 明朝" w:hAnsi="ＭＳ 明朝"/>
              </w:rPr>
            </w:pPr>
          </w:p>
        </w:tc>
      </w:tr>
    </w:tbl>
    <w:p w:rsidR="00686640" w:rsidRDefault="00686640" w:rsidP="0044045C">
      <w:pPr>
        <w:rPr>
          <w:rFonts w:ascii="ＭＳ 明朝" w:eastAsia="ＭＳ 明朝" w:hAnsi="ＭＳ 明朝"/>
        </w:rPr>
      </w:pPr>
    </w:p>
    <w:p w:rsidR="00686640" w:rsidRDefault="00686640" w:rsidP="0044045C">
      <w:pPr>
        <w:rPr>
          <w:rFonts w:ascii="ＭＳ 明朝" w:eastAsia="ＭＳ 明朝" w:hAnsi="ＭＳ 明朝"/>
        </w:rPr>
      </w:pPr>
    </w:p>
    <w:p w:rsidR="00C616D8" w:rsidRDefault="00B1240D" w:rsidP="004404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（支出の部）</w:t>
      </w:r>
      <w:r w:rsidR="00BD6D1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（単位：円）</w:t>
      </w:r>
    </w:p>
    <w:tbl>
      <w:tblPr>
        <w:tblStyle w:val="a7"/>
        <w:tblW w:w="0" w:type="auto"/>
        <w:tblInd w:w="234" w:type="dxa"/>
        <w:tblLook w:val="04A0" w:firstRow="1" w:lastRow="0" w:firstColumn="1" w:lastColumn="0" w:noHBand="0" w:noVBand="1"/>
      </w:tblPr>
      <w:tblGrid>
        <w:gridCol w:w="2842"/>
        <w:gridCol w:w="1512"/>
        <w:gridCol w:w="1530"/>
        <w:gridCol w:w="1479"/>
        <w:gridCol w:w="2156"/>
      </w:tblGrid>
      <w:tr w:rsidR="00762F80" w:rsidTr="00762F80">
        <w:tc>
          <w:tcPr>
            <w:tcW w:w="2842" w:type="dxa"/>
          </w:tcPr>
          <w:p w:rsidR="00762F80" w:rsidRDefault="00762F80" w:rsidP="00B25E02">
            <w:pPr>
              <w:jc w:val="center"/>
              <w:rPr>
                <w:rFonts w:ascii="ＭＳ 明朝" w:eastAsia="ＭＳ 明朝" w:hAnsi="ＭＳ 明朝"/>
              </w:rPr>
            </w:pPr>
            <w:r w:rsidRPr="00B25E02">
              <w:rPr>
                <w:rFonts w:ascii="ＭＳ 明朝" w:eastAsia="ＭＳ 明朝" w:hAnsi="ＭＳ 明朝" w:hint="eastAsia"/>
                <w:kern w:val="0"/>
              </w:rPr>
              <w:t>項目</w:t>
            </w:r>
          </w:p>
        </w:tc>
        <w:tc>
          <w:tcPr>
            <w:tcW w:w="1512" w:type="dxa"/>
          </w:tcPr>
          <w:p w:rsidR="00762F80" w:rsidRDefault="00762F80" w:rsidP="00B25E02">
            <w:pPr>
              <w:jc w:val="center"/>
              <w:rPr>
                <w:rFonts w:ascii="ＭＳ 明朝" w:eastAsia="ＭＳ 明朝" w:hAnsi="ＭＳ 明朝"/>
              </w:rPr>
            </w:pPr>
            <w:r w:rsidRPr="00B25E02">
              <w:rPr>
                <w:rFonts w:ascii="ＭＳ 明朝" w:eastAsia="ＭＳ 明朝" w:hAnsi="ＭＳ 明朝" w:hint="eastAsia"/>
                <w:kern w:val="0"/>
              </w:rPr>
              <w:t>予算額</w:t>
            </w:r>
          </w:p>
        </w:tc>
        <w:tc>
          <w:tcPr>
            <w:tcW w:w="1530" w:type="dxa"/>
          </w:tcPr>
          <w:p w:rsidR="00762F80" w:rsidRDefault="00762F80" w:rsidP="00762F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1479" w:type="dxa"/>
          </w:tcPr>
          <w:p w:rsidR="00762F80" w:rsidRDefault="00762F80" w:rsidP="00B25E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差引増減</w:t>
            </w:r>
          </w:p>
        </w:tc>
        <w:tc>
          <w:tcPr>
            <w:tcW w:w="2156" w:type="dxa"/>
          </w:tcPr>
          <w:p w:rsidR="00762F80" w:rsidRDefault="00762F80" w:rsidP="00762F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62F80" w:rsidTr="00762F80">
        <w:trPr>
          <w:trHeight w:val="580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80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80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80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80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80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80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75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54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54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52"/>
        </w:trPr>
        <w:tc>
          <w:tcPr>
            <w:tcW w:w="284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  <w:tr w:rsidR="00762F80" w:rsidTr="00762F80">
        <w:trPr>
          <w:trHeight w:val="572"/>
        </w:trPr>
        <w:tc>
          <w:tcPr>
            <w:tcW w:w="2842" w:type="dxa"/>
            <w:vAlign w:val="center"/>
          </w:tcPr>
          <w:p w:rsidR="00762F80" w:rsidRDefault="00762F80" w:rsidP="00AA6A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12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0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9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762F80" w:rsidRDefault="00762F80" w:rsidP="00686640">
            <w:pPr>
              <w:rPr>
                <w:rFonts w:ascii="ＭＳ 明朝" w:eastAsia="ＭＳ 明朝" w:hAnsi="ＭＳ 明朝"/>
              </w:rPr>
            </w:pPr>
          </w:p>
        </w:tc>
      </w:tr>
    </w:tbl>
    <w:p w:rsidR="00012A19" w:rsidRDefault="00012A19" w:rsidP="0044045C"/>
    <w:sectPr w:rsidR="00012A19" w:rsidSect="002D38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D7" w:rsidRDefault="003611D7" w:rsidP="00FC5376">
      <w:r>
        <w:separator/>
      </w:r>
    </w:p>
  </w:endnote>
  <w:endnote w:type="continuationSeparator" w:id="0">
    <w:p w:rsidR="003611D7" w:rsidRDefault="003611D7" w:rsidP="00FC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D7" w:rsidRDefault="003611D7" w:rsidP="00FC5376">
      <w:r>
        <w:separator/>
      </w:r>
    </w:p>
  </w:footnote>
  <w:footnote w:type="continuationSeparator" w:id="0">
    <w:p w:rsidR="003611D7" w:rsidRDefault="003611D7" w:rsidP="00FC5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5C"/>
    <w:rsid w:val="00012A19"/>
    <w:rsid w:val="00045F61"/>
    <w:rsid w:val="00050958"/>
    <w:rsid w:val="00062C62"/>
    <w:rsid w:val="00066BF0"/>
    <w:rsid w:val="000C01C2"/>
    <w:rsid w:val="000D0881"/>
    <w:rsid w:val="00120F1D"/>
    <w:rsid w:val="00145B31"/>
    <w:rsid w:val="001651E3"/>
    <w:rsid w:val="00166A7A"/>
    <w:rsid w:val="00173BE6"/>
    <w:rsid w:val="00184F92"/>
    <w:rsid w:val="00186EA4"/>
    <w:rsid w:val="001A5328"/>
    <w:rsid w:val="001D04F9"/>
    <w:rsid w:val="001E2F9A"/>
    <w:rsid w:val="001F4C27"/>
    <w:rsid w:val="001F67F6"/>
    <w:rsid w:val="002B24EB"/>
    <w:rsid w:val="002C4747"/>
    <w:rsid w:val="002C6BE8"/>
    <w:rsid w:val="002D38FA"/>
    <w:rsid w:val="002D7AFD"/>
    <w:rsid w:val="002F01D1"/>
    <w:rsid w:val="003032A4"/>
    <w:rsid w:val="00354CCE"/>
    <w:rsid w:val="003611D7"/>
    <w:rsid w:val="003634B3"/>
    <w:rsid w:val="00381F20"/>
    <w:rsid w:val="0044045C"/>
    <w:rsid w:val="00440A7E"/>
    <w:rsid w:val="004C31A0"/>
    <w:rsid w:val="004C6646"/>
    <w:rsid w:val="004F1D06"/>
    <w:rsid w:val="004F2336"/>
    <w:rsid w:val="00505C71"/>
    <w:rsid w:val="00554662"/>
    <w:rsid w:val="005821AE"/>
    <w:rsid w:val="005A7B7A"/>
    <w:rsid w:val="005E2E84"/>
    <w:rsid w:val="0064447F"/>
    <w:rsid w:val="00651AA2"/>
    <w:rsid w:val="006662B4"/>
    <w:rsid w:val="00686640"/>
    <w:rsid w:val="006E11A7"/>
    <w:rsid w:val="006E685F"/>
    <w:rsid w:val="00762F80"/>
    <w:rsid w:val="008026D0"/>
    <w:rsid w:val="00840169"/>
    <w:rsid w:val="008619FF"/>
    <w:rsid w:val="008D32DC"/>
    <w:rsid w:val="008D5DF4"/>
    <w:rsid w:val="00900F1E"/>
    <w:rsid w:val="00907753"/>
    <w:rsid w:val="0094772B"/>
    <w:rsid w:val="009845D9"/>
    <w:rsid w:val="00A62A32"/>
    <w:rsid w:val="00AA6ACF"/>
    <w:rsid w:val="00AE76F8"/>
    <w:rsid w:val="00AF4E05"/>
    <w:rsid w:val="00B0587C"/>
    <w:rsid w:val="00B1240D"/>
    <w:rsid w:val="00B25E02"/>
    <w:rsid w:val="00B60456"/>
    <w:rsid w:val="00B66BE1"/>
    <w:rsid w:val="00B675D7"/>
    <w:rsid w:val="00BD011B"/>
    <w:rsid w:val="00BD6D1A"/>
    <w:rsid w:val="00BF4DE7"/>
    <w:rsid w:val="00C00FCC"/>
    <w:rsid w:val="00C518CA"/>
    <w:rsid w:val="00C616D8"/>
    <w:rsid w:val="00C87D30"/>
    <w:rsid w:val="00CF148F"/>
    <w:rsid w:val="00D01B96"/>
    <w:rsid w:val="00D03415"/>
    <w:rsid w:val="00D850D8"/>
    <w:rsid w:val="00DC4EAC"/>
    <w:rsid w:val="00E06FB6"/>
    <w:rsid w:val="00E1518C"/>
    <w:rsid w:val="00E52C86"/>
    <w:rsid w:val="00E8309E"/>
    <w:rsid w:val="00F17EB2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46B2A2-1E63-48C2-8FCD-B03A2BC1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045C"/>
    <w:pPr>
      <w:jc w:val="center"/>
    </w:pPr>
  </w:style>
  <w:style w:type="character" w:customStyle="1" w:styleId="a4">
    <w:name w:val="記 (文字)"/>
    <w:basedOn w:val="a0"/>
    <w:link w:val="a3"/>
    <w:uiPriority w:val="99"/>
    <w:rsid w:val="0044045C"/>
  </w:style>
  <w:style w:type="paragraph" w:styleId="a5">
    <w:name w:val="Closing"/>
    <w:basedOn w:val="a"/>
    <w:link w:val="a6"/>
    <w:uiPriority w:val="99"/>
    <w:unhideWhenUsed/>
    <w:rsid w:val="00440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44045C"/>
  </w:style>
  <w:style w:type="table" w:styleId="a7">
    <w:name w:val="Table Grid"/>
    <w:basedOn w:val="a1"/>
    <w:uiPriority w:val="59"/>
    <w:rsid w:val="0044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5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5376"/>
  </w:style>
  <w:style w:type="paragraph" w:styleId="aa">
    <w:name w:val="footer"/>
    <w:basedOn w:val="a"/>
    <w:link w:val="ab"/>
    <w:uiPriority w:val="99"/>
    <w:unhideWhenUsed/>
    <w:rsid w:val="00FC5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5376"/>
  </w:style>
  <w:style w:type="paragraph" w:styleId="ac">
    <w:name w:val="Balloon Text"/>
    <w:basedOn w:val="a"/>
    <w:link w:val="ad"/>
    <w:uiPriority w:val="99"/>
    <w:semiHidden/>
    <w:unhideWhenUsed/>
    <w:rsid w:val="000D0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0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F028D5FE.dotm</Template>
  <TotalTime>44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谷下 佳美</dc:creator>
  <cp:lastModifiedBy>羽場 隆弘</cp:lastModifiedBy>
  <cp:revision>9</cp:revision>
  <cp:lastPrinted>2023-12-01T02:21:00Z</cp:lastPrinted>
  <dcterms:created xsi:type="dcterms:W3CDTF">2023-11-28T09:27:00Z</dcterms:created>
  <dcterms:modified xsi:type="dcterms:W3CDTF">2024-03-21T07:26:00Z</dcterms:modified>
</cp:coreProperties>
</file>