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025A8" w14:textId="77777777" w:rsidR="001978DA" w:rsidRDefault="001978DA" w:rsidP="001978DA">
      <w:pPr>
        <w:adjustRightInd w:val="0"/>
        <w:jc w:val="lef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8"/>
          <w:szCs w:val="28"/>
          <w:bdr w:val="single" w:sz="4" w:space="0" w:color="auto" w:frame="1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 w:frame="1"/>
        </w:rPr>
        <w:t>様式１</w:t>
      </w:r>
    </w:p>
    <w:p w14:paraId="3561812A" w14:textId="77777777" w:rsidR="001978DA" w:rsidRDefault="001978DA" w:rsidP="001978DA">
      <w:pPr>
        <w:snapToGrid w:val="0"/>
        <w:jc w:val="center"/>
        <w:rPr>
          <w:rFonts w:ascii="Century" w:eastAsia="ＭＳ 明朝" w:hAnsi="Century"/>
          <w:sz w:val="22"/>
          <w:szCs w:val="24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</w:p>
    <w:p w14:paraId="78A4E7A5" w14:textId="22DB65AA" w:rsidR="001978DA" w:rsidRDefault="000C5930" w:rsidP="001978DA">
      <w:pPr>
        <w:snapToGrid w:val="0"/>
        <w:jc w:val="right"/>
        <w:rPr>
          <w:sz w:val="22"/>
        </w:rPr>
      </w:pPr>
      <w:r w:rsidRPr="00C83054">
        <w:rPr>
          <w:rFonts w:hint="eastAsia"/>
          <w:sz w:val="24"/>
        </w:rPr>
        <w:t>令和</w:t>
      </w:r>
      <w:r w:rsidR="001978DA" w:rsidRPr="00C83054">
        <w:rPr>
          <w:rFonts w:hint="eastAsia"/>
          <w:sz w:val="24"/>
        </w:rPr>
        <w:t xml:space="preserve">　　年　　月　　日</w:t>
      </w:r>
    </w:p>
    <w:p w14:paraId="69579867" w14:textId="77777777" w:rsidR="001978DA" w:rsidRDefault="001978DA" w:rsidP="001978DA">
      <w:pPr>
        <w:snapToGrid w:val="0"/>
        <w:rPr>
          <w:sz w:val="22"/>
        </w:rPr>
      </w:pPr>
    </w:p>
    <w:p w14:paraId="607EA42C" w14:textId="2AE443A3" w:rsidR="001978DA" w:rsidRPr="00E927B0" w:rsidRDefault="00D92154" w:rsidP="001978DA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泉南</w:t>
      </w:r>
      <w:r w:rsidR="001978DA" w:rsidRPr="00E927B0">
        <w:rPr>
          <w:rFonts w:hint="eastAsia"/>
          <w:sz w:val="24"/>
          <w:szCs w:val="24"/>
        </w:rPr>
        <w:t>市長　様</w:t>
      </w:r>
    </w:p>
    <w:p w14:paraId="756D1661" w14:textId="77777777" w:rsidR="001978DA" w:rsidRDefault="001978DA" w:rsidP="001978DA">
      <w:pPr>
        <w:ind w:left="663" w:hangingChars="300" w:hanging="663"/>
        <w:jc w:val="center"/>
        <w:rPr>
          <w:rFonts w:ascii="ＭＳ ゴシック" w:eastAsia="ＭＳ ゴシック" w:hAnsi="ＭＳ ゴシック"/>
          <w:b/>
          <w:sz w:val="22"/>
        </w:rPr>
      </w:pPr>
    </w:p>
    <w:p w14:paraId="750084BE" w14:textId="77777777" w:rsidR="001978DA" w:rsidRDefault="001978DA" w:rsidP="001978DA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</w:rPr>
        <w:t>企　　画　　提　　案　　応　　募　　書</w:t>
      </w:r>
    </w:p>
    <w:p w14:paraId="2FF15074" w14:textId="77777777" w:rsidR="001978DA" w:rsidRDefault="001978DA" w:rsidP="001978DA">
      <w:pPr>
        <w:ind w:left="663" w:hangingChars="300" w:hanging="663"/>
        <w:jc w:val="center"/>
        <w:rPr>
          <w:rFonts w:ascii="ＭＳ ゴシック" w:eastAsia="ＭＳ ゴシック" w:hAnsi="ＭＳ ゴシック"/>
          <w:b/>
          <w:sz w:val="22"/>
        </w:rPr>
      </w:pPr>
    </w:p>
    <w:p w14:paraId="57A84D7A" w14:textId="77777777" w:rsidR="001978DA" w:rsidRDefault="001978DA" w:rsidP="001978DA">
      <w:pPr>
        <w:ind w:left="663" w:hangingChars="300" w:hanging="663"/>
        <w:jc w:val="center"/>
        <w:rPr>
          <w:rFonts w:ascii="ＭＳ ゴシック" w:eastAsia="ＭＳ ゴシック" w:hAnsi="ＭＳ ゴシック"/>
          <w:b/>
          <w:sz w:val="22"/>
        </w:rPr>
      </w:pPr>
    </w:p>
    <w:p w14:paraId="70C006DD" w14:textId="4470FFFD" w:rsidR="001978DA" w:rsidRPr="00E927B0" w:rsidRDefault="00FE01D7" w:rsidP="00E927B0">
      <w:pPr>
        <w:ind w:rightChars="66" w:right="139" w:firstLineChars="100" w:firstLine="240"/>
        <w:rPr>
          <w:rFonts w:ascii="ＭＳ 明朝" w:hAnsi="ＭＳ 明朝"/>
          <w:sz w:val="24"/>
          <w:szCs w:val="24"/>
        </w:rPr>
      </w:pPr>
      <w:r w:rsidRPr="00E927B0">
        <w:rPr>
          <w:rFonts w:ascii="ＭＳ 明朝" w:hAnsi="ＭＳ 明朝" w:hint="eastAsia"/>
          <w:sz w:val="24"/>
          <w:szCs w:val="24"/>
        </w:rPr>
        <w:t>＃ふるさと納税３．０</w:t>
      </w:r>
      <w:r w:rsidR="00835443">
        <w:rPr>
          <w:rFonts w:ascii="ＭＳ 明朝" w:hAnsi="ＭＳ 明朝" w:hint="eastAsia"/>
          <w:sz w:val="24"/>
          <w:szCs w:val="24"/>
        </w:rPr>
        <w:t>「ふるさとせんなん事業者応援事業</w:t>
      </w:r>
      <w:bookmarkStart w:id="0" w:name="_GoBack"/>
      <w:bookmarkEnd w:id="0"/>
      <w:r w:rsidR="00835443">
        <w:rPr>
          <w:rFonts w:ascii="ＭＳ 明朝" w:hAnsi="ＭＳ 明朝" w:hint="eastAsia"/>
          <w:sz w:val="24"/>
          <w:szCs w:val="24"/>
        </w:rPr>
        <w:t>」</w:t>
      </w:r>
      <w:r w:rsidRPr="00E927B0">
        <w:rPr>
          <w:rFonts w:ascii="ＭＳ 明朝" w:hAnsi="ＭＳ 明朝" w:hint="eastAsia"/>
          <w:sz w:val="24"/>
          <w:szCs w:val="24"/>
        </w:rPr>
        <w:t>事業者提案募集要項</w:t>
      </w:r>
      <w:r w:rsidR="001978DA" w:rsidRPr="00E927B0">
        <w:rPr>
          <w:rFonts w:ascii="ＭＳ 明朝" w:hAnsi="ＭＳ 明朝" w:hint="eastAsia"/>
          <w:sz w:val="24"/>
          <w:szCs w:val="24"/>
        </w:rPr>
        <w:t>に基づき、別紙のとおり企画提案書を提出します。</w:t>
      </w:r>
    </w:p>
    <w:p w14:paraId="4DF4200F" w14:textId="77777777" w:rsidR="00E927B0" w:rsidRDefault="00E927B0" w:rsidP="00E927B0">
      <w:pPr>
        <w:ind w:firstLineChars="100" w:firstLine="220"/>
        <w:rPr>
          <w:rFonts w:ascii="ＭＳ 明朝" w:hAnsi="ＭＳ 明朝"/>
          <w:sz w:val="22"/>
        </w:rPr>
      </w:pPr>
    </w:p>
    <w:p w14:paraId="7F3ACAAB" w14:textId="77777777" w:rsidR="00E927B0" w:rsidRDefault="00E927B0" w:rsidP="00E927B0">
      <w:pPr>
        <w:ind w:firstLineChars="100" w:firstLine="220"/>
        <w:rPr>
          <w:rFonts w:ascii="ＭＳ 明朝" w:hAnsi="ＭＳ 明朝"/>
          <w:sz w:val="22"/>
        </w:rPr>
      </w:pPr>
    </w:p>
    <w:tbl>
      <w:tblPr>
        <w:tblW w:w="894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668"/>
        <w:gridCol w:w="1546"/>
        <w:gridCol w:w="6731"/>
      </w:tblGrid>
      <w:tr w:rsidR="001978DA" w14:paraId="1750B720" w14:textId="77777777" w:rsidTr="00E927B0">
        <w:trPr>
          <w:trHeight w:val="435"/>
        </w:trPr>
        <w:tc>
          <w:tcPr>
            <w:tcW w:w="894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  <w:hideMark/>
          </w:tcPr>
          <w:p w14:paraId="11D44466" w14:textId="77777777" w:rsidR="001978DA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eastAsia="ＭＳ ゴシック" w:cs="ＭＳ 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b/>
                <w:color w:val="000000"/>
                <w:kern w:val="0"/>
                <w:sz w:val="24"/>
              </w:rPr>
              <w:t>応　　　　募　　　　者</w:t>
            </w:r>
          </w:p>
        </w:tc>
      </w:tr>
      <w:tr w:rsidR="001978DA" w14:paraId="56FE8019" w14:textId="77777777" w:rsidTr="00E927B0">
        <w:trPr>
          <w:trHeight w:val="688"/>
        </w:trPr>
        <w:tc>
          <w:tcPr>
            <w:tcW w:w="2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E17B3" w14:textId="77777777" w:rsidR="001978DA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eastAsia="ＭＳ ゴシック" w:cs="ＭＳ ゴシック"/>
                <w:color w:val="000000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事業所（団体）名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C2FF608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978DA" w14:paraId="0371D18A" w14:textId="77777777" w:rsidTr="00E927B0">
        <w:trPr>
          <w:trHeight w:val="732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C852E33" w14:textId="77777777" w:rsidR="001978DA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代表者役職・氏名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  <w:hideMark/>
          </w:tcPr>
          <w:p w14:paraId="67ECD344" w14:textId="3FF75091" w:rsidR="001978DA" w:rsidRDefault="001978DA" w:rsidP="00E92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　　　　　　　　　　　　　　　　　　</w:t>
            </w:r>
            <w:r w:rsidR="00BA71B7"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</w:t>
            </w:r>
            <w:r w:rsidR="00E927B0"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</w:t>
            </w:r>
            <w:r w:rsidR="00BA71B7"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</w:t>
            </w:r>
            <w:r w:rsidRPr="00C83054">
              <w:rPr>
                <w:rFonts w:ascii="ＭＳ ゴシック" w:eastAsia="ＭＳ ゴシック" w:hAnsi="Times New Roman" w:hint="eastAsia"/>
                <w:kern w:val="0"/>
                <w:sz w:val="22"/>
              </w:rPr>
              <w:t>㊞</w:t>
            </w:r>
          </w:p>
        </w:tc>
      </w:tr>
      <w:tr w:rsidR="001978DA" w14:paraId="13F511E6" w14:textId="77777777" w:rsidTr="00E927B0">
        <w:trPr>
          <w:trHeight w:val="1017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05BF2" w14:textId="32B28E4D" w:rsidR="001978DA" w:rsidRDefault="001978DA" w:rsidP="00C830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所</w:t>
            </w:r>
            <w:r w:rsidR="00C83054"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在</w:t>
            </w:r>
            <w:r w:rsidR="00C83054"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地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17543154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2"/>
              </w:rPr>
              <w:t>〒</w:t>
            </w:r>
          </w:p>
        </w:tc>
      </w:tr>
      <w:tr w:rsidR="001978DA" w14:paraId="2F01D0C6" w14:textId="77777777" w:rsidTr="00E927B0">
        <w:trPr>
          <w:trHeight w:val="541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C68BD" w14:textId="7BEE5281" w:rsidR="001978DA" w:rsidRDefault="001978DA" w:rsidP="00C830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C83054">
              <w:rPr>
                <w:rFonts w:eastAsia="ＭＳ ゴシック" w:cs="ＭＳ ゴシック" w:hint="eastAsia"/>
                <w:color w:val="000000"/>
                <w:kern w:val="0"/>
                <w:sz w:val="22"/>
                <w:szCs w:val="21"/>
              </w:rPr>
              <w:t>電</w:t>
            </w:r>
            <w:r w:rsidR="00C83054">
              <w:rPr>
                <w:rFonts w:eastAsia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C83054">
              <w:rPr>
                <w:rFonts w:eastAsia="ＭＳ ゴシック" w:cs="ＭＳ ゴシック" w:hint="eastAsia"/>
                <w:color w:val="000000"/>
                <w:kern w:val="0"/>
                <w:sz w:val="22"/>
                <w:szCs w:val="21"/>
              </w:rPr>
              <w:t>話</w:t>
            </w:r>
            <w:r w:rsidR="00C83054">
              <w:rPr>
                <w:rFonts w:eastAsia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C83054">
              <w:rPr>
                <w:rFonts w:eastAsia="ＭＳ ゴシック" w:cs="ＭＳ ゴシック" w:hint="eastAsia"/>
                <w:color w:val="000000"/>
                <w:kern w:val="0"/>
                <w:sz w:val="22"/>
                <w:szCs w:val="21"/>
              </w:rPr>
              <w:t>番</w:t>
            </w:r>
            <w:r w:rsidR="00C83054">
              <w:rPr>
                <w:rFonts w:eastAsia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C83054">
              <w:rPr>
                <w:rFonts w:eastAsia="ＭＳ ゴシック" w:cs="ＭＳ ゴシック" w:hint="eastAsia"/>
                <w:color w:val="000000"/>
                <w:kern w:val="0"/>
                <w:sz w:val="22"/>
                <w:szCs w:val="21"/>
              </w:rPr>
              <w:t>号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60AFFBD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978DA" w14:paraId="379F0084" w14:textId="77777777" w:rsidTr="00E927B0">
        <w:trPr>
          <w:trHeight w:val="479"/>
        </w:trPr>
        <w:tc>
          <w:tcPr>
            <w:tcW w:w="894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  <w:hideMark/>
          </w:tcPr>
          <w:p w14:paraId="73B310F8" w14:textId="77777777" w:rsidR="001978DA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b/>
                <w:color w:val="000000"/>
                <w:kern w:val="0"/>
                <w:sz w:val="24"/>
              </w:rPr>
              <w:t>担　　当　　者　　氏　　名　　等</w:t>
            </w:r>
          </w:p>
        </w:tc>
      </w:tr>
      <w:tr w:rsidR="001978DA" w14:paraId="6AC253B1" w14:textId="77777777" w:rsidTr="00E927B0">
        <w:trPr>
          <w:trHeight w:val="700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39CB2" w14:textId="77777777" w:rsidR="001978DA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氏名（ふりがな）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5BFF4336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978DA" w14:paraId="57BA0C4D" w14:textId="77777777" w:rsidTr="00E927B0">
        <w:trPr>
          <w:trHeight w:val="680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1AEC7" w14:textId="77777777" w:rsidR="001978DA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所属（部署名）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0D6ADD57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978DA" w14:paraId="729CC2D6" w14:textId="77777777" w:rsidTr="00E927B0">
        <w:trPr>
          <w:trHeight w:val="1068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6BA92" w14:textId="2309B186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所</w:t>
            </w:r>
            <w:r w:rsidR="00C83054"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在</w:t>
            </w:r>
            <w:r w:rsidR="00C83054"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地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40E0294A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1978DA" w14:paraId="0E352389" w14:textId="77777777" w:rsidTr="00E927B0">
        <w:trPr>
          <w:trHeight w:hRule="exact" w:val="567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02EB8C79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C83054">
              <w:rPr>
                <w:rFonts w:eastAsia="ＭＳ ゴシック" w:cs="ＭＳ ゴシック" w:hint="eastAsia"/>
                <w:color w:val="000000"/>
                <w:kern w:val="0"/>
                <w:sz w:val="22"/>
                <w:szCs w:val="21"/>
              </w:rPr>
              <w:t>連絡先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8B3D5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C83054">
              <w:rPr>
                <w:rFonts w:eastAsia="ＭＳ ゴシック" w:cs="ＭＳ ゴシック" w:hint="eastAsia"/>
                <w:color w:val="000000"/>
                <w:kern w:val="0"/>
                <w:sz w:val="22"/>
                <w:szCs w:val="21"/>
              </w:rPr>
              <w:t>電話番号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E97BCDD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978DA" w14:paraId="78EBD74E" w14:textId="77777777" w:rsidTr="00E927B0">
        <w:trPr>
          <w:trHeight w:hRule="exact" w:val="567"/>
        </w:trPr>
        <w:tc>
          <w:tcPr>
            <w:tcW w:w="668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0E98E" w14:textId="77777777" w:rsidR="001978DA" w:rsidRDefault="001978DA">
            <w:pPr>
              <w:widowControl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CBB8F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C83054">
              <w:rPr>
                <w:rFonts w:eastAsia="ＭＳ ゴシック" w:cs="ＭＳ ゴシック" w:hint="eastAsia"/>
                <w:color w:val="000000"/>
                <w:kern w:val="0"/>
                <w:sz w:val="22"/>
                <w:szCs w:val="21"/>
              </w:rPr>
              <w:t>ＦＡＸ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6244806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978DA" w14:paraId="18B4AE5B" w14:textId="77777777" w:rsidTr="00E927B0">
        <w:trPr>
          <w:trHeight w:hRule="exact" w:val="567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0AAFD655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C83054">
              <w:rPr>
                <w:rFonts w:eastAsia="ＭＳ ゴシック" w:cs="ＭＳ ゴシック" w:hint="eastAsia"/>
                <w:color w:val="000000"/>
                <w:kern w:val="0"/>
                <w:sz w:val="22"/>
                <w:szCs w:val="21"/>
              </w:rPr>
              <w:t>メールアドレス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6BE2C42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</w:tbl>
    <w:p w14:paraId="66918C62" w14:textId="77777777" w:rsidR="001978DA" w:rsidRDefault="001978DA" w:rsidP="00BA71B7">
      <w:pPr>
        <w:snapToGrid w:val="0"/>
        <w:rPr>
          <w:rFonts w:ascii="Century" w:eastAsia="ＭＳ 明朝" w:hAnsi="Century" w:cs="Times New Roman"/>
          <w:sz w:val="22"/>
        </w:rPr>
      </w:pPr>
    </w:p>
    <w:sectPr w:rsidR="001978DA" w:rsidSect="00E927B0">
      <w:pgSz w:w="11906" w:h="16838"/>
      <w:pgMar w:top="1701" w:right="1418" w:bottom="1701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6012A" w14:textId="77777777" w:rsidR="00912EF7" w:rsidRDefault="00912EF7" w:rsidP="001978DA">
      <w:r>
        <w:separator/>
      </w:r>
    </w:p>
  </w:endnote>
  <w:endnote w:type="continuationSeparator" w:id="0">
    <w:p w14:paraId="0A84BE49" w14:textId="77777777" w:rsidR="00912EF7" w:rsidRDefault="00912EF7" w:rsidP="0019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D264C" w14:textId="77777777" w:rsidR="00912EF7" w:rsidRDefault="00912EF7" w:rsidP="001978DA">
      <w:r>
        <w:separator/>
      </w:r>
    </w:p>
  </w:footnote>
  <w:footnote w:type="continuationSeparator" w:id="0">
    <w:p w14:paraId="4CE664D3" w14:textId="77777777" w:rsidR="00912EF7" w:rsidRDefault="00912EF7" w:rsidP="00197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074A8"/>
    <w:multiLevelType w:val="hybridMultilevel"/>
    <w:tmpl w:val="9DD69F40"/>
    <w:lvl w:ilvl="0" w:tplc="8B7694B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D0"/>
    <w:rsid w:val="00061FCF"/>
    <w:rsid w:val="000808BF"/>
    <w:rsid w:val="000C5930"/>
    <w:rsid w:val="000D1500"/>
    <w:rsid w:val="000E1436"/>
    <w:rsid w:val="000F270A"/>
    <w:rsid w:val="001429C4"/>
    <w:rsid w:val="00152953"/>
    <w:rsid w:val="001978DA"/>
    <w:rsid w:val="001E1C17"/>
    <w:rsid w:val="0021644A"/>
    <w:rsid w:val="00217F59"/>
    <w:rsid w:val="002B43EE"/>
    <w:rsid w:val="002C2E53"/>
    <w:rsid w:val="002E1416"/>
    <w:rsid w:val="002F5DE1"/>
    <w:rsid w:val="0030090F"/>
    <w:rsid w:val="0030271B"/>
    <w:rsid w:val="00310F99"/>
    <w:rsid w:val="00330AA6"/>
    <w:rsid w:val="00345E8A"/>
    <w:rsid w:val="00361A17"/>
    <w:rsid w:val="003661F9"/>
    <w:rsid w:val="003B663E"/>
    <w:rsid w:val="003D0FFD"/>
    <w:rsid w:val="00421FBB"/>
    <w:rsid w:val="004547F2"/>
    <w:rsid w:val="00465B54"/>
    <w:rsid w:val="00492161"/>
    <w:rsid w:val="00552794"/>
    <w:rsid w:val="0055639A"/>
    <w:rsid w:val="005820DF"/>
    <w:rsid w:val="0058304F"/>
    <w:rsid w:val="005D1F24"/>
    <w:rsid w:val="00617EC4"/>
    <w:rsid w:val="006771FC"/>
    <w:rsid w:val="006A7391"/>
    <w:rsid w:val="006B1B25"/>
    <w:rsid w:val="006B7CD0"/>
    <w:rsid w:val="006D4E6E"/>
    <w:rsid w:val="006D5073"/>
    <w:rsid w:val="00725C03"/>
    <w:rsid w:val="007405F3"/>
    <w:rsid w:val="00744907"/>
    <w:rsid w:val="0074614D"/>
    <w:rsid w:val="00755F79"/>
    <w:rsid w:val="00760020"/>
    <w:rsid w:val="00770E2B"/>
    <w:rsid w:val="00773D67"/>
    <w:rsid w:val="007868FC"/>
    <w:rsid w:val="00802A66"/>
    <w:rsid w:val="00835443"/>
    <w:rsid w:val="008378E9"/>
    <w:rsid w:val="008A4681"/>
    <w:rsid w:val="008A725E"/>
    <w:rsid w:val="008B08F7"/>
    <w:rsid w:val="008C0FC6"/>
    <w:rsid w:val="008D71BD"/>
    <w:rsid w:val="008E1FF1"/>
    <w:rsid w:val="00912EF7"/>
    <w:rsid w:val="00926A27"/>
    <w:rsid w:val="0093003D"/>
    <w:rsid w:val="0093717E"/>
    <w:rsid w:val="009645B3"/>
    <w:rsid w:val="0098523E"/>
    <w:rsid w:val="009876E3"/>
    <w:rsid w:val="009B3453"/>
    <w:rsid w:val="009E28FB"/>
    <w:rsid w:val="00A003D5"/>
    <w:rsid w:val="00A17096"/>
    <w:rsid w:val="00A358C1"/>
    <w:rsid w:val="00A40829"/>
    <w:rsid w:val="00A50C5A"/>
    <w:rsid w:val="00A54F1A"/>
    <w:rsid w:val="00A76B80"/>
    <w:rsid w:val="00A860A6"/>
    <w:rsid w:val="00B43254"/>
    <w:rsid w:val="00B471F1"/>
    <w:rsid w:val="00B74FDB"/>
    <w:rsid w:val="00BA71B7"/>
    <w:rsid w:val="00BB7613"/>
    <w:rsid w:val="00BC0590"/>
    <w:rsid w:val="00BE63CD"/>
    <w:rsid w:val="00BF140D"/>
    <w:rsid w:val="00C073A0"/>
    <w:rsid w:val="00C10E85"/>
    <w:rsid w:val="00C33B98"/>
    <w:rsid w:val="00C363CD"/>
    <w:rsid w:val="00C43EA9"/>
    <w:rsid w:val="00C63DC9"/>
    <w:rsid w:val="00C83054"/>
    <w:rsid w:val="00C95A29"/>
    <w:rsid w:val="00CE28B0"/>
    <w:rsid w:val="00CE5FAE"/>
    <w:rsid w:val="00CF0B05"/>
    <w:rsid w:val="00CF0DC4"/>
    <w:rsid w:val="00D04753"/>
    <w:rsid w:val="00D36428"/>
    <w:rsid w:val="00D65689"/>
    <w:rsid w:val="00D835EC"/>
    <w:rsid w:val="00D91DAA"/>
    <w:rsid w:val="00D92154"/>
    <w:rsid w:val="00D9572E"/>
    <w:rsid w:val="00DA386A"/>
    <w:rsid w:val="00DB3783"/>
    <w:rsid w:val="00E22839"/>
    <w:rsid w:val="00E5606F"/>
    <w:rsid w:val="00E57815"/>
    <w:rsid w:val="00E76F2F"/>
    <w:rsid w:val="00E80CD9"/>
    <w:rsid w:val="00E927B0"/>
    <w:rsid w:val="00E937D6"/>
    <w:rsid w:val="00EE6E05"/>
    <w:rsid w:val="00F0320D"/>
    <w:rsid w:val="00F21E8B"/>
    <w:rsid w:val="00F22AB6"/>
    <w:rsid w:val="00F24A62"/>
    <w:rsid w:val="00F306CC"/>
    <w:rsid w:val="00F86803"/>
    <w:rsid w:val="00FB7405"/>
    <w:rsid w:val="00FE01D7"/>
    <w:rsid w:val="00FF0CC7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D2E3C"/>
  <w15:docId w15:val="{720B300C-DDDA-485E-8BA4-70AB58AF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3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663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B7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97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8DA"/>
  </w:style>
  <w:style w:type="paragraph" w:styleId="a9">
    <w:name w:val="footer"/>
    <w:basedOn w:val="a"/>
    <w:link w:val="aa"/>
    <w:uiPriority w:val="99"/>
    <w:unhideWhenUsed/>
    <w:rsid w:val="001978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1055E2A0.dotm</Template>
  <TotalTime>19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羽場 隆弘</cp:lastModifiedBy>
  <cp:revision>5</cp:revision>
  <cp:lastPrinted>2015-05-21T09:00:00Z</cp:lastPrinted>
  <dcterms:created xsi:type="dcterms:W3CDTF">2024-03-15T12:35:00Z</dcterms:created>
  <dcterms:modified xsi:type="dcterms:W3CDTF">2024-03-21T03:56:00Z</dcterms:modified>
</cp:coreProperties>
</file>