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0BBA6" w14:textId="61C24447" w:rsidR="00F5282E" w:rsidRPr="009D590C" w:rsidRDefault="00E93ABD" w:rsidP="00094CFF">
      <w:pPr>
        <w:jc w:val="center"/>
        <w:rPr>
          <w:rFonts w:ascii="HGｺﾞｼｯｸM" w:eastAsia="HGｺﾞｼｯｸM"/>
          <w:b/>
          <w:bCs/>
          <w:color w:val="auto"/>
          <w:szCs w:val="22"/>
        </w:rPr>
      </w:pPr>
      <w:r w:rsidRPr="009D590C">
        <w:rPr>
          <w:rFonts w:ascii="HGｺﾞｼｯｸM" w:eastAsia="HGｺﾞｼｯｸM" w:hint="eastAsia"/>
          <w:b/>
          <w:bCs/>
          <w:color w:val="auto"/>
          <w:szCs w:val="22"/>
        </w:rPr>
        <w:t>＃ふるさと納税３．０　企画提案書</w:t>
      </w:r>
    </w:p>
    <w:p w14:paraId="5A6F7495" w14:textId="77777777" w:rsidR="001B2CA4" w:rsidRPr="009D590C" w:rsidRDefault="001B2CA4" w:rsidP="00094CFF">
      <w:pPr>
        <w:jc w:val="center"/>
        <w:rPr>
          <w:rFonts w:ascii="HGｺﾞｼｯｸM" w:eastAsia="HGｺﾞｼｯｸM"/>
          <w:color w:val="auto"/>
          <w:szCs w:val="22"/>
        </w:rPr>
      </w:pPr>
    </w:p>
    <w:p w14:paraId="17615DB1" w14:textId="6756A583" w:rsidR="00E93ABD" w:rsidRPr="009D590C" w:rsidRDefault="00094CFF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１</w:t>
      </w:r>
      <w:r w:rsidR="001B46F7" w:rsidRPr="009D590C">
        <w:rPr>
          <w:rFonts w:ascii="HGｺﾞｼｯｸM" w:eastAsia="HGｺﾞｼｯｸM" w:hint="eastAsia"/>
          <w:color w:val="auto"/>
          <w:szCs w:val="22"/>
        </w:rPr>
        <w:t>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提案者について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2C379AB4" w14:textId="77777777" w:rsidTr="00077222">
        <w:tc>
          <w:tcPr>
            <w:tcW w:w="9668" w:type="dxa"/>
          </w:tcPr>
          <w:p w14:paraId="2FA6C746" w14:textId="3E2BE18D" w:rsidR="00BA245D" w:rsidRPr="009D590C" w:rsidRDefault="00C13B63" w:rsidP="00094CFF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提案者の概要</w:t>
            </w:r>
          </w:p>
        </w:tc>
      </w:tr>
      <w:tr w:rsidR="00190BB9" w:rsidRPr="009D590C" w14:paraId="189C7B38" w14:textId="77777777" w:rsidTr="00077222">
        <w:tc>
          <w:tcPr>
            <w:tcW w:w="9668" w:type="dxa"/>
          </w:tcPr>
          <w:p w14:paraId="34D8E597" w14:textId="157B6B72" w:rsidR="00B45DCE" w:rsidRPr="006D34F6" w:rsidRDefault="006D34F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※</w:t>
            </w:r>
            <w:r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提案者の事業概要をご</w:t>
            </w:r>
            <w:r w:rsidR="006C3B47"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記入下さい</w:t>
            </w:r>
            <w:r w:rsidR="001E261E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。</w:t>
            </w:r>
          </w:p>
          <w:p w14:paraId="68330226" w14:textId="77777777" w:rsidR="00BA245D" w:rsidRPr="009D590C" w:rsidRDefault="00BA245D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C7A0988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99ED6CE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20047F71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1301E3C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3934E6E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48F4D7C" w14:textId="7E04A74E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35A86CE5" w14:textId="77777777" w:rsidTr="00077222">
        <w:tc>
          <w:tcPr>
            <w:tcW w:w="9668" w:type="dxa"/>
          </w:tcPr>
          <w:p w14:paraId="462FDFC5" w14:textId="3232AFD9" w:rsidR="00BA245D" w:rsidRPr="009D590C" w:rsidRDefault="00C13B63" w:rsidP="00220D45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②</w:t>
            </w:r>
            <w:r w:rsidR="00BA245D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実績</w:t>
            </w:r>
          </w:p>
        </w:tc>
      </w:tr>
      <w:tr w:rsidR="00BA245D" w:rsidRPr="009D590C" w14:paraId="37F5DB70" w14:textId="77777777" w:rsidTr="00077222">
        <w:tc>
          <w:tcPr>
            <w:tcW w:w="9668" w:type="dxa"/>
          </w:tcPr>
          <w:p w14:paraId="4E56F299" w14:textId="2464ECD8" w:rsidR="00B45DCE" w:rsidRPr="006D34F6" w:rsidRDefault="006D34F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※</w:t>
            </w:r>
            <w:r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今回の提案事業</w:t>
            </w:r>
            <w:r w:rsidR="001E261E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に係る事業</w:t>
            </w:r>
            <w:r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実績をご記入下さい</w:t>
            </w:r>
            <w:r w:rsidR="001E261E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。</w:t>
            </w:r>
            <w:r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新規の場合はこれまでの事業実績をご記入下さい</w:t>
            </w:r>
            <w:r w:rsidR="001E261E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。</w:t>
            </w:r>
          </w:p>
          <w:p w14:paraId="7F481E5C" w14:textId="77777777" w:rsidR="008E7725" w:rsidRPr="009D590C" w:rsidRDefault="008E7725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D1C8336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7C126F8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7D04EEBC" w14:textId="77777777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E024F0" w14:textId="6800AD4A" w:rsidR="00190BB9" w:rsidRPr="009D590C" w:rsidRDefault="00190BB9" w:rsidP="0035166A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447D5079" w14:textId="16850B46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/>
          <w:color w:val="auto"/>
          <w:szCs w:val="22"/>
        </w:rPr>
      </w:pPr>
    </w:p>
    <w:p w14:paraId="36DE8D50" w14:textId="0B903346" w:rsidR="00067DFB" w:rsidRPr="009D590C" w:rsidRDefault="00BA245D" w:rsidP="00094CFF">
      <w:pPr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hint="eastAsia"/>
          <w:color w:val="auto"/>
          <w:szCs w:val="22"/>
        </w:rPr>
        <w:t>２．</w:t>
      </w:r>
      <w:r w:rsidR="00E93ABD" w:rsidRPr="009D590C">
        <w:rPr>
          <w:rFonts w:ascii="HGｺﾞｼｯｸM" w:eastAsia="HGｺﾞｼｯｸM" w:hint="eastAsia"/>
          <w:color w:val="auto"/>
          <w:szCs w:val="22"/>
        </w:rPr>
        <w:t>提案内容について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FF8BB6A" w14:textId="77777777" w:rsidTr="00077222">
        <w:tc>
          <w:tcPr>
            <w:tcW w:w="9668" w:type="dxa"/>
          </w:tcPr>
          <w:p w14:paraId="51DDAB12" w14:textId="03C38BB7" w:rsidR="00B45DCE" w:rsidRPr="009D590C" w:rsidRDefault="00D51154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①事業の概要・全体図</w:t>
            </w:r>
          </w:p>
        </w:tc>
      </w:tr>
      <w:tr w:rsidR="00190BB9" w:rsidRPr="009D590C" w14:paraId="17D53DA4" w14:textId="77777777" w:rsidTr="00A778C8">
        <w:trPr>
          <w:trHeight w:val="2835"/>
        </w:trPr>
        <w:tc>
          <w:tcPr>
            <w:tcW w:w="9668" w:type="dxa"/>
          </w:tcPr>
          <w:p w14:paraId="2E077957" w14:textId="0675B3CC" w:rsidR="00B821A7" w:rsidRPr="006D34F6" w:rsidRDefault="006D34F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iCs/>
                <w:color w:val="auto"/>
                <w:sz w:val="21"/>
              </w:rPr>
            </w:pPr>
            <w:r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※</w:t>
            </w:r>
            <w:r w:rsidR="00B821A7"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どのよう</w:t>
            </w:r>
            <w:r w:rsidR="009D590C"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な</w:t>
            </w:r>
            <w:r w:rsidR="00B821A7"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事業を行うのか</w:t>
            </w:r>
            <w:r w:rsidR="00854DD7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、</w:t>
            </w:r>
            <w:r w:rsidR="00B821A7"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事業の全体像やスキーム</w:t>
            </w:r>
            <w:r w:rsidR="00186E7B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について</w:t>
            </w:r>
            <w:r w:rsidR="00B821A7"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ご記入下さい</w:t>
            </w:r>
            <w:r w:rsidR="00186E7B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。</w:t>
            </w:r>
          </w:p>
          <w:p w14:paraId="1C820A7B" w14:textId="0252694E" w:rsidR="00EA1CCF" w:rsidRPr="009D590C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【プロジェクト名】</w:t>
            </w:r>
          </w:p>
          <w:p w14:paraId="70B30A7E" w14:textId="77777777" w:rsidR="00EA1CCF" w:rsidRPr="00D310F5" w:rsidRDefault="00EA1CCF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04EE7E" w14:textId="41C39619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11FD410F" w14:textId="3BB5A32F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42420788" w14:textId="7A27D4DA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651DB757" w14:textId="400F6018" w:rsidR="00190BB9" w:rsidRPr="009D590C" w:rsidRDefault="00190BB9" w:rsidP="00190BB9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443A9E3C" w14:textId="77A229A3" w:rsidR="00247078" w:rsidRPr="009D590C" w:rsidRDefault="00247078" w:rsidP="00230FFD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A778C8" w:rsidRPr="009D590C" w14:paraId="24C0AD21" w14:textId="77777777" w:rsidTr="00A778C8">
        <w:trPr>
          <w:trHeight w:val="345"/>
        </w:trPr>
        <w:tc>
          <w:tcPr>
            <w:tcW w:w="9668" w:type="dxa"/>
          </w:tcPr>
          <w:p w14:paraId="758FB286" w14:textId="7DBB1248" w:rsidR="00A778C8" w:rsidRPr="00A778C8" w:rsidRDefault="00A778C8" w:rsidP="00A778C8">
            <w:pPr>
              <w:jc w:val="left"/>
              <w:rPr>
                <w:rFonts w:ascii="HGｺﾞｼｯｸM" w:eastAsia="HGｺﾞｼｯｸM" w:cs="ＭＳ"/>
                <w:iCs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②返礼品</w:t>
            </w:r>
          </w:p>
        </w:tc>
      </w:tr>
      <w:tr w:rsidR="00A778C8" w:rsidRPr="009D590C" w14:paraId="56EBFECA" w14:textId="77777777" w:rsidTr="00077222">
        <w:trPr>
          <w:trHeight w:val="2925"/>
        </w:trPr>
        <w:tc>
          <w:tcPr>
            <w:tcW w:w="9668" w:type="dxa"/>
          </w:tcPr>
          <w:p w14:paraId="3CEDB171" w14:textId="6C7F4BAF" w:rsidR="00A778C8" w:rsidRPr="009D590C" w:rsidRDefault="00A778C8" w:rsidP="00A778C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※返礼品名称、内容、品代、加工地、原材料産地などについて、審査</w:t>
            </w:r>
            <w:r w:rsidR="001D47B9">
              <w:rPr>
                <w:rFonts w:ascii="HGｺﾞｼｯｸM" w:eastAsia="HGｺﾞｼｯｸM" w:cs="ＭＳ" w:hint="eastAsia"/>
                <w:color w:val="auto"/>
                <w:szCs w:val="22"/>
              </w:rPr>
              <w:t>内容</w:t>
            </w: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を踏まえて</w:t>
            </w:r>
            <w:r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ご記入下さい</w:t>
            </w:r>
            <w:r w:rsidR="00854DD7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。</w:t>
            </w:r>
          </w:p>
          <w:p w14:paraId="4350CE3D" w14:textId="77777777" w:rsidR="00A778C8" w:rsidRPr="009D590C" w:rsidRDefault="00A778C8" w:rsidP="00A778C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0E04DFFE" w14:textId="77777777" w:rsidR="00A778C8" w:rsidRPr="009D590C" w:rsidRDefault="00A778C8" w:rsidP="00A778C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6C11C0FA" w14:textId="0F2D4825" w:rsidR="00A778C8" w:rsidRDefault="00A778C8" w:rsidP="00A778C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5D4A13F" w14:textId="77777777" w:rsidR="00A778C8" w:rsidRDefault="00A778C8" w:rsidP="00A778C8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6565A55" w14:textId="77777777" w:rsidR="00A778C8" w:rsidRDefault="00A778C8" w:rsidP="00A778C8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4A5C7BA" w14:textId="2F2916A4" w:rsidR="00A778C8" w:rsidRPr="00A778C8" w:rsidRDefault="00A778C8" w:rsidP="00A778C8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66048DB" w14:textId="77777777" w:rsidTr="00077222">
        <w:tc>
          <w:tcPr>
            <w:tcW w:w="9668" w:type="dxa"/>
          </w:tcPr>
          <w:p w14:paraId="6AAA67E2" w14:textId="0277E8F3" w:rsidR="00E93ABD" w:rsidRPr="009D590C" w:rsidRDefault="00AF7761" w:rsidP="00094CFF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lastRenderedPageBreak/>
              <w:t>③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事業スケジュール</w:t>
            </w:r>
          </w:p>
        </w:tc>
      </w:tr>
      <w:tr w:rsidR="00190BB9" w:rsidRPr="009D590C" w14:paraId="2F1835C6" w14:textId="77777777" w:rsidTr="00077222">
        <w:tc>
          <w:tcPr>
            <w:tcW w:w="9668" w:type="dxa"/>
          </w:tcPr>
          <w:p w14:paraId="1F6EE8D3" w14:textId="24A5AFA0" w:rsidR="00464CE6" w:rsidRDefault="00464CE6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172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  <w:gridCol w:w="693"/>
            </w:tblGrid>
            <w:tr w:rsidR="001D47B9" w14:paraId="72F14FFF" w14:textId="77777777" w:rsidTr="001D47B9">
              <w:tc>
                <w:tcPr>
                  <w:tcW w:w="3172" w:type="dxa"/>
                </w:tcPr>
                <w:p w14:paraId="72568CFA" w14:textId="3F964868" w:rsidR="001D47B9" w:rsidRDefault="001D47B9" w:rsidP="00217225">
                  <w:pPr>
                    <w:pStyle w:val="ab"/>
                    <w:ind w:leftChars="0" w:left="0"/>
                    <w:jc w:val="center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実施項目</w:t>
                  </w:r>
                </w:p>
              </w:tc>
              <w:tc>
                <w:tcPr>
                  <w:tcW w:w="693" w:type="dxa"/>
                </w:tcPr>
                <w:p w14:paraId="7D6B41B6" w14:textId="6802FF44" w:rsidR="001D47B9" w:rsidRDefault="006C3B47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8</w:t>
                  </w:r>
                  <w:r w:rsidR="001D47B9"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16C4DCBB" w14:textId="47E99B98" w:rsidR="001D47B9" w:rsidRDefault="006C3B47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9</w:t>
                  </w:r>
                  <w:r w:rsidR="001D47B9"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19549DEB" w14:textId="51E6877F" w:rsidR="001D47B9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10</w:t>
                  </w: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041809A1" w14:textId="6C3F28D0" w:rsidR="001D47B9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11</w:t>
                  </w: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5E3B0BBF" w14:textId="6AB548DD" w:rsidR="001D47B9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12</w:t>
                  </w: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5EF142BE" w14:textId="1AA9FDA9" w:rsidR="001D47B9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1</w:t>
                  </w: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1A3E9440" w14:textId="1EE52736" w:rsidR="001D47B9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2</w:t>
                  </w: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6DCA2A5F" w14:textId="510BB9B3" w:rsidR="001D47B9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3</w:t>
                  </w: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693" w:type="dxa"/>
                </w:tcPr>
                <w:p w14:paraId="7FC87784" w14:textId="49DFD760" w:rsidR="001D47B9" w:rsidRDefault="001D47B9" w:rsidP="00217225">
                  <w:pPr>
                    <w:pStyle w:val="ab"/>
                    <w:ind w:leftChars="0" w:left="0"/>
                    <w:jc w:val="righ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4</w:t>
                  </w:r>
                  <w:r w:rsidRPr="009D590C">
                    <w:rPr>
                      <w:rFonts w:ascii="HGｺﾞｼｯｸM" w:eastAsia="HGｺﾞｼｯｸM" w:cs="ＭＳ" w:hint="eastAsia"/>
                      <w:color w:val="auto"/>
                      <w:sz w:val="16"/>
                      <w:szCs w:val="16"/>
                    </w:rPr>
                    <w:t>月</w:t>
                  </w:r>
                </w:p>
              </w:tc>
            </w:tr>
            <w:tr w:rsidR="001D47B9" w14:paraId="0F76DC8C" w14:textId="77777777" w:rsidTr="001D47B9">
              <w:tc>
                <w:tcPr>
                  <w:tcW w:w="3172" w:type="dxa"/>
                </w:tcPr>
                <w:p w14:paraId="6DA159EB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620378B7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3A3AF77F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03359603" w14:textId="5DB2246F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62CA572" wp14:editId="49D3C833">
                            <wp:simplePos x="0" y="0"/>
                            <wp:positionH relativeFrom="column">
                              <wp:posOffset>160020</wp:posOffset>
                            </wp:positionH>
                            <wp:positionV relativeFrom="paragraph">
                              <wp:posOffset>122555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4" name="AutoShape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9BEEB6D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13" o:spid="_x0000_s1026" type="#_x0000_t32" style="position:absolute;left:0;text-align:left;margin-left:12.6pt;margin-top:9.65pt;width:37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16B5C167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39C8A085" w14:textId="2CF0388A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5D565F16" w14:textId="1F39372A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60C2E755" w14:textId="195CD21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303190A1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788647C7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1D47B9" w14:paraId="3DAA15E4" w14:textId="77777777" w:rsidTr="001D47B9">
              <w:tc>
                <w:tcPr>
                  <w:tcW w:w="3172" w:type="dxa"/>
                </w:tcPr>
                <w:p w14:paraId="01022EBC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4BC791F3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42370533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53CF4660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1B36196F" w14:textId="5CB438CC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08F3D603" wp14:editId="0D65D3C9">
                            <wp:simplePos x="0" y="0"/>
                            <wp:positionH relativeFrom="column">
                              <wp:posOffset>177165</wp:posOffset>
                            </wp:positionH>
                            <wp:positionV relativeFrom="paragraph">
                              <wp:posOffset>118745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5" name="AutoShap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9C64A68" id="AutoShape 15" o:spid="_x0000_s1026" type="#_x0000_t32" style="position:absolute;left:0;text-align:left;margin-left:13.95pt;margin-top:9.35pt;width:37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51CBAA57" w14:textId="635050BC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2A05323B" w14:textId="0CAF2835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0D52A0CD" w14:textId="5DCFB6DB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35EFA01B" w14:textId="53A69236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44DDF829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1D47B9" w14:paraId="27EFC438" w14:textId="77777777" w:rsidTr="001D47B9">
              <w:tc>
                <w:tcPr>
                  <w:tcW w:w="3172" w:type="dxa"/>
                </w:tcPr>
                <w:p w14:paraId="1C8546CE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3FFA0C86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76BF59A7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25DF47DE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5BE97A82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01D4CE38" w14:textId="2CE4C889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085296CF" w14:textId="3D3145B7" w:rsidR="001D47B9" w:rsidRDefault="006C3B47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74266836" wp14:editId="56D07837">
                            <wp:simplePos x="0" y="0"/>
                            <wp:positionH relativeFrom="column">
                              <wp:posOffset>-248285</wp:posOffset>
                            </wp:positionH>
                            <wp:positionV relativeFrom="paragraph">
                              <wp:posOffset>111125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6" name="AutoShap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984E16" id="AutoShape 16" o:spid="_x0000_s1026" type="#_x0000_t32" style="position:absolute;left:0;text-align:left;margin-left:-19.55pt;margin-top:8.75pt;width:37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5BF7E128" w14:textId="62CECC83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4F8598D2" w14:textId="349C8F44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5344803D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1D47B9" w14:paraId="01A5EF47" w14:textId="77777777" w:rsidTr="001D47B9">
              <w:tc>
                <w:tcPr>
                  <w:tcW w:w="3172" w:type="dxa"/>
                </w:tcPr>
                <w:p w14:paraId="308D4DEF" w14:textId="78FD8F81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37F391E8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16314115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7A9A8743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4CDEB78A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1543FDDE" w14:textId="596683E4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69BC3912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6C6EF01C" w14:textId="52C22C64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6A9E8033" wp14:editId="41A1EDBD">
                            <wp:simplePos x="0" y="0"/>
                            <wp:positionH relativeFrom="column">
                              <wp:posOffset>-289560</wp:posOffset>
                            </wp:positionH>
                            <wp:positionV relativeFrom="paragraph">
                              <wp:posOffset>120015</wp:posOffset>
                            </wp:positionV>
                            <wp:extent cx="479425" cy="0"/>
                            <wp:effectExtent l="0" t="95250" r="0" b="95250"/>
                            <wp:wrapNone/>
                            <wp:docPr id="27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47942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79D60D" id="AutoShape 18" o:spid="_x0000_s1026" type="#_x0000_t32" style="position:absolute;left:0;text-align:left;margin-left:-22.8pt;margin-top:9.45pt;width:37.7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76FE406E" w14:textId="7C4CCC9B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12FAA949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  <w:tr w:rsidR="001D47B9" w14:paraId="4C8F699C" w14:textId="77777777" w:rsidTr="001D47B9">
              <w:trPr>
                <w:trHeight w:val="20"/>
              </w:trPr>
              <w:tc>
                <w:tcPr>
                  <w:tcW w:w="3172" w:type="dxa"/>
                </w:tcPr>
                <w:p w14:paraId="07F52235" w14:textId="397986EC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622E064C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1AB4708C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174E63A8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674C2791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3551F1BC" w14:textId="5CF9695E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5F6A48E8" w14:textId="77777777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23B37AA3" w14:textId="64116C20" w:rsidR="001D47B9" w:rsidRDefault="006C3B47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  <w:r w:rsidRPr="009D590C">
                    <w:rPr>
                      <w:rFonts w:ascii="HGｺﾞｼｯｸM" w:eastAsia="HGｺﾞｼｯｸM" w:cs="ＭＳ" w:hint="eastAsia"/>
                      <w:noProof/>
                      <w:color w:val="auto"/>
                      <w:szCs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7E76F20F" wp14:editId="658D4E71">
                            <wp:simplePos x="0" y="0"/>
                            <wp:positionH relativeFrom="column">
                              <wp:posOffset>-282575</wp:posOffset>
                            </wp:positionH>
                            <wp:positionV relativeFrom="paragraph">
                              <wp:posOffset>113030</wp:posOffset>
                            </wp:positionV>
                            <wp:extent cx="1008000" cy="0"/>
                            <wp:effectExtent l="0" t="95250" r="0" b="95250"/>
                            <wp:wrapNone/>
                            <wp:docPr id="29" name="AutoShap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0080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4925">
                                      <a:solidFill>
                                        <a:schemeClr val="tx1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4C13F1" id="AutoShape 20" o:spid="_x0000_s1026" type="#_x0000_t32" style="position:absolute;left:0;text-align:left;margin-left:-22.25pt;margin-top:8.9pt;width:79.3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" strokecolor="black [3213]" strokeweight="2.75pt">
                            <v:stroke endarrow="block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93" w:type="dxa"/>
                </w:tcPr>
                <w:p w14:paraId="377481AD" w14:textId="72B6A629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  <w:tc>
                <w:tcPr>
                  <w:tcW w:w="693" w:type="dxa"/>
                </w:tcPr>
                <w:p w14:paraId="0B9FA81C" w14:textId="7D050FCB" w:rsidR="001D47B9" w:rsidRDefault="001D47B9" w:rsidP="00217225">
                  <w:pPr>
                    <w:pStyle w:val="ab"/>
                    <w:ind w:leftChars="0" w:left="0"/>
                    <w:jc w:val="left"/>
                    <w:rPr>
                      <w:rFonts w:ascii="HGｺﾞｼｯｸM" w:eastAsia="HGｺﾞｼｯｸM" w:cs="ＭＳ"/>
                      <w:color w:val="auto"/>
                      <w:szCs w:val="22"/>
                    </w:rPr>
                  </w:pPr>
                </w:p>
              </w:tc>
            </w:tr>
          </w:tbl>
          <w:p w14:paraId="5ABFE2DD" w14:textId="36A2F68D" w:rsidR="00BB2F97" w:rsidRDefault="00BB2F97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6D7C7C8" w14:textId="45B207F9" w:rsidR="00464CE6" w:rsidRPr="009D590C" w:rsidRDefault="00464CE6" w:rsidP="00247078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190BB9" w:rsidRPr="009D590C" w14:paraId="2A634BB2" w14:textId="77777777" w:rsidTr="00077222">
        <w:tc>
          <w:tcPr>
            <w:tcW w:w="9668" w:type="dxa"/>
          </w:tcPr>
          <w:p w14:paraId="19173545" w14:textId="5D90EC80" w:rsidR="00E93ABD" w:rsidRPr="009D590C" w:rsidRDefault="00274C91" w:rsidP="00220D45">
            <w:pPr>
              <w:pStyle w:val="ab"/>
              <w:numPr>
                <w:ilvl w:val="1"/>
                <w:numId w:val="6"/>
              </w:numPr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④</w:t>
            </w:r>
            <w:r w:rsidR="00D51154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事業に関する法律、規制</w:t>
            </w:r>
          </w:p>
        </w:tc>
      </w:tr>
      <w:tr w:rsidR="00190BB9" w:rsidRPr="009D590C" w14:paraId="6044C816" w14:textId="77777777" w:rsidTr="00AF7761">
        <w:trPr>
          <w:trHeight w:val="1547"/>
        </w:trPr>
        <w:tc>
          <w:tcPr>
            <w:tcW w:w="9668" w:type="dxa"/>
          </w:tcPr>
          <w:p w14:paraId="5309F973" w14:textId="6A8769B7" w:rsidR="00B45DCE" w:rsidRDefault="006C3B47" w:rsidP="00AF7761">
            <w:pPr>
              <w:pStyle w:val="ab"/>
              <w:snapToGrid w:val="0"/>
              <w:ind w:leftChars="0" w:left="0"/>
              <w:jc w:val="left"/>
              <w:rPr>
                <w:rFonts w:ascii="HGｺﾞｼｯｸM" w:eastAsia="HGｺﾞｼｯｸM" w:cs="ＭＳ"/>
                <w:iCs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※事業実施に際して必要な許認可の申請・取得状況などについてご</w:t>
            </w:r>
            <w:r w:rsidRPr="006D34F6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記入下さい</w:t>
            </w:r>
            <w:r w:rsidR="00854DD7">
              <w:rPr>
                <w:rFonts w:ascii="HGｺﾞｼｯｸM" w:eastAsia="HGｺﾞｼｯｸM" w:cs="ＭＳ" w:hint="eastAsia"/>
                <w:iCs/>
                <w:color w:val="auto"/>
                <w:szCs w:val="22"/>
              </w:rPr>
              <w:t>。</w:t>
            </w:r>
          </w:p>
          <w:p w14:paraId="0837A90A" w14:textId="527D25A5" w:rsidR="006C3B47" w:rsidRDefault="00854DD7" w:rsidP="00854DD7">
            <w:pPr>
              <w:pStyle w:val="ab"/>
              <w:snapToGrid w:val="0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※</w:t>
            </w:r>
            <w:r w:rsidR="00DE3DAC">
              <w:rPr>
                <w:rFonts w:ascii="HGｺﾞｼｯｸM" w:eastAsia="HGｺﾞｼｯｸM" w:cs="ＭＳ" w:hint="eastAsia"/>
                <w:color w:val="auto"/>
                <w:szCs w:val="22"/>
              </w:rPr>
              <w:t>必要な許認可等の判断を市として行うものではございませんので、事業者の責により各手法令等を遵守したうえで、事業は実施してください。</w:t>
            </w:r>
          </w:p>
          <w:p w14:paraId="37F47E79" w14:textId="5A7FB3C8" w:rsidR="00DE3DAC" w:rsidRDefault="00DE3DAC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5E4780C4" w14:textId="77777777" w:rsidR="00190BB9" w:rsidRDefault="00190BB9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  <w:p w14:paraId="3E5BBBEA" w14:textId="79CA3B07" w:rsidR="00854DD7" w:rsidRPr="009D590C" w:rsidRDefault="00854DD7" w:rsidP="00094CFF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  <w:tr w:rsidR="00DE3DAC" w:rsidRPr="009D590C" w14:paraId="4E0CF133" w14:textId="77777777" w:rsidTr="00DE3DAC">
        <w:trPr>
          <w:trHeight w:val="345"/>
        </w:trPr>
        <w:tc>
          <w:tcPr>
            <w:tcW w:w="9668" w:type="dxa"/>
          </w:tcPr>
          <w:p w14:paraId="6EBFC59C" w14:textId="1BCDCE15" w:rsidR="00DE3DAC" w:rsidRPr="00DE3DAC" w:rsidRDefault="00274C91" w:rsidP="00220D45">
            <w:pPr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⑤</w:t>
            </w:r>
            <w:r w:rsidR="00DE3DAC">
              <w:rPr>
                <w:rFonts w:ascii="HGｺﾞｼｯｸM" w:eastAsia="HGｺﾞｼｯｸM" w:cs="ＭＳ" w:hint="eastAsia"/>
                <w:color w:val="auto"/>
                <w:szCs w:val="22"/>
              </w:rPr>
              <w:t>自社製品以外の返礼品の活用希望の有無</w:t>
            </w:r>
          </w:p>
        </w:tc>
      </w:tr>
      <w:tr w:rsidR="00DE3DAC" w:rsidRPr="009D590C" w14:paraId="202BF742" w14:textId="77777777" w:rsidTr="00830E22">
        <w:trPr>
          <w:trHeight w:val="842"/>
        </w:trPr>
        <w:tc>
          <w:tcPr>
            <w:tcW w:w="9668" w:type="dxa"/>
          </w:tcPr>
          <w:p w14:paraId="09D2934E" w14:textId="5DA72311" w:rsidR="00DE3DAC" w:rsidRDefault="00DE3DAC" w:rsidP="00DE3DAC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□無</w:t>
            </w:r>
          </w:p>
          <w:p w14:paraId="1C987778" w14:textId="776B6B8B" w:rsidR="00274C91" w:rsidRPr="00274C91" w:rsidRDefault="00830E22" w:rsidP="00830E22">
            <w:pPr>
              <w:pStyle w:val="ab"/>
              <w:ind w:leftChars="0" w:left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□有</w:t>
            </w:r>
            <w:bookmarkStart w:id="0" w:name="_GoBack"/>
            <w:bookmarkEnd w:id="0"/>
          </w:p>
        </w:tc>
      </w:tr>
    </w:tbl>
    <w:p w14:paraId="5EB0722F" w14:textId="7676B487" w:rsidR="00BA245D" w:rsidRPr="009D590C" w:rsidRDefault="00BA245D" w:rsidP="00094CFF">
      <w:pPr>
        <w:pStyle w:val="ab"/>
        <w:ind w:leftChars="0" w:left="0"/>
        <w:jc w:val="left"/>
        <w:rPr>
          <w:rFonts w:ascii="HGｺﾞｼｯｸM" w:eastAsia="HGｺﾞｼｯｸM" w:cs="ＭＳ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３．収支計画について</w:t>
      </w:r>
    </w:p>
    <w:tbl>
      <w:tblPr>
        <w:tblStyle w:val="a3"/>
        <w:tblW w:w="9668" w:type="dxa"/>
        <w:tblInd w:w="108" w:type="dxa"/>
        <w:tblLook w:val="04A0" w:firstRow="1" w:lastRow="0" w:firstColumn="1" w:lastColumn="0" w:noHBand="0" w:noVBand="1"/>
      </w:tblPr>
      <w:tblGrid>
        <w:gridCol w:w="9668"/>
      </w:tblGrid>
      <w:tr w:rsidR="00190BB9" w:rsidRPr="009D590C" w14:paraId="36DE8D53" w14:textId="77777777" w:rsidTr="00077222">
        <w:tc>
          <w:tcPr>
            <w:tcW w:w="9668" w:type="dxa"/>
          </w:tcPr>
          <w:p w14:paraId="36DE8D52" w14:textId="3CF1DFFF" w:rsidR="00066B7C" w:rsidRPr="009D590C" w:rsidRDefault="003634D8" w:rsidP="00094CFF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>
              <w:rPr>
                <w:rFonts w:ascii="HGｺﾞｼｯｸM" w:eastAsia="HGｺﾞｼｯｸM" w:cs="ＭＳ" w:hint="eastAsia"/>
                <w:color w:val="auto"/>
                <w:szCs w:val="22"/>
              </w:rPr>
              <w:t>事業の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収支計画</w:t>
            </w:r>
          </w:p>
        </w:tc>
      </w:tr>
      <w:tr w:rsidR="00190BB9" w:rsidRPr="009D590C" w14:paraId="36DE8D71" w14:textId="77777777" w:rsidTr="0058316E">
        <w:trPr>
          <w:trHeight w:val="1177"/>
        </w:trPr>
        <w:tc>
          <w:tcPr>
            <w:tcW w:w="9668" w:type="dxa"/>
          </w:tcPr>
          <w:p w14:paraId="778380F6" w14:textId="1C11CE9D" w:rsidR="003B306C" w:rsidRPr="009D590C" w:rsidRDefault="007D05D0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  <w:r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※別紙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「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収支</w:t>
            </w:r>
            <w:r w:rsidR="00BF560F">
              <w:rPr>
                <w:rFonts w:ascii="HGｺﾞｼｯｸM" w:eastAsia="HGｺﾞｼｯｸM" w:cs="ＭＳ" w:hint="eastAsia"/>
                <w:color w:val="auto"/>
                <w:szCs w:val="22"/>
              </w:rPr>
              <w:t>計画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書（補助対象経費の概算見積書）</w:t>
            </w:r>
            <w:r w:rsidR="00C13B63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」</w:t>
            </w:r>
            <w:r w:rsidR="00D37A76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の</w:t>
            </w:r>
            <w:r w:rsidR="00DE30C1" w:rsidRPr="009D590C">
              <w:rPr>
                <w:rFonts w:ascii="HGｺﾞｼｯｸM" w:eastAsia="HGｺﾞｼｯｸM" w:cs="ＭＳ" w:hint="eastAsia"/>
                <w:color w:val="auto"/>
                <w:szCs w:val="22"/>
              </w:rPr>
              <w:t>とおり</w:t>
            </w:r>
          </w:p>
          <w:p w14:paraId="36DE8D70" w14:textId="0AF754CE" w:rsidR="0058316E" w:rsidRPr="009D590C" w:rsidRDefault="0058316E" w:rsidP="0058316E">
            <w:pPr>
              <w:autoSpaceDE w:val="0"/>
              <w:autoSpaceDN w:val="0"/>
              <w:adjustRightInd w:val="0"/>
              <w:jc w:val="left"/>
              <w:rPr>
                <w:rFonts w:ascii="HGｺﾞｼｯｸM" w:eastAsia="HGｺﾞｼｯｸM" w:cs="ＭＳ"/>
                <w:color w:val="auto"/>
                <w:szCs w:val="22"/>
              </w:rPr>
            </w:pPr>
          </w:p>
        </w:tc>
      </w:tr>
    </w:tbl>
    <w:p w14:paraId="36DE8DD7" w14:textId="272818F8" w:rsidR="00066B7C" w:rsidRPr="009D590C" w:rsidRDefault="0019234B" w:rsidP="00094CFF">
      <w:pPr>
        <w:autoSpaceDE w:val="0"/>
        <w:autoSpaceDN w:val="0"/>
        <w:adjustRightInd w:val="0"/>
        <w:jc w:val="left"/>
        <w:rPr>
          <w:rFonts w:ascii="HGｺﾞｼｯｸM" w:eastAsia="HGｺﾞｼｯｸM"/>
          <w:color w:val="auto"/>
          <w:szCs w:val="22"/>
        </w:rPr>
      </w:pPr>
      <w:r w:rsidRPr="009D590C">
        <w:rPr>
          <w:rFonts w:ascii="HGｺﾞｼｯｸM" w:eastAsia="HGｺﾞｼｯｸM" w:cs="ＭＳ" w:hint="eastAsia"/>
          <w:color w:val="auto"/>
          <w:szCs w:val="22"/>
        </w:rPr>
        <w:t>（注１）必要に応じて記入欄を増やして差し支えありません。</w:t>
      </w:r>
    </w:p>
    <w:sectPr w:rsidR="00066B7C" w:rsidRPr="009D590C" w:rsidSect="002C153B">
      <w:headerReference w:type="first" r:id="rId7"/>
      <w:pgSz w:w="11906" w:h="16838"/>
      <w:pgMar w:top="1276" w:right="1080" w:bottom="993" w:left="1080" w:header="851" w:footer="22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07B7D" w14:textId="77777777" w:rsidR="00854DD7" w:rsidRDefault="00854DD7" w:rsidP="0004329D">
      <w:r>
        <w:separator/>
      </w:r>
    </w:p>
  </w:endnote>
  <w:endnote w:type="continuationSeparator" w:id="0">
    <w:p w14:paraId="1D4D67A4" w14:textId="77777777" w:rsidR="00854DD7" w:rsidRDefault="00854DD7" w:rsidP="0004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17A65" w14:textId="77777777" w:rsidR="00854DD7" w:rsidRDefault="00854DD7" w:rsidP="0004329D">
      <w:r>
        <w:separator/>
      </w:r>
    </w:p>
  </w:footnote>
  <w:footnote w:type="continuationSeparator" w:id="0">
    <w:p w14:paraId="38B0E67F" w14:textId="77777777" w:rsidR="00854DD7" w:rsidRDefault="00854DD7" w:rsidP="0004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998E6" w14:textId="2F10810F" w:rsidR="00854DD7" w:rsidRDefault="00854DD7" w:rsidP="00A72873">
    <w:r w:rsidRPr="00E60B20">
      <w:rPr>
        <w:rFonts w:hint="eastAsia"/>
        <w:b/>
        <w:bCs/>
        <w:color w:val="auto"/>
        <w:szCs w:val="22"/>
        <w:bdr w:val="single" w:sz="4" w:space="0" w:color="auto"/>
      </w:rPr>
      <w:t>様式</w:t>
    </w:r>
    <w:r>
      <w:rPr>
        <w:rFonts w:hint="eastAsia"/>
        <w:b/>
        <w:bCs/>
        <w:color w:val="auto"/>
        <w:szCs w:val="22"/>
        <w:bdr w:val="single" w:sz="4" w:space="0" w:color="auto"/>
      </w:rPr>
      <w:t>１</w:t>
    </w:r>
    <w:r w:rsidRPr="00E60B20">
      <w:rPr>
        <w:rFonts w:hint="eastAsia"/>
        <w:b/>
        <w:bCs/>
        <w:color w:val="auto"/>
        <w:szCs w:val="22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95FF3"/>
    <w:multiLevelType w:val="hybridMultilevel"/>
    <w:tmpl w:val="A7061B52"/>
    <w:lvl w:ilvl="0" w:tplc="BFBE71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22FC0"/>
    <w:multiLevelType w:val="hybridMultilevel"/>
    <w:tmpl w:val="40AA2B62"/>
    <w:lvl w:ilvl="0" w:tplc="90DCB842">
      <w:start w:val="1"/>
      <w:numFmt w:val="decimalEnclosedCircle"/>
      <w:lvlText w:val="%1"/>
      <w:lvlJc w:val="left"/>
      <w:pPr>
        <w:ind w:left="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2" w15:restartNumberingAfterBreak="0">
    <w:nsid w:val="470D74C8"/>
    <w:multiLevelType w:val="hybridMultilevel"/>
    <w:tmpl w:val="45C85AD0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3" w15:restartNumberingAfterBreak="0">
    <w:nsid w:val="57F80911"/>
    <w:multiLevelType w:val="hybridMultilevel"/>
    <w:tmpl w:val="C5EA272A"/>
    <w:lvl w:ilvl="0" w:tplc="D162511E">
      <w:start w:val="1"/>
      <w:numFmt w:val="decimalEnclosedCircle"/>
      <w:lvlText w:val="%1"/>
      <w:lvlJc w:val="left"/>
      <w:pPr>
        <w:ind w:left="392" w:hanging="360"/>
      </w:pPr>
      <w:rPr>
        <w:rFonts w:cs="ＭＳ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4" w15:restartNumberingAfterBreak="0">
    <w:nsid w:val="620932B8"/>
    <w:multiLevelType w:val="hybridMultilevel"/>
    <w:tmpl w:val="2996D434"/>
    <w:lvl w:ilvl="0" w:tplc="E9363BA2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C6CC3"/>
    <w:multiLevelType w:val="hybridMultilevel"/>
    <w:tmpl w:val="E40C3EE8"/>
    <w:lvl w:ilvl="0" w:tplc="FE8612E6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A516A94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8B9"/>
    <w:rsid w:val="0000512F"/>
    <w:rsid w:val="00021091"/>
    <w:rsid w:val="00037A93"/>
    <w:rsid w:val="0004329D"/>
    <w:rsid w:val="00043C42"/>
    <w:rsid w:val="00046945"/>
    <w:rsid w:val="000536A2"/>
    <w:rsid w:val="00066B7C"/>
    <w:rsid w:val="00067DFB"/>
    <w:rsid w:val="00077222"/>
    <w:rsid w:val="00094CFF"/>
    <w:rsid w:val="000B51BB"/>
    <w:rsid w:val="000C2174"/>
    <w:rsid w:val="000E70B3"/>
    <w:rsid w:val="001121AF"/>
    <w:rsid w:val="00131916"/>
    <w:rsid w:val="00151221"/>
    <w:rsid w:val="00167E7C"/>
    <w:rsid w:val="00174301"/>
    <w:rsid w:val="00186E7B"/>
    <w:rsid w:val="001873A2"/>
    <w:rsid w:val="00190BB9"/>
    <w:rsid w:val="0019234B"/>
    <w:rsid w:val="001A25CA"/>
    <w:rsid w:val="001A51FE"/>
    <w:rsid w:val="001A5C58"/>
    <w:rsid w:val="001B2CA4"/>
    <w:rsid w:val="001B340D"/>
    <w:rsid w:val="001B46F7"/>
    <w:rsid w:val="001C6390"/>
    <w:rsid w:val="001D47B9"/>
    <w:rsid w:val="001E261E"/>
    <w:rsid w:val="001F5C6D"/>
    <w:rsid w:val="00217225"/>
    <w:rsid w:val="00220D45"/>
    <w:rsid w:val="00230FFD"/>
    <w:rsid w:val="00247078"/>
    <w:rsid w:val="00254FA8"/>
    <w:rsid w:val="00274C91"/>
    <w:rsid w:val="002A50E1"/>
    <w:rsid w:val="002B0105"/>
    <w:rsid w:val="002C153B"/>
    <w:rsid w:val="002D5C18"/>
    <w:rsid w:val="002E629C"/>
    <w:rsid w:val="0030250C"/>
    <w:rsid w:val="00317865"/>
    <w:rsid w:val="0035166A"/>
    <w:rsid w:val="003608B9"/>
    <w:rsid w:val="003634D8"/>
    <w:rsid w:val="00382EFC"/>
    <w:rsid w:val="003B306C"/>
    <w:rsid w:val="003C35C0"/>
    <w:rsid w:val="003E4A0B"/>
    <w:rsid w:val="003F3DCF"/>
    <w:rsid w:val="00403B3B"/>
    <w:rsid w:val="004042B5"/>
    <w:rsid w:val="00406F24"/>
    <w:rsid w:val="004250DB"/>
    <w:rsid w:val="00430E7E"/>
    <w:rsid w:val="00464A06"/>
    <w:rsid w:val="00464CE6"/>
    <w:rsid w:val="00484F28"/>
    <w:rsid w:val="004A25A9"/>
    <w:rsid w:val="004F7A45"/>
    <w:rsid w:val="005037D1"/>
    <w:rsid w:val="005103E9"/>
    <w:rsid w:val="00512D1E"/>
    <w:rsid w:val="00514994"/>
    <w:rsid w:val="00517520"/>
    <w:rsid w:val="00521A43"/>
    <w:rsid w:val="005238F0"/>
    <w:rsid w:val="00572D13"/>
    <w:rsid w:val="0058316E"/>
    <w:rsid w:val="005972F8"/>
    <w:rsid w:val="005C50AE"/>
    <w:rsid w:val="005D6F27"/>
    <w:rsid w:val="005E35A0"/>
    <w:rsid w:val="005E398C"/>
    <w:rsid w:val="005E490D"/>
    <w:rsid w:val="005F0625"/>
    <w:rsid w:val="005F2579"/>
    <w:rsid w:val="006074DF"/>
    <w:rsid w:val="006245E4"/>
    <w:rsid w:val="00644EED"/>
    <w:rsid w:val="006469F1"/>
    <w:rsid w:val="00652887"/>
    <w:rsid w:val="00660CBB"/>
    <w:rsid w:val="00661A47"/>
    <w:rsid w:val="00683DB5"/>
    <w:rsid w:val="006848DD"/>
    <w:rsid w:val="00687AE3"/>
    <w:rsid w:val="006B0F7B"/>
    <w:rsid w:val="006B1D0B"/>
    <w:rsid w:val="006B3F45"/>
    <w:rsid w:val="006B6BE4"/>
    <w:rsid w:val="006B7C6A"/>
    <w:rsid w:val="006C3B47"/>
    <w:rsid w:val="006C69C1"/>
    <w:rsid w:val="006D34F6"/>
    <w:rsid w:val="006F6792"/>
    <w:rsid w:val="00725B0E"/>
    <w:rsid w:val="00735A55"/>
    <w:rsid w:val="00755175"/>
    <w:rsid w:val="00760BB7"/>
    <w:rsid w:val="00764403"/>
    <w:rsid w:val="00767A07"/>
    <w:rsid w:val="00781114"/>
    <w:rsid w:val="00783506"/>
    <w:rsid w:val="00786F43"/>
    <w:rsid w:val="007A57E9"/>
    <w:rsid w:val="007D05D0"/>
    <w:rsid w:val="007E5273"/>
    <w:rsid w:val="00802641"/>
    <w:rsid w:val="008151F3"/>
    <w:rsid w:val="008172AF"/>
    <w:rsid w:val="008229EC"/>
    <w:rsid w:val="00830E22"/>
    <w:rsid w:val="00854DD7"/>
    <w:rsid w:val="00890269"/>
    <w:rsid w:val="008A0367"/>
    <w:rsid w:val="008A6EBA"/>
    <w:rsid w:val="008C7B9E"/>
    <w:rsid w:val="008E2455"/>
    <w:rsid w:val="008E7725"/>
    <w:rsid w:val="008F2D50"/>
    <w:rsid w:val="008F4F7C"/>
    <w:rsid w:val="008F7F30"/>
    <w:rsid w:val="0092106C"/>
    <w:rsid w:val="00942149"/>
    <w:rsid w:val="009456F8"/>
    <w:rsid w:val="009578F6"/>
    <w:rsid w:val="009A7E73"/>
    <w:rsid w:val="009C60D5"/>
    <w:rsid w:val="009C62EE"/>
    <w:rsid w:val="009D0EC3"/>
    <w:rsid w:val="009D590C"/>
    <w:rsid w:val="009E7B4C"/>
    <w:rsid w:val="009F3A9A"/>
    <w:rsid w:val="009F41CA"/>
    <w:rsid w:val="009F43B8"/>
    <w:rsid w:val="00A031D7"/>
    <w:rsid w:val="00A16829"/>
    <w:rsid w:val="00A20A5B"/>
    <w:rsid w:val="00A24793"/>
    <w:rsid w:val="00A3115A"/>
    <w:rsid w:val="00A37025"/>
    <w:rsid w:val="00A55E9F"/>
    <w:rsid w:val="00A579DE"/>
    <w:rsid w:val="00A607F9"/>
    <w:rsid w:val="00A72873"/>
    <w:rsid w:val="00A778C8"/>
    <w:rsid w:val="00A83B46"/>
    <w:rsid w:val="00AC54C2"/>
    <w:rsid w:val="00AE2748"/>
    <w:rsid w:val="00AF116B"/>
    <w:rsid w:val="00AF1FF0"/>
    <w:rsid w:val="00AF7761"/>
    <w:rsid w:val="00B153FB"/>
    <w:rsid w:val="00B201D1"/>
    <w:rsid w:val="00B2599A"/>
    <w:rsid w:val="00B430BE"/>
    <w:rsid w:val="00B45DCE"/>
    <w:rsid w:val="00B57A6B"/>
    <w:rsid w:val="00B57B84"/>
    <w:rsid w:val="00B821A7"/>
    <w:rsid w:val="00B93021"/>
    <w:rsid w:val="00BA245D"/>
    <w:rsid w:val="00BA369C"/>
    <w:rsid w:val="00BB2F97"/>
    <w:rsid w:val="00BE6A80"/>
    <w:rsid w:val="00BE6B31"/>
    <w:rsid w:val="00BF1049"/>
    <w:rsid w:val="00BF560F"/>
    <w:rsid w:val="00C102D4"/>
    <w:rsid w:val="00C13B63"/>
    <w:rsid w:val="00C224FE"/>
    <w:rsid w:val="00C26176"/>
    <w:rsid w:val="00C31A42"/>
    <w:rsid w:val="00C45087"/>
    <w:rsid w:val="00C56CF1"/>
    <w:rsid w:val="00CC49D6"/>
    <w:rsid w:val="00CE711D"/>
    <w:rsid w:val="00CF239B"/>
    <w:rsid w:val="00D000F7"/>
    <w:rsid w:val="00D26F13"/>
    <w:rsid w:val="00D310F5"/>
    <w:rsid w:val="00D37A76"/>
    <w:rsid w:val="00D51154"/>
    <w:rsid w:val="00D55E10"/>
    <w:rsid w:val="00D6470C"/>
    <w:rsid w:val="00D83AD4"/>
    <w:rsid w:val="00D84C6D"/>
    <w:rsid w:val="00D91610"/>
    <w:rsid w:val="00DA1808"/>
    <w:rsid w:val="00DB56D8"/>
    <w:rsid w:val="00DD0E48"/>
    <w:rsid w:val="00DD5D86"/>
    <w:rsid w:val="00DE30C1"/>
    <w:rsid w:val="00DE3D91"/>
    <w:rsid w:val="00DE3DAC"/>
    <w:rsid w:val="00DF18F9"/>
    <w:rsid w:val="00DF209C"/>
    <w:rsid w:val="00E1509B"/>
    <w:rsid w:val="00E60B20"/>
    <w:rsid w:val="00E629B9"/>
    <w:rsid w:val="00E72410"/>
    <w:rsid w:val="00E7682E"/>
    <w:rsid w:val="00E834FB"/>
    <w:rsid w:val="00E86B7F"/>
    <w:rsid w:val="00E91F68"/>
    <w:rsid w:val="00E93ABD"/>
    <w:rsid w:val="00EA1CCF"/>
    <w:rsid w:val="00EA3CB7"/>
    <w:rsid w:val="00EB5CCB"/>
    <w:rsid w:val="00ED5CEB"/>
    <w:rsid w:val="00EE7F7D"/>
    <w:rsid w:val="00F07905"/>
    <w:rsid w:val="00F35509"/>
    <w:rsid w:val="00F42501"/>
    <w:rsid w:val="00F4319C"/>
    <w:rsid w:val="00F5282E"/>
    <w:rsid w:val="00F8252A"/>
    <w:rsid w:val="00FD70D5"/>
    <w:rsid w:val="00FE2002"/>
    <w:rsid w:val="00F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6DE8D40"/>
  <w15:docId w15:val="{5DC3A80E-C8C6-4F9E-9FCF-306FC8E6E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SｺﾞｼｯｸM" w:eastAsia="HGSｺﾞｼｯｸM" w:hAnsi="ＭＳ Ｐゴシック" w:cs="ＭＳ Ｐゴシック"/>
        <w:color w:val="000000"/>
        <w:sz w:val="22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6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45087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C45087"/>
  </w:style>
  <w:style w:type="character" w:customStyle="1" w:styleId="a6">
    <w:name w:val="日付 (文字)"/>
    <w:basedOn w:val="a0"/>
    <w:link w:val="a5"/>
    <w:uiPriority w:val="99"/>
    <w:semiHidden/>
    <w:rsid w:val="00C45087"/>
  </w:style>
  <w:style w:type="paragraph" w:customStyle="1" w:styleId="Default">
    <w:name w:val="Default"/>
    <w:rsid w:val="00E834FB"/>
    <w:pPr>
      <w:widowControl w:val="0"/>
      <w:autoSpaceDE w:val="0"/>
      <w:autoSpaceDN w:val="0"/>
      <w:adjustRightInd w:val="0"/>
    </w:pPr>
    <w:rPr>
      <w:rFonts w:ascii="ＭＳ 明朝" w:eastAsia="ＭＳ 明朝" w:hAnsiTheme="minorHAnsi" w:cs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4329D"/>
  </w:style>
  <w:style w:type="paragraph" w:styleId="a9">
    <w:name w:val="footer"/>
    <w:basedOn w:val="a"/>
    <w:link w:val="aa"/>
    <w:uiPriority w:val="99"/>
    <w:unhideWhenUsed/>
    <w:rsid w:val="000432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4329D"/>
  </w:style>
  <w:style w:type="paragraph" w:styleId="ab">
    <w:name w:val="List Paragraph"/>
    <w:basedOn w:val="a"/>
    <w:uiPriority w:val="34"/>
    <w:qFormat/>
    <w:rsid w:val="00E93ABD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247078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8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76BA51CF.dotm</Template>
  <TotalTime>116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羽場 隆弘</cp:lastModifiedBy>
  <cp:revision>6</cp:revision>
  <cp:lastPrinted>2024-03-26T04:08:00Z</cp:lastPrinted>
  <dcterms:created xsi:type="dcterms:W3CDTF">2024-03-15T12:39:00Z</dcterms:created>
  <dcterms:modified xsi:type="dcterms:W3CDTF">2024-03-26T04:08:00Z</dcterms:modified>
</cp:coreProperties>
</file>