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B08D4" w14:textId="7054C5B8" w:rsidR="001E1C17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CF07D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３</w:t>
      </w:r>
    </w:p>
    <w:p w14:paraId="385EA9D9" w14:textId="77777777" w:rsidR="001E1C17" w:rsidRDefault="001E1C17" w:rsidP="001E1C17">
      <w:pPr>
        <w:rPr>
          <w:rFonts w:ascii="ＭＳ 明朝"/>
        </w:rPr>
      </w:pPr>
    </w:p>
    <w:p w14:paraId="22A6B4FD" w14:textId="49A11472" w:rsidR="001E1C17" w:rsidRDefault="001E1C17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C40DBF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707A0880" w14:textId="77777777" w:rsidR="001E1C17" w:rsidRDefault="001E1C17" w:rsidP="001E1C17">
      <w:pPr>
        <w:rPr>
          <w:rFonts w:ascii="ＭＳ 明朝"/>
        </w:rPr>
      </w:pPr>
    </w:p>
    <w:p w14:paraId="14A5185B" w14:textId="77777777"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14549B78" w14:textId="77777777" w:rsidR="001E1C17" w:rsidRDefault="001E1C17" w:rsidP="001E1C17">
      <w:pPr>
        <w:rPr>
          <w:rFonts w:ascii="ＭＳ 明朝"/>
        </w:rPr>
      </w:pPr>
    </w:p>
    <w:p w14:paraId="29113EA7" w14:textId="77777777" w:rsidR="005B3775" w:rsidRDefault="005B3775" w:rsidP="001E1C17">
      <w:pPr>
        <w:rPr>
          <w:rFonts w:ascii="ＭＳ 明朝"/>
        </w:rPr>
      </w:pPr>
    </w:p>
    <w:p w14:paraId="0CDD15FA" w14:textId="6B0A2010"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</w:t>
      </w:r>
      <w:r w:rsidR="00B30A00"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  <w:u w:val="single"/>
        </w:rPr>
        <w:t xml:space="preserve">について   </w:t>
      </w:r>
      <w:r w:rsidR="00B30A00"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 w:hint="eastAsia"/>
          <w:u w:val="single"/>
        </w:rPr>
        <w:t xml:space="preserve"> </w:t>
      </w:r>
    </w:p>
    <w:p w14:paraId="18A0C0F5" w14:textId="77777777" w:rsidR="001E1C17" w:rsidRDefault="001E1C17" w:rsidP="001E1C17">
      <w:pPr>
        <w:rPr>
          <w:rFonts w:ascii="ＭＳ 明朝" w:cs="ＭＳ 明朝"/>
        </w:rPr>
      </w:pPr>
    </w:p>
    <w:p w14:paraId="4CB25A51" w14:textId="77777777" w:rsidR="00544202" w:rsidRDefault="00544202" w:rsidP="001E1C17">
      <w:pPr>
        <w:rPr>
          <w:rFonts w:ascii="ＭＳ 明朝" w:cs="ＭＳ 明朝"/>
        </w:rPr>
      </w:pPr>
    </w:p>
    <w:p w14:paraId="6A174620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E1C17" w14:paraId="48A5581A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A3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0A31C2D4" w14:textId="77777777"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14:paraId="320BE947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6236"/>
      </w:tblGrid>
      <w:tr w:rsidR="001E1C17" w14:paraId="560ADF1F" w14:textId="77777777" w:rsidTr="00F40FD7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D5B" w14:textId="757285C7" w:rsidR="001E1C17" w:rsidRDefault="00F40FD7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F40FD7">
              <w:rPr>
                <w:rFonts w:ascii="ＭＳ 明朝" w:hint="eastAsia"/>
                <w:szCs w:val="24"/>
              </w:rPr>
              <w:t>事業者名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40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14:paraId="0481C3A2" w14:textId="77777777" w:rsidTr="00F40FD7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F2D" w14:textId="77777777"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28" w14:textId="77777777"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1E1C17" w14:paraId="44D007D2" w14:textId="77777777" w:rsidTr="00F40FD7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E26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64B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60F26E06" w14:textId="45830AC5" w:rsidR="003D6A91" w:rsidRDefault="001E1C17" w:rsidP="00F40FD7">
      <w:pPr>
        <w:rPr>
          <w:rFonts w:ascii="HGPｺﾞｼｯｸM" w:eastAsia="HGPｺﾞｼｯｸM" w:hAnsi="ＭＳ ゴシック"/>
          <w:b/>
          <w:sz w:val="24"/>
          <w:szCs w:val="24"/>
        </w:rPr>
      </w:pPr>
      <w:r>
        <w:rPr>
          <w:rFonts w:ascii="ＭＳ 明朝" w:cs="ＭＳ 明朝" w:hint="eastAsia"/>
        </w:rPr>
        <w:t>注) 質問事項1問につき1枚を使用し</w:t>
      </w:r>
      <w:r w:rsidR="00B30A00">
        <w:rPr>
          <w:rFonts w:ascii="ＭＳ 明朝" w:cs="ＭＳ 明朝" w:hint="eastAsia"/>
        </w:rPr>
        <w:t>、</w:t>
      </w:r>
      <w:r>
        <w:rPr>
          <w:rFonts w:ascii="ＭＳ 明朝" w:cs="ＭＳ 明朝" w:hint="eastAsia"/>
        </w:rPr>
        <w:t>主題欄は質問要旨を簡潔に記載してください。</w:t>
      </w: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1071" w14:textId="77777777" w:rsidR="008138B5" w:rsidRDefault="008138B5" w:rsidP="001978DA">
      <w:r>
        <w:separator/>
      </w:r>
    </w:p>
  </w:endnote>
  <w:endnote w:type="continuationSeparator" w:id="0">
    <w:p w14:paraId="2F137AB2" w14:textId="77777777" w:rsidR="008138B5" w:rsidRDefault="008138B5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D0FE" w14:textId="77777777" w:rsidR="008138B5" w:rsidRDefault="008138B5" w:rsidP="001978DA">
      <w:r>
        <w:separator/>
      </w:r>
    </w:p>
  </w:footnote>
  <w:footnote w:type="continuationSeparator" w:id="0">
    <w:p w14:paraId="292580EF" w14:textId="77777777" w:rsidR="008138B5" w:rsidRDefault="008138B5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D0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44202"/>
    <w:rsid w:val="00552794"/>
    <w:rsid w:val="0055639A"/>
    <w:rsid w:val="005820DF"/>
    <w:rsid w:val="005B3775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AB4D72"/>
    <w:rsid w:val="00B30A00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DBF"/>
    <w:rsid w:val="00C43EA9"/>
    <w:rsid w:val="00C63DC9"/>
    <w:rsid w:val="00CE28B0"/>
    <w:rsid w:val="00CF07DE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40FD7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B54D2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8D939871.dotm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羽場 隆弘</cp:lastModifiedBy>
  <cp:revision>3</cp:revision>
  <cp:lastPrinted>2015-05-15T01:04:00Z</cp:lastPrinted>
  <dcterms:created xsi:type="dcterms:W3CDTF">2024-03-21T04:19:00Z</dcterms:created>
  <dcterms:modified xsi:type="dcterms:W3CDTF">2024-03-21T04:24:00Z</dcterms:modified>
</cp:coreProperties>
</file>