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48A20CD1" w:rsidR="006E05D1" w:rsidRPr="00096282" w:rsidRDefault="00FA39FB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096282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介護保険居宅介護（介護予防）福祉用具購入費支給事前申請書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1869"/>
        <w:gridCol w:w="27"/>
        <w:gridCol w:w="937"/>
        <w:gridCol w:w="426"/>
        <w:gridCol w:w="427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19"/>
      </w:tblGrid>
      <w:tr w:rsidR="00E95728" w:rsidRPr="00096282" w14:paraId="08DB73F8" w14:textId="77777777" w:rsidTr="0019472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096282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7" w:type="dxa"/>
            <w:gridSpan w:val="2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7" w:type="dxa"/>
            <w:gridSpan w:val="4"/>
            <w:vMerge w:val="restart"/>
            <w:vAlign w:val="center"/>
          </w:tcPr>
          <w:p w14:paraId="2C2EDCAA" w14:textId="7609D77C" w:rsidR="00E95728" w:rsidRPr="00096282" w:rsidRDefault="00E95728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096282" w14:paraId="34255B3D" w14:textId="77777777" w:rsidTr="0019472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09628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7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4"/>
            <w:vMerge/>
            <w:vAlign w:val="center"/>
          </w:tcPr>
          <w:p w14:paraId="0033C035" w14:textId="77EFA7B6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096282" w:rsidRDefault="00E95728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096282" w14:paraId="46015957" w14:textId="77777777" w:rsidTr="003E14D7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vMerge/>
            <w:vAlign w:val="center"/>
          </w:tcPr>
          <w:p w14:paraId="1FBD50A0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4"/>
            <w:vAlign w:val="center"/>
          </w:tcPr>
          <w:p w14:paraId="3CCABAE7" w14:textId="77777777" w:rsidR="00022DF6" w:rsidRPr="00096282" w:rsidRDefault="00022DF6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096282" w:rsidRDefault="00022DF6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096282" w14:paraId="6EC71C33" w14:textId="77777777" w:rsidTr="003E14D7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7" w:type="dxa"/>
            <w:gridSpan w:val="2"/>
            <w:vMerge/>
            <w:vAlign w:val="center"/>
          </w:tcPr>
          <w:p w14:paraId="2A1A86A5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6AC35B7" w14:textId="77777777" w:rsidR="001F0E9C" w:rsidRPr="00096282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096282" w:rsidRDefault="001F0E9C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096282" w14:paraId="6D7D08BE" w14:textId="77777777" w:rsidTr="00381DB9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096282" w:rsidRDefault="0092587A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11" w:type="dxa"/>
            <w:gridSpan w:val="4"/>
            <w:vAlign w:val="center"/>
          </w:tcPr>
          <w:p w14:paraId="398C1565" w14:textId="0F5574ED" w:rsidR="0092587A" w:rsidRPr="00096282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19F15FF0" w14:textId="09DF432E" w:rsidR="0092587A" w:rsidRPr="00096282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88" w:type="dxa"/>
            <w:gridSpan w:val="10"/>
            <w:vAlign w:val="center"/>
          </w:tcPr>
          <w:p w14:paraId="28CD77E3" w14:textId="77777777" w:rsidR="0092587A" w:rsidRPr="00096282" w:rsidRDefault="0092587A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096282" w14:paraId="2ED3B698" w14:textId="77777777" w:rsidTr="0019472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096282" w:rsidRDefault="005E3366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18"/>
            <w:vAlign w:val="center"/>
          </w:tcPr>
          <w:p w14:paraId="5FCF4D42" w14:textId="418353D8" w:rsidR="005E3366" w:rsidRPr="00096282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096282" w14:paraId="50782038" w14:textId="77777777" w:rsidTr="0019472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096282" w:rsidRDefault="006E05D1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7" w:type="dxa"/>
            <w:gridSpan w:val="9"/>
            <w:tcBorders>
              <w:right w:val="nil"/>
            </w:tcBorders>
            <w:vAlign w:val="center"/>
          </w:tcPr>
          <w:p w14:paraId="1823264D" w14:textId="7E304005" w:rsidR="006E05D1" w:rsidRPr="00096282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4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096282" w:rsidRDefault="006E05D1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096282" w14:paraId="5E500E1A" w14:textId="77777777" w:rsidTr="0019472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096282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096282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096282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096282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3" w:type="dxa"/>
            <w:gridSpan w:val="6"/>
            <w:vAlign w:val="center"/>
          </w:tcPr>
          <w:p w14:paraId="55324B4D" w14:textId="77777777" w:rsidR="006E05D1" w:rsidRPr="00096282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096282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199198" w:rsidR="006E05D1" w:rsidRPr="00096282" w:rsidRDefault="00C64487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5503"/>
                <w:lang w:eastAsia="ja-JP"/>
              </w:rPr>
              <w:t>購入予定金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fitText w:val="1400" w:id="-1471445503"/>
                <w:lang w:eastAsia="ja-JP"/>
              </w:rPr>
              <w:t>額</w:t>
            </w:r>
          </w:p>
        </w:tc>
        <w:tc>
          <w:tcPr>
            <w:tcW w:w="1718" w:type="dxa"/>
            <w:gridSpan w:val="5"/>
            <w:vAlign w:val="center"/>
          </w:tcPr>
          <w:p w14:paraId="5DC15E6B" w14:textId="6B210801" w:rsidR="006E05D1" w:rsidRPr="00096282" w:rsidRDefault="003D627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471445502"/>
                <w:lang w:eastAsia="ja-JP"/>
              </w:rPr>
              <w:t>購入予定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fitText w:val="1400" w:id="-1471445502"/>
                <w:lang w:eastAsia="ja-JP"/>
              </w:rPr>
              <w:t>日</w:t>
            </w:r>
          </w:p>
        </w:tc>
      </w:tr>
      <w:tr w:rsidR="006E05D1" w:rsidRPr="00096282" w14:paraId="151BCD25" w14:textId="77777777" w:rsidTr="0019472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096282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096282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096282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580425C1" w14:textId="77777777" w:rsidR="006E05D1" w:rsidRPr="00096282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096282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72507EC2" w14:textId="09617E2E" w:rsidR="006E05D1" w:rsidRPr="00096282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096282" w14:paraId="53E93C5B" w14:textId="77777777" w:rsidTr="0019472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096282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096282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096282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2C891AA" w14:textId="77777777" w:rsidR="006E05D1" w:rsidRPr="00096282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096282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48A3EDDE" w14:textId="50926962" w:rsidR="006E05D1" w:rsidRPr="00096282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096282" w14:paraId="0AE4CD7F" w14:textId="77777777" w:rsidTr="0019472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096282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096282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09628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096282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B7C5639" w14:textId="77777777" w:rsidR="006E05D1" w:rsidRPr="00096282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096282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26F11CA6" w14:textId="23D413AF" w:rsidR="006E05D1" w:rsidRPr="00096282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096282" w14:paraId="68384D81" w14:textId="77777777" w:rsidTr="0019472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096282" w:rsidRDefault="006E05D1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096282" w:rsidRDefault="006E05D1" w:rsidP="00381DB9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18"/>
            <w:vAlign w:val="center"/>
          </w:tcPr>
          <w:p w14:paraId="0FDE8F9E" w14:textId="0A0308BB" w:rsidR="006E05D1" w:rsidRPr="00096282" w:rsidRDefault="006E05D1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096282" w14:paraId="0F65E456" w14:textId="77777777" w:rsidTr="00194722">
        <w:trPr>
          <w:cantSplit/>
          <w:trHeight w:val="378"/>
          <w:jc w:val="center"/>
        </w:trPr>
        <w:tc>
          <w:tcPr>
            <w:tcW w:w="10427" w:type="dxa"/>
            <w:gridSpan w:val="20"/>
            <w:tcBorders>
              <w:bottom w:val="nil"/>
            </w:tcBorders>
            <w:vAlign w:val="center"/>
          </w:tcPr>
          <w:p w14:paraId="18A86636" w14:textId="1280213E" w:rsidR="006E05D1" w:rsidRPr="00096282" w:rsidRDefault="003162B1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泉南市</w:t>
            </w:r>
            <w:r w:rsidR="006E05D1"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096282" w14:paraId="2C3CC452" w14:textId="77777777" w:rsidTr="00194722">
        <w:trPr>
          <w:cantSplit/>
          <w:trHeight w:val="340"/>
          <w:jc w:val="center"/>
        </w:trPr>
        <w:tc>
          <w:tcPr>
            <w:tcW w:w="10427" w:type="dxa"/>
            <w:gridSpan w:val="20"/>
            <w:tcBorders>
              <w:top w:val="nil"/>
              <w:bottom w:val="nil"/>
            </w:tcBorders>
            <w:vAlign w:val="center"/>
          </w:tcPr>
          <w:p w14:paraId="52F56BFE" w14:textId="49132E91" w:rsidR="006E05D1" w:rsidRPr="00096282" w:rsidRDefault="006E05D1" w:rsidP="009A2FC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="0032094B"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のとおり、関係書類を添えて居宅介護（予防）福祉用具購入承認（不承認）</w:t>
            </w:r>
            <w:r w:rsidR="009A2FCD"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通知書の交付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6E05D1" w:rsidRPr="00096282" w14:paraId="7E1164A3" w14:textId="77777777" w:rsidTr="00194722">
        <w:trPr>
          <w:cantSplit/>
          <w:trHeight w:val="312"/>
          <w:jc w:val="center"/>
        </w:trPr>
        <w:tc>
          <w:tcPr>
            <w:tcW w:w="10427" w:type="dxa"/>
            <w:gridSpan w:val="20"/>
            <w:tcBorders>
              <w:top w:val="nil"/>
              <w:bottom w:val="nil"/>
            </w:tcBorders>
            <w:vAlign w:val="center"/>
          </w:tcPr>
          <w:p w14:paraId="3244377C" w14:textId="41B47BA4" w:rsidR="006E05D1" w:rsidRPr="00096282" w:rsidRDefault="006E05D1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381DB9" w:rsidRPr="00096282" w14:paraId="5263FEB2" w14:textId="77777777" w:rsidTr="00381DB9">
        <w:trPr>
          <w:cantSplit/>
          <w:trHeight w:val="1067"/>
          <w:jc w:val="center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7C4EC430" w14:textId="3030F455" w:rsidR="00381DB9" w:rsidRPr="00096282" w:rsidRDefault="00381DB9" w:rsidP="00381DB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</w:tc>
        <w:tc>
          <w:tcPr>
            <w:tcW w:w="8901" w:type="dxa"/>
            <w:gridSpan w:val="19"/>
            <w:tcBorders>
              <w:top w:val="nil"/>
              <w:left w:val="nil"/>
            </w:tcBorders>
            <w:vAlign w:val="center"/>
          </w:tcPr>
          <w:p w14:paraId="5C178594" w14:textId="77777777" w:rsidR="00381DB9" w:rsidRPr="00096282" w:rsidRDefault="00381DB9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48A81B18" w14:textId="77777777" w:rsidR="00381DB9" w:rsidRPr="00096282" w:rsidRDefault="00381DB9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0D6C783A" w14:textId="037207F6" w:rsidR="00381DB9" w:rsidRPr="00096282" w:rsidRDefault="00381DB9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住所　　　　　　　</w:t>
            </w:r>
            <w:bookmarkStart w:id="0" w:name="_GoBack"/>
            <w:bookmarkEnd w:id="0"/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</w:t>
            </w:r>
          </w:p>
          <w:p w14:paraId="154D0D68" w14:textId="2B06B479" w:rsidR="00381DB9" w:rsidRPr="00096282" w:rsidRDefault="00381DB9" w:rsidP="00381DB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　　　　</w:t>
            </w:r>
          </w:p>
          <w:p w14:paraId="48081B6F" w14:textId="3B4645DF" w:rsidR="00381DB9" w:rsidRPr="00096282" w:rsidRDefault="00381DB9" w:rsidP="00381DB9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color w:val="00B0F0"/>
                <w:sz w:val="20"/>
                <w:szCs w:val="20"/>
                <w:lang w:eastAsia="ja-JP"/>
              </w:rPr>
              <w:t xml:space="preserve">　　　　　　　　　　　　　　　　　　　　　　　　　　　　　　</w:t>
            </w: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0827F68B" w14:textId="7A114431" w:rsidR="00381DB9" w:rsidRPr="00096282" w:rsidRDefault="00381DB9" w:rsidP="00381DB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氏名　</w:t>
            </w:r>
          </w:p>
          <w:p w14:paraId="1ADAAE78" w14:textId="620C8FA1" w:rsidR="00381DB9" w:rsidRPr="00096282" w:rsidRDefault="00381DB9" w:rsidP="00381DB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D6626F6" w14:textId="02F19D90" w:rsidR="00CF2BD6" w:rsidRPr="00096282" w:rsidRDefault="00CF2BD6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905"/>
      </w:tblGrid>
      <w:tr w:rsidR="00B66CC0" w:rsidRPr="00096282" w14:paraId="39F2566F" w14:textId="77777777" w:rsidTr="00CF2BD6">
        <w:trPr>
          <w:trHeight w:val="510"/>
          <w:jc w:val="center"/>
        </w:trPr>
        <w:tc>
          <w:tcPr>
            <w:tcW w:w="1555" w:type="dxa"/>
            <w:vAlign w:val="center"/>
          </w:tcPr>
          <w:p w14:paraId="27CD1D30" w14:textId="1C540794" w:rsidR="00B66CC0" w:rsidRPr="00096282" w:rsidRDefault="00B66CC0" w:rsidP="00B66CC0">
            <w:pPr>
              <w:kinsoku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台帳番号</w:t>
            </w:r>
          </w:p>
        </w:tc>
        <w:tc>
          <w:tcPr>
            <w:tcW w:w="8905" w:type="dxa"/>
            <w:vAlign w:val="center"/>
          </w:tcPr>
          <w:p w14:paraId="02E5837F" w14:textId="685C32FA" w:rsidR="00B66CC0" w:rsidRPr="00096282" w:rsidRDefault="00B66CC0" w:rsidP="00B66CC0">
            <w:pPr>
              <w:kinsoku w:val="0"/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0B872688" w14:textId="066BA434" w:rsidR="00CF2BD6" w:rsidRPr="00096282" w:rsidRDefault="00CF2BD6" w:rsidP="00CF2BD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1CBF1ED4" w14:textId="67A113EF" w:rsidR="006E05D1" w:rsidRPr="00096282" w:rsidRDefault="006E05D1" w:rsidP="00AE5098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</w:t>
      </w:r>
      <w:r w:rsidR="00BF15BD"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に添えて</w:t>
      </w:r>
      <w:r w:rsidR="00CF2BD6"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、見積書、</w:t>
      </w:r>
      <w:r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福祉用具のパンフレット</w:t>
      </w:r>
      <w:r w:rsidR="00AE5098"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、福祉用具購入費支給申請書</w:t>
      </w:r>
      <w:r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を添付してください</w:t>
      </w:r>
      <w:r w:rsidR="00AE5098"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。</w:t>
      </w:r>
    </w:p>
    <w:p w14:paraId="6B0E79FD" w14:textId="2F5ED71D" w:rsidR="006E05D1" w:rsidRPr="00096282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・「福祉用具が必要な理由」については、個々の福祉用具ごとに記載してください。</w:t>
      </w:r>
    </w:p>
    <w:p w14:paraId="21A4C72A" w14:textId="646F37A5" w:rsidR="002B25FF" w:rsidRPr="00096282" w:rsidRDefault="00BF15BD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・</w:t>
      </w:r>
      <w:r w:rsidR="00CF2BD6"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>福祉用具サービス計画書の写しを添付してください。</w:t>
      </w:r>
    </w:p>
    <w:p w14:paraId="735088D6" w14:textId="19B6930E" w:rsidR="00CF2BD6" w:rsidRPr="00096282" w:rsidRDefault="00CF2BD6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96282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・申請者氏名については、署名又は記名押印してください。</w:t>
      </w:r>
    </w:p>
    <w:p w14:paraId="202AC01B" w14:textId="23189FA8" w:rsidR="00CF2BD6" w:rsidRPr="00096282" w:rsidRDefault="00CF2BD6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655CD982" w14:textId="77777777" w:rsidR="00951527" w:rsidRPr="00096282" w:rsidRDefault="00951527" w:rsidP="00951527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096282">
        <w:rPr>
          <w:rFonts w:ascii="ＭＳ 明朝" w:eastAsia="ＭＳ 明朝" w:hAnsi="ＭＳ 明朝" w:hint="eastAsia"/>
          <w:sz w:val="20"/>
          <w:lang w:eastAsia="ja-JP"/>
        </w:rPr>
        <w:t>保険者確認欄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1276"/>
        <w:gridCol w:w="1275"/>
        <w:gridCol w:w="3828"/>
        <w:gridCol w:w="1108"/>
      </w:tblGrid>
      <w:tr w:rsidR="00951527" w:rsidRPr="00096282" w14:paraId="79AA3EB2" w14:textId="77777777" w:rsidTr="00951527">
        <w:trPr>
          <w:trHeight w:val="369"/>
          <w:jc w:val="center"/>
        </w:trPr>
        <w:tc>
          <w:tcPr>
            <w:tcW w:w="2836" w:type="dxa"/>
            <w:vAlign w:val="center"/>
          </w:tcPr>
          <w:p w14:paraId="36114A23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要介護度区分</w:t>
            </w:r>
          </w:p>
        </w:tc>
        <w:tc>
          <w:tcPr>
            <w:tcW w:w="1276" w:type="dxa"/>
            <w:vAlign w:val="center"/>
          </w:tcPr>
          <w:p w14:paraId="5055E87F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給付制限</w:t>
            </w:r>
          </w:p>
        </w:tc>
        <w:tc>
          <w:tcPr>
            <w:tcW w:w="1275" w:type="dxa"/>
            <w:vAlign w:val="center"/>
          </w:tcPr>
          <w:p w14:paraId="0AC52A6E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負担割合</w:t>
            </w:r>
          </w:p>
        </w:tc>
        <w:tc>
          <w:tcPr>
            <w:tcW w:w="3828" w:type="dxa"/>
            <w:vAlign w:val="center"/>
          </w:tcPr>
          <w:p w14:paraId="48F96CB7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支給限度額内給付済額</w:t>
            </w:r>
          </w:p>
        </w:tc>
        <w:tc>
          <w:tcPr>
            <w:tcW w:w="1108" w:type="dxa"/>
            <w:vAlign w:val="center"/>
          </w:tcPr>
          <w:p w14:paraId="23CC8F82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担当者</w:t>
            </w:r>
          </w:p>
        </w:tc>
      </w:tr>
      <w:tr w:rsidR="00951527" w:rsidRPr="00951527" w14:paraId="44642952" w14:textId="77777777" w:rsidTr="00951527">
        <w:trPr>
          <w:trHeight w:val="746"/>
          <w:jc w:val="center"/>
        </w:trPr>
        <w:tc>
          <w:tcPr>
            <w:tcW w:w="2836" w:type="dxa"/>
            <w:vAlign w:val="center"/>
          </w:tcPr>
          <w:p w14:paraId="50998BA5" w14:textId="77777777" w:rsidR="00AE5098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支1・支2</w:t>
            </w:r>
          </w:p>
          <w:p w14:paraId="13343604" w14:textId="300BD28F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介1・介2・介3・介4・介5</w:t>
            </w:r>
          </w:p>
        </w:tc>
        <w:tc>
          <w:tcPr>
            <w:tcW w:w="1276" w:type="dxa"/>
            <w:vAlign w:val="center"/>
          </w:tcPr>
          <w:p w14:paraId="5508FAF6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無・有</w:t>
            </w:r>
          </w:p>
          <w:p w14:paraId="5490A275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(　割）</w:t>
            </w:r>
          </w:p>
        </w:tc>
        <w:tc>
          <w:tcPr>
            <w:tcW w:w="1275" w:type="dxa"/>
            <w:vAlign w:val="center"/>
          </w:tcPr>
          <w:p w14:paraId="4BB53C58" w14:textId="77777777" w:rsidR="00951527" w:rsidRPr="00096282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3828" w:type="dxa"/>
            <w:vAlign w:val="center"/>
          </w:tcPr>
          <w:p w14:paraId="02D8CDA5" w14:textId="77777777" w:rsidR="00951527" w:rsidRPr="00951527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096282">
              <w:rPr>
                <w:rFonts w:ascii="ＭＳ 明朝" w:eastAsia="ＭＳ 明朝" w:hAnsi="ＭＳ 明朝" w:hint="eastAsia"/>
                <w:sz w:val="20"/>
                <w:lang w:eastAsia="ja-JP"/>
              </w:rPr>
              <w:t>無・有（残額　　　　　　　円）</w:t>
            </w:r>
          </w:p>
        </w:tc>
        <w:tc>
          <w:tcPr>
            <w:tcW w:w="1108" w:type="dxa"/>
            <w:vAlign w:val="center"/>
          </w:tcPr>
          <w:p w14:paraId="5255E5F7" w14:textId="77777777" w:rsidR="00951527" w:rsidRPr="00951527" w:rsidRDefault="00951527" w:rsidP="00951527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</w:tbl>
    <w:p w14:paraId="02B1AD54" w14:textId="77777777" w:rsidR="00CF2BD6" w:rsidRPr="00951527" w:rsidRDefault="00CF2BD6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sectPr w:rsidR="00CF2BD6" w:rsidRPr="00951527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E1A4" w14:textId="77777777" w:rsidR="00CF2BD6" w:rsidRDefault="00CF2BD6" w:rsidP="00A24F86">
      <w:r>
        <w:separator/>
      </w:r>
    </w:p>
  </w:endnote>
  <w:endnote w:type="continuationSeparator" w:id="0">
    <w:p w14:paraId="3C3E41BC" w14:textId="77777777" w:rsidR="00CF2BD6" w:rsidRDefault="00CF2BD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9F72" w14:textId="77777777" w:rsidR="00CF2BD6" w:rsidRDefault="00CF2BD6" w:rsidP="00A24F86">
      <w:r>
        <w:separator/>
      </w:r>
    </w:p>
  </w:footnote>
  <w:footnote w:type="continuationSeparator" w:id="0">
    <w:p w14:paraId="02372058" w14:textId="77777777" w:rsidR="00CF2BD6" w:rsidRDefault="00CF2BD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096282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162B1"/>
    <w:rsid w:val="0032094B"/>
    <w:rsid w:val="003264E9"/>
    <w:rsid w:val="00331C19"/>
    <w:rsid w:val="00331E57"/>
    <w:rsid w:val="003330A0"/>
    <w:rsid w:val="0035200B"/>
    <w:rsid w:val="00365810"/>
    <w:rsid w:val="00371693"/>
    <w:rsid w:val="00381DB9"/>
    <w:rsid w:val="003B548E"/>
    <w:rsid w:val="003D6271"/>
    <w:rsid w:val="003E14D7"/>
    <w:rsid w:val="00447E9B"/>
    <w:rsid w:val="00464BB4"/>
    <w:rsid w:val="00477729"/>
    <w:rsid w:val="00491047"/>
    <w:rsid w:val="00495B39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E05D1"/>
    <w:rsid w:val="006F66F2"/>
    <w:rsid w:val="0070210B"/>
    <w:rsid w:val="00714397"/>
    <w:rsid w:val="00783B67"/>
    <w:rsid w:val="00785B90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51527"/>
    <w:rsid w:val="00966498"/>
    <w:rsid w:val="009A2FCD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AE5098"/>
    <w:rsid w:val="00B31AAB"/>
    <w:rsid w:val="00B66CC0"/>
    <w:rsid w:val="00B70611"/>
    <w:rsid w:val="00B94D2A"/>
    <w:rsid w:val="00BB25C9"/>
    <w:rsid w:val="00BF15BD"/>
    <w:rsid w:val="00BF5A13"/>
    <w:rsid w:val="00BF6023"/>
    <w:rsid w:val="00C01B41"/>
    <w:rsid w:val="00C05E55"/>
    <w:rsid w:val="00C276C0"/>
    <w:rsid w:val="00C37F53"/>
    <w:rsid w:val="00C50FB4"/>
    <w:rsid w:val="00C61792"/>
    <w:rsid w:val="00C64487"/>
    <w:rsid w:val="00CC5C54"/>
    <w:rsid w:val="00CE544B"/>
    <w:rsid w:val="00CF2BD6"/>
    <w:rsid w:val="00D066AA"/>
    <w:rsid w:val="00D42084"/>
    <w:rsid w:val="00D510CE"/>
    <w:rsid w:val="00D51410"/>
    <w:rsid w:val="00D7531C"/>
    <w:rsid w:val="00DB36AA"/>
    <w:rsid w:val="00E04E81"/>
    <w:rsid w:val="00E17194"/>
    <w:rsid w:val="00E40D2A"/>
    <w:rsid w:val="00E41B54"/>
    <w:rsid w:val="00E4434A"/>
    <w:rsid w:val="00E6191B"/>
    <w:rsid w:val="00E62CFA"/>
    <w:rsid w:val="00E66D6C"/>
    <w:rsid w:val="00E924F0"/>
    <w:rsid w:val="00E95728"/>
    <w:rsid w:val="00EF4084"/>
    <w:rsid w:val="00F17E87"/>
    <w:rsid w:val="00F4160C"/>
    <w:rsid w:val="00F61A43"/>
    <w:rsid w:val="00F70A8E"/>
    <w:rsid w:val="00F80B71"/>
    <w:rsid w:val="00F9561E"/>
    <w:rsid w:val="00FA39F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table" w:customStyle="1" w:styleId="1">
    <w:name w:val="表 (格子)1"/>
    <w:basedOn w:val="a1"/>
    <w:next w:val="a3"/>
    <w:rsid w:val="00951527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6BEDD012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順也</dc:creator>
  <cp:keywords/>
  <dc:description/>
  <cp:lastModifiedBy>湊 香理</cp:lastModifiedBy>
  <cp:revision>2</cp:revision>
  <cp:lastPrinted>2022-08-09T04:51:00Z</cp:lastPrinted>
  <dcterms:created xsi:type="dcterms:W3CDTF">2026-01-09T08:00:00Z</dcterms:created>
  <dcterms:modified xsi:type="dcterms:W3CDTF">2026-01-09T08:00:00Z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