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B6" w:rsidRPr="00684FB6" w:rsidRDefault="00684FB6" w:rsidP="00684FB6">
      <w:pPr>
        <w:rPr>
          <w:szCs w:val="21"/>
        </w:rPr>
      </w:pPr>
      <w:r w:rsidRPr="00684FB6">
        <w:rPr>
          <w:rFonts w:hint="eastAsia"/>
          <w:szCs w:val="21"/>
        </w:rPr>
        <w:t>別紙（様式１）</w:t>
      </w:r>
    </w:p>
    <w:p w:rsidR="001F035F" w:rsidRDefault="001F035F" w:rsidP="001F035F">
      <w:pPr>
        <w:jc w:val="center"/>
        <w:rPr>
          <w:sz w:val="24"/>
        </w:rPr>
      </w:pPr>
      <w:r>
        <w:rPr>
          <w:rFonts w:hint="eastAsia"/>
          <w:sz w:val="24"/>
        </w:rPr>
        <w:t>泉南市</w:t>
      </w:r>
      <w:r w:rsidR="00EF38B4">
        <w:rPr>
          <w:rFonts w:hint="eastAsia"/>
          <w:sz w:val="24"/>
        </w:rPr>
        <w:t>障害福祉計画等策定検討委員会</w:t>
      </w:r>
      <w:r>
        <w:rPr>
          <w:rFonts w:hint="eastAsia"/>
          <w:sz w:val="24"/>
        </w:rPr>
        <w:t>委員</w:t>
      </w:r>
      <w:r w:rsidR="008945C6">
        <w:rPr>
          <w:rFonts w:hint="eastAsia"/>
          <w:sz w:val="24"/>
        </w:rPr>
        <w:t>申込書</w:t>
      </w:r>
    </w:p>
    <w:p w:rsidR="008945C6" w:rsidRDefault="008945C6" w:rsidP="001F035F">
      <w:pPr>
        <w:jc w:val="center"/>
        <w:rPr>
          <w:sz w:val="24"/>
        </w:rPr>
      </w:pPr>
    </w:p>
    <w:p w:rsidR="008945C6" w:rsidRPr="008945C6" w:rsidRDefault="008945C6" w:rsidP="00790088">
      <w:pPr>
        <w:ind w:right="420"/>
        <w:jc w:val="right"/>
        <w:rPr>
          <w:szCs w:val="21"/>
        </w:rPr>
      </w:pPr>
    </w:p>
    <w:p w:rsidR="008945C6" w:rsidRDefault="00AE54DF" w:rsidP="00B172E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泉南市長　</w:t>
      </w:r>
      <w:r w:rsidR="008945C6" w:rsidRPr="008945C6">
        <w:rPr>
          <w:rFonts w:hint="eastAsia"/>
          <w:szCs w:val="21"/>
        </w:rPr>
        <w:t>様</w:t>
      </w:r>
    </w:p>
    <w:p w:rsidR="008945C6" w:rsidRDefault="008945C6" w:rsidP="008945C6">
      <w:pPr>
        <w:rPr>
          <w:szCs w:val="21"/>
        </w:rPr>
      </w:pPr>
    </w:p>
    <w:tbl>
      <w:tblPr>
        <w:tblStyle w:val="a7"/>
        <w:tblW w:w="9606" w:type="dxa"/>
        <w:tblInd w:w="108" w:type="dxa"/>
        <w:tblLook w:val="04A0" w:firstRow="1" w:lastRow="0" w:firstColumn="1" w:lastColumn="0" w:noHBand="0" w:noVBand="1"/>
      </w:tblPr>
      <w:tblGrid>
        <w:gridCol w:w="1384"/>
        <w:gridCol w:w="2018"/>
        <w:gridCol w:w="3510"/>
        <w:gridCol w:w="993"/>
        <w:gridCol w:w="1701"/>
      </w:tblGrid>
      <w:tr w:rsidR="00790088" w:rsidTr="00AE54DF">
        <w:trPr>
          <w:trHeight w:val="36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90088" w:rsidRPr="00790088" w:rsidRDefault="00790088" w:rsidP="00790088">
            <w:pPr>
              <w:jc w:val="center"/>
              <w:rPr>
                <w:sz w:val="18"/>
                <w:szCs w:val="18"/>
              </w:rPr>
            </w:pPr>
            <w:r w:rsidRPr="00790088">
              <w:rPr>
                <w:rFonts w:hint="eastAsia"/>
                <w:kern w:val="0"/>
                <w:sz w:val="18"/>
                <w:szCs w:val="18"/>
                <w:fitText w:val="720" w:id="1262739969"/>
              </w:rPr>
              <w:t>ふりがな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90088" w:rsidRDefault="00790088" w:rsidP="000A67C5">
            <w:pPr>
              <w:jc w:val="right"/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790088" w:rsidRDefault="00790088" w:rsidP="000A67C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90088" w:rsidRDefault="00AE54DF" w:rsidP="00AE54DF">
            <w:pPr>
              <w:jc w:val="both"/>
            </w:pPr>
            <w:r>
              <w:rPr>
                <w:rFonts w:ascii="Segoe UI Symbol" w:hAnsi="Segoe UI Symbol" w:cs="Segoe UI Symbol" w:hint="eastAsia"/>
              </w:rPr>
              <w:t>※未記載可</w:t>
            </w:r>
          </w:p>
        </w:tc>
      </w:tr>
      <w:tr w:rsidR="00790088" w:rsidTr="00790088">
        <w:trPr>
          <w:trHeight w:val="687"/>
        </w:trPr>
        <w:tc>
          <w:tcPr>
            <w:tcW w:w="13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90088" w:rsidRPr="00790088" w:rsidRDefault="00790088" w:rsidP="00790088">
            <w:pPr>
              <w:jc w:val="center"/>
              <w:rPr>
                <w:szCs w:val="21"/>
              </w:rPr>
            </w:pPr>
            <w:r w:rsidRPr="00790088">
              <w:rPr>
                <w:rFonts w:hint="eastAsia"/>
                <w:spacing w:val="210"/>
                <w:kern w:val="0"/>
                <w:szCs w:val="21"/>
                <w:fitText w:val="840" w:id="1262739968"/>
              </w:rPr>
              <w:t>氏</w:t>
            </w:r>
            <w:r w:rsidRPr="00790088">
              <w:rPr>
                <w:rFonts w:hint="eastAsia"/>
                <w:kern w:val="0"/>
                <w:szCs w:val="21"/>
                <w:fitText w:val="840" w:id="1262739968"/>
              </w:rPr>
              <w:t>名</w:t>
            </w:r>
          </w:p>
        </w:tc>
        <w:tc>
          <w:tcPr>
            <w:tcW w:w="5528" w:type="dxa"/>
            <w:gridSpan w:val="2"/>
            <w:tcBorders>
              <w:top w:val="dashed" w:sz="4" w:space="0" w:color="auto"/>
            </w:tcBorders>
            <w:vAlign w:val="center"/>
          </w:tcPr>
          <w:p w:rsidR="00790088" w:rsidRDefault="00790088" w:rsidP="000A67C5">
            <w:pPr>
              <w:jc w:val="right"/>
            </w:pPr>
          </w:p>
        </w:tc>
        <w:tc>
          <w:tcPr>
            <w:tcW w:w="993" w:type="dxa"/>
            <w:vMerge/>
            <w:vAlign w:val="center"/>
          </w:tcPr>
          <w:p w:rsidR="00790088" w:rsidRDefault="00790088" w:rsidP="000A67C5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790088" w:rsidRDefault="00790088" w:rsidP="000A67C5">
            <w:pPr>
              <w:jc w:val="center"/>
            </w:pPr>
          </w:p>
        </w:tc>
      </w:tr>
      <w:tr w:rsidR="001F7E5E" w:rsidTr="001F7E5E">
        <w:trPr>
          <w:trHeight w:val="5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1F7E5E" w:rsidRDefault="001F7E5E" w:rsidP="00D70268">
            <w:pPr>
              <w:jc w:val="center"/>
            </w:pPr>
            <w:r w:rsidRPr="00790088">
              <w:rPr>
                <w:rFonts w:hint="eastAsia"/>
                <w:spacing w:val="210"/>
                <w:kern w:val="0"/>
                <w:fitText w:val="840" w:id="1259141377"/>
              </w:rPr>
              <w:t>住</w:t>
            </w:r>
            <w:r w:rsidRPr="00790088">
              <w:rPr>
                <w:rFonts w:hint="eastAsia"/>
                <w:kern w:val="0"/>
                <w:fitText w:val="840" w:id="1259141377"/>
              </w:rPr>
              <w:t>所</w:t>
            </w:r>
          </w:p>
        </w:tc>
        <w:tc>
          <w:tcPr>
            <w:tcW w:w="2018" w:type="dxa"/>
            <w:tcBorders>
              <w:right w:val="dashed" w:sz="4" w:space="0" w:color="auto"/>
            </w:tcBorders>
            <w:vAlign w:val="center"/>
          </w:tcPr>
          <w:p w:rsidR="001F7E5E" w:rsidRDefault="001F7E5E" w:rsidP="001F7E5E">
            <w:r>
              <w:rPr>
                <w:rFonts w:hint="eastAsia"/>
              </w:rPr>
              <w:t xml:space="preserve">〒　　　－　　　　</w:t>
            </w:r>
          </w:p>
        </w:tc>
        <w:tc>
          <w:tcPr>
            <w:tcW w:w="620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1F7E5E" w:rsidRDefault="001F7E5E" w:rsidP="00D70268">
            <w:r>
              <w:rPr>
                <w:rFonts w:hint="eastAsia"/>
              </w:rPr>
              <w:t>泉南市</w:t>
            </w:r>
          </w:p>
        </w:tc>
      </w:tr>
      <w:tr w:rsidR="00F105C2" w:rsidTr="00790088">
        <w:trPr>
          <w:trHeight w:val="5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F105C2" w:rsidRDefault="00F105C2" w:rsidP="00F105C2">
            <w:pPr>
              <w:jc w:val="center"/>
            </w:pPr>
            <w:r>
              <w:rPr>
                <w:rFonts w:hint="eastAsia"/>
              </w:rPr>
              <w:t xml:space="preserve">年　　　　月　　　　日　　　　満（　　</w:t>
            </w:r>
            <w:r w:rsidR="007900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）歳</w:t>
            </w:r>
          </w:p>
        </w:tc>
      </w:tr>
      <w:tr w:rsidR="00F105C2" w:rsidTr="00790088">
        <w:trPr>
          <w:trHeight w:val="5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  <w:r w:rsidRPr="00F105C2">
              <w:rPr>
                <w:rFonts w:hint="eastAsia"/>
                <w:spacing w:val="210"/>
                <w:kern w:val="0"/>
                <w:fitText w:val="840" w:id="1259144448"/>
              </w:rPr>
              <w:t>職</w:t>
            </w:r>
            <w:r w:rsidRPr="00F105C2">
              <w:rPr>
                <w:rFonts w:hint="eastAsia"/>
                <w:kern w:val="0"/>
                <w:fitText w:val="840" w:id="1259144448"/>
              </w:rPr>
              <w:t>業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</w:p>
        </w:tc>
      </w:tr>
      <w:tr w:rsidR="00F105C2" w:rsidTr="00790088">
        <w:trPr>
          <w:trHeight w:val="554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  <w:r w:rsidRPr="00165C20">
              <w:rPr>
                <w:rFonts w:hint="eastAsia"/>
                <w:spacing w:val="45"/>
                <w:kern w:val="0"/>
                <w:fitText w:val="840" w:id="1259141632"/>
              </w:rPr>
              <w:t>連絡</w:t>
            </w:r>
            <w:r w:rsidRPr="00165C20">
              <w:rPr>
                <w:rFonts w:hint="eastAsia"/>
                <w:spacing w:val="15"/>
                <w:kern w:val="0"/>
                <w:fitText w:val="840" w:id="1259141632"/>
              </w:rPr>
              <w:t>先</w:t>
            </w:r>
          </w:p>
        </w:tc>
        <w:tc>
          <w:tcPr>
            <w:tcW w:w="822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05C2" w:rsidRDefault="00F105C2" w:rsidP="00F105C2">
            <w:r>
              <w:rPr>
                <w:rFonts w:hint="eastAsia"/>
              </w:rPr>
              <w:t xml:space="preserve">電話番号　　　　　</w:t>
            </w:r>
            <w:r w:rsidR="00BA319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</w:t>
            </w:r>
            <w:r w:rsidR="00BA319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　　　　　　　　自宅　・　携帯</w:t>
            </w:r>
          </w:p>
        </w:tc>
      </w:tr>
      <w:tr w:rsidR="00F105C2" w:rsidTr="00BA3193">
        <w:trPr>
          <w:trHeight w:val="821"/>
        </w:trPr>
        <w:tc>
          <w:tcPr>
            <w:tcW w:w="96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5C2" w:rsidRDefault="008E2593" w:rsidP="000C2B27">
            <w:r>
              <w:rPr>
                <w:rFonts w:hint="eastAsia"/>
              </w:rPr>
              <w:t>テーマ</w:t>
            </w:r>
            <w:r w:rsidR="00BA31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="00BA3193">
              <w:rPr>
                <w:rFonts w:hint="eastAsia"/>
              </w:rPr>
              <w:t xml:space="preserve"> </w:t>
            </w:r>
            <w:r w:rsidR="00165C20">
              <w:rPr>
                <w:rFonts w:hint="eastAsia"/>
              </w:rPr>
              <w:t>「</w:t>
            </w:r>
            <w:r w:rsidR="00F105C2">
              <w:rPr>
                <w:rFonts w:hint="eastAsia"/>
              </w:rPr>
              <w:t>応募の動機</w:t>
            </w:r>
            <w:r w:rsidR="00165C20">
              <w:rPr>
                <w:rFonts w:hint="eastAsia"/>
              </w:rPr>
              <w:t>」</w:t>
            </w:r>
            <w:r w:rsidR="00BA3193">
              <w:rPr>
                <w:rFonts w:hint="eastAsia"/>
              </w:rPr>
              <w:t>及び</w:t>
            </w:r>
            <w:r w:rsidR="00F105C2">
              <w:rPr>
                <w:rFonts w:hint="eastAsia"/>
              </w:rPr>
              <w:t>「</w:t>
            </w:r>
            <w:r w:rsidR="000C2B27">
              <w:rPr>
                <w:rFonts w:hint="eastAsia"/>
              </w:rPr>
              <w:t>地域共生社会について</w:t>
            </w:r>
            <w:r w:rsidR="00DD38A3">
              <w:rPr>
                <w:rFonts w:hint="eastAsia"/>
              </w:rPr>
              <w:t>」</w:t>
            </w:r>
            <w:bookmarkStart w:id="0" w:name="_GoBack"/>
            <w:bookmarkEnd w:id="0"/>
            <w:r w:rsidR="00BA3193">
              <w:rPr>
                <w:rFonts w:hint="eastAsia"/>
              </w:rPr>
              <w:t>４００</w:t>
            </w:r>
            <w:r w:rsidR="00BA3193" w:rsidRPr="00BA3193">
              <w:rPr>
                <w:rFonts w:hint="eastAsia"/>
              </w:rPr>
              <w:t>字</w:t>
            </w:r>
            <w:r w:rsidR="00BA3193">
              <w:rPr>
                <w:rFonts w:hint="eastAsia"/>
              </w:rPr>
              <w:t>から８００字程度で</w:t>
            </w:r>
            <w:r w:rsidR="00BA3193" w:rsidRPr="00BA3193">
              <w:rPr>
                <w:rFonts w:hint="eastAsia"/>
              </w:rPr>
              <w:t>お書きください。</w:t>
            </w:r>
            <w:r w:rsidR="00BA3193">
              <w:rPr>
                <w:rFonts w:hint="eastAsia"/>
              </w:rPr>
              <w:t>（別紙添付可）</w:t>
            </w: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EF38B4" w:rsidRDefault="00165C20" w:rsidP="00165C20"/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790088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90088" w:rsidRDefault="00790088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BA3193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193" w:rsidRDefault="00BA3193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165C20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Default="00165C20" w:rsidP="000A67C5">
            <w:pPr>
              <w:jc w:val="center"/>
            </w:pPr>
          </w:p>
        </w:tc>
      </w:tr>
      <w:tr w:rsidR="00D93AAD" w:rsidTr="007F16F1">
        <w:trPr>
          <w:trHeight w:val="590"/>
        </w:trPr>
        <w:tc>
          <w:tcPr>
            <w:tcW w:w="960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AAD" w:rsidRDefault="00D93AAD" w:rsidP="000A67C5">
            <w:pPr>
              <w:jc w:val="center"/>
            </w:pPr>
          </w:p>
        </w:tc>
      </w:tr>
    </w:tbl>
    <w:p w:rsidR="008E2593" w:rsidRDefault="00165C20" w:rsidP="00BA3193">
      <w:pPr>
        <w:jc w:val="right"/>
      </w:pPr>
      <w:r>
        <w:rPr>
          <w:rFonts w:hint="eastAsia"/>
        </w:rPr>
        <w:t xml:space="preserve">　</w:t>
      </w:r>
      <w:r w:rsidR="00D93AAD">
        <w:rPr>
          <w:rFonts w:hint="eastAsia"/>
        </w:rPr>
        <w:t xml:space="preserve">　　　　　　　　　　　　　　　　　【次頁に続く】</w:t>
      </w:r>
    </w:p>
    <w:tbl>
      <w:tblPr>
        <w:tblStyle w:val="a7"/>
        <w:tblW w:w="9606" w:type="dxa"/>
        <w:tblInd w:w="108" w:type="dxa"/>
        <w:tblLook w:val="04A0" w:firstRow="1" w:lastRow="0" w:firstColumn="1" w:lastColumn="0" w:noHBand="0" w:noVBand="1"/>
      </w:tblPr>
      <w:tblGrid>
        <w:gridCol w:w="9606"/>
      </w:tblGrid>
      <w:tr w:rsidR="00D93AAD" w:rsidTr="00F37E4D">
        <w:trPr>
          <w:trHeight w:val="552"/>
        </w:trPr>
        <w:tc>
          <w:tcPr>
            <w:tcW w:w="96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/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Default="00F37E4D" w:rsidP="00D93AAD">
            <w:pPr>
              <w:jc w:val="center"/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AAD" w:rsidRDefault="00D93AAD" w:rsidP="00D93AAD">
            <w:pPr>
              <w:jc w:val="center"/>
            </w:pPr>
          </w:p>
        </w:tc>
      </w:tr>
    </w:tbl>
    <w:p w:rsidR="00790088" w:rsidRDefault="00790088" w:rsidP="00BA3193">
      <w:pPr>
        <w:ind w:firstLineChars="100" w:firstLine="211"/>
        <w:rPr>
          <w:b/>
          <w:szCs w:val="21"/>
        </w:rPr>
      </w:pPr>
    </w:p>
    <w:p w:rsidR="000D0A67" w:rsidRPr="00BA3193" w:rsidRDefault="00BA3193" w:rsidP="00BA3193">
      <w:pPr>
        <w:ind w:firstLineChars="100" w:firstLine="211"/>
        <w:rPr>
          <w:b/>
          <w:szCs w:val="21"/>
        </w:rPr>
      </w:pPr>
      <w:r w:rsidRPr="00BA3193">
        <w:rPr>
          <w:rFonts w:hint="eastAsia"/>
          <w:b/>
          <w:szCs w:val="21"/>
        </w:rPr>
        <w:t>私は、次の事項について誓約し、上記のとおり申し込みます。</w:t>
      </w:r>
    </w:p>
    <w:p w:rsidR="000D0A67" w:rsidRDefault="00BA3193" w:rsidP="000D0A67">
      <w:pPr>
        <w:rPr>
          <w:b/>
          <w:szCs w:val="21"/>
        </w:rPr>
      </w:pPr>
      <w:r w:rsidRPr="00BA3193">
        <w:rPr>
          <w:rFonts w:hint="eastAsia"/>
          <w:b/>
          <w:szCs w:val="21"/>
        </w:rPr>
        <w:t xml:space="preserve">　　　１．この申込書の記載内容が事実と相違ないこと。</w:t>
      </w:r>
    </w:p>
    <w:p w:rsidR="00BA3193" w:rsidRPr="00BA3193" w:rsidRDefault="00BA3193" w:rsidP="00790088">
      <w:pPr>
        <w:ind w:left="940" w:hangingChars="446" w:hanging="940"/>
        <w:rPr>
          <w:b/>
          <w:szCs w:val="21"/>
        </w:rPr>
      </w:pPr>
      <w:r>
        <w:rPr>
          <w:rFonts w:hint="eastAsia"/>
          <w:b/>
          <w:szCs w:val="21"/>
        </w:rPr>
        <w:t xml:space="preserve">　　　２．</w:t>
      </w:r>
      <w:r w:rsidR="00790088" w:rsidRPr="00790088">
        <w:rPr>
          <w:rFonts w:hint="eastAsia"/>
          <w:b/>
          <w:szCs w:val="21"/>
        </w:rPr>
        <w:t>泉南市</w:t>
      </w:r>
      <w:r w:rsidR="00F87222">
        <w:rPr>
          <w:rFonts w:hint="eastAsia"/>
          <w:b/>
          <w:szCs w:val="21"/>
        </w:rPr>
        <w:t>障害福祉計画等策定検討委員会</w:t>
      </w:r>
      <w:r w:rsidR="00790088" w:rsidRPr="00790088">
        <w:rPr>
          <w:rFonts w:hint="eastAsia"/>
          <w:b/>
          <w:szCs w:val="21"/>
        </w:rPr>
        <w:t>委員の</w:t>
      </w:r>
      <w:r w:rsidR="00F87222">
        <w:rPr>
          <w:rFonts w:hint="eastAsia"/>
          <w:b/>
          <w:szCs w:val="21"/>
        </w:rPr>
        <w:t>市民</w:t>
      </w:r>
      <w:r w:rsidR="00790088" w:rsidRPr="00790088">
        <w:rPr>
          <w:rFonts w:hint="eastAsia"/>
          <w:b/>
          <w:szCs w:val="21"/>
        </w:rPr>
        <w:t>公募及び選考</w:t>
      </w:r>
      <w:r w:rsidR="00F87222">
        <w:rPr>
          <w:rFonts w:hint="eastAsia"/>
          <w:b/>
          <w:szCs w:val="21"/>
        </w:rPr>
        <w:t>に関する</w:t>
      </w:r>
      <w:r w:rsidR="00790088" w:rsidRPr="00790088">
        <w:rPr>
          <w:rFonts w:hint="eastAsia"/>
          <w:b/>
          <w:szCs w:val="21"/>
        </w:rPr>
        <w:t>要綱</w:t>
      </w:r>
      <w:r w:rsidR="00790088">
        <w:rPr>
          <w:rFonts w:hint="eastAsia"/>
          <w:b/>
          <w:szCs w:val="21"/>
        </w:rPr>
        <w:t>に規定する応募資格を満たしていること、及び泉南市自治基本条例第９条に規定する市民の責務を果たすこと。</w:t>
      </w:r>
    </w:p>
    <w:p w:rsidR="00F37E4D" w:rsidRPr="00790088" w:rsidRDefault="00F37E4D" w:rsidP="000D0A67">
      <w:pPr>
        <w:rPr>
          <w:b/>
          <w:sz w:val="24"/>
        </w:rPr>
      </w:pPr>
    </w:p>
    <w:p w:rsidR="000D0A67" w:rsidRPr="00171207" w:rsidRDefault="00790088" w:rsidP="001F7E5E">
      <w:pPr>
        <w:ind w:firstLineChars="499" w:firstLine="1202"/>
        <w:rPr>
          <w:b/>
          <w:sz w:val="24"/>
        </w:rPr>
      </w:pPr>
      <w:r w:rsidRPr="00171207">
        <w:rPr>
          <w:rFonts w:hint="eastAsia"/>
          <w:b/>
          <w:sz w:val="24"/>
        </w:rPr>
        <w:t xml:space="preserve">　</w:t>
      </w:r>
      <w:r w:rsidR="00171207">
        <w:rPr>
          <w:rFonts w:hint="eastAsia"/>
          <w:b/>
          <w:sz w:val="24"/>
        </w:rPr>
        <w:t xml:space="preserve">　</w:t>
      </w:r>
      <w:r w:rsidRPr="00171207">
        <w:rPr>
          <w:rFonts w:hint="eastAsia"/>
          <w:b/>
          <w:sz w:val="24"/>
        </w:rPr>
        <w:t>年</w:t>
      </w:r>
      <w:r w:rsidR="00171207">
        <w:rPr>
          <w:rFonts w:hint="eastAsia"/>
          <w:b/>
          <w:sz w:val="24"/>
        </w:rPr>
        <w:t xml:space="preserve">　</w:t>
      </w:r>
      <w:r w:rsidRPr="00171207">
        <w:rPr>
          <w:rFonts w:hint="eastAsia"/>
          <w:b/>
          <w:sz w:val="24"/>
        </w:rPr>
        <w:t xml:space="preserve">　月</w:t>
      </w:r>
      <w:r w:rsidR="00171207">
        <w:rPr>
          <w:rFonts w:hint="eastAsia"/>
          <w:b/>
          <w:sz w:val="24"/>
        </w:rPr>
        <w:t xml:space="preserve">　</w:t>
      </w:r>
      <w:r w:rsidRPr="00171207">
        <w:rPr>
          <w:rFonts w:hint="eastAsia"/>
          <w:b/>
          <w:sz w:val="24"/>
        </w:rPr>
        <w:t xml:space="preserve">　日</w:t>
      </w:r>
    </w:p>
    <w:p w:rsidR="000D0A67" w:rsidRPr="00171207" w:rsidRDefault="000D0A67" w:rsidP="000D0A67">
      <w:pPr>
        <w:rPr>
          <w:b/>
          <w:sz w:val="24"/>
        </w:rPr>
      </w:pPr>
    </w:p>
    <w:p w:rsidR="00171207" w:rsidRPr="00AE54DF" w:rsidRDefault="00171207" w:rsidP="00AE54DF">
      <w:pPr>
        <w:wordWrap w:val="0"/>
        <w:ind w:right="964" w:firstLineChars="100" w:firstLine="241"/>
        <w:jc w:val="right"/>
        <w:rPr>
          <w:b/>
          <w:sz w:val="24"/>
        </w:rPr>
      </w:pPr>
      <w:r w:rsidRPr="00171207">
        <w:rPr>
          <w:rFonts w:hint="eastAsia"/>
          <w:b/>
          <w:sz w:val="24"/>
        </w:rPr>
        <w:t xml:space="preserve">氏　名　</w:t>
      </w:r>
      <w:r>
        <w:rPr>
          <w:rFonts w:hint="eastAsia"/>
          <w:b/>
          <w:sz w:val="24"/>
        </w:rPr>
        <w:t xml:space="preserve">　</w:t>
      </w:r>
      <w:r w:rsidRPr="00171207">
        <w:rPr>
          <w:rFonts w:hint="eastAsia"/>
          <w:b/>
          <w:sz w:val="24"/>
        </w:rPr>
        <w:t xml:space="preserve">　　　　　　　　　　　　</w:t>
      </w:r>
    </w:p>
    <w:sectPr w:rsidR="00171207" w:rsidRPr="00AE54DF" w:rsidSect="001F03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88" w:rsidRDefault="00790088" w:rsidP="00F105C2">
      <w:r>
        <w:separator/>
      </w:r>
    </w:p>
  </w:endnote>
  <w:endnote w:type="continuationSeparator" w:id="0">
    <w:p w:rsidR="00790088" w:rsidRDefault="00790088" w:rsidP="00F1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88" w:rsidRDefault="00790088" w:rsidP="00F105C2">
      <w:r>
        <w:separator/>
      </w:r>
    </w:p>
  </w:footnote>
  <w:footnote w:type="continuationSeparator" w:id="0">
    <w:p w:rsidR="00790088" w:rsidRDefault="00790088" w:rsidP="00F1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0C"/>
    <w:multiLevelType w:val="hybridMultilevel"/>
    <w:tmpl w:val="F4CE122C"/>
    <w:lvl w:ilvl="0" w:tplc="E4647A5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FF"/>
    <w:rsid w:val="0000268D"/>
    <w:rsid w:val="00007426"/>
    <w:rsid w:val="000320E4"/>
    <w:rsid w:val="00046D1B"/>
    <w:rsid w:val="000A5DCA"/>
    <w:rsid w:val="000A67C5"/>
    <w:rsid w:val="000C2B27"/>
    <w:rsid w:val="000D0A67"/>
    <w:rsid w:val="00113B2E"/>
    <w:rsid w:val="00165C20"/>
    <w:rsid w:val="00171207"/>
    <w:rsid w:val="00172DE5"/>
    <w:rsid w:val="001F035F"/>
    <w:rsid w:val="001F7E5E"/>
    <w:rsid w:val="002512BA"/>
    <w:rsid w:val="0031601B"/>
    <w:rsid w:val="00383BF4"/>
    <w:rsid w:val="003A7CB6"/>
    <w:rsid w:val="003B23E2"/>
    <w:rsid w:val="005025AE"/>
    <w:rsid w:val="00520551"/>
    <w:rsid w:val="00566069"/>
    <w:rsid w:val="00586BB9"/>
    <w:rsid w:val="005D38BB"/>
    <w:rsid w:val="005D5A59"/>
    <w:rsid w:val="005F0DCA"/>
    <w:rsid w:val="00657E0A"/>
    <w:rsid w:val="00684FB6"/>
    <w:rsid w:val="006B22E9"/>
    <w:rsid w:val="006F7CAC"/>
    <w:rsid w:val="00790088"/>
    <w:rsid w:val="007D0CB9"/>
    <w:rsid w:val="007F16F1"/>
    <w:rsid w:val="0084704B"/>
    <w:rsid w:val="008945C6"/>
    <w:rsid w:val="008E2593"/>
    <w:rsid w:val="00912AC6"/>
    <w:rsid w:val="00932C09"/>
    <w:rsid w:val="00956757"/>
    <w:rsid w:val="00974A84"/>
    <w:rsid w:val="00A00EF5"/>
    <w:rsid w:val="00AB6750"/>
    <w:rsid w:val="00AE54DF"/>
    <w:rsid w:val="00B172E8"/>
    <w:rsid w:val="00B561C6"/>
    <w:rsid w:val="00B64A73"/>
    <w:rsid w:val="00BA3193"/>
    <w:rsid w:val="00BC0B1F"/>
    <w:rsid w:val="00C44C25"/>
    <w:rsid w:val="00C76FFF"/>
    <w:rsid w:val="00C91A9B"/>
    <w:rsid w:val="00CA49CD"/>
    <w:rsid w:val="00D70268"/>
    <w:rsid w:val="00D70A93"/>
    <w:rsid w:val="00D93AAD"/>
    <w:rsid w:val="00DA1C48"/>
    <w:rsid w:val="00DA4849"/>
    <w:rsid w:val="00DD38A3"/>
    <w:rsid w:val="00E64DC9"/>
    <w:rsid w:val="00E67CA8"/>
    <w:rsid w:val="00E76AF9"/>
    <w:rsid w:val="00EF38B4"/>
    <w:rsid w:val="00F105C2"/>
    <w:rsid w:val="00F37E4D"/>
    <w:rsid w:val="00F4782D"/>
    <w:rsid w:val="00F87222"/>
    <w:rsid w:val="00F9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B9E4152-256D-48EF-A1C4-A92CCB7B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72E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B172E8"/>
    <w:rPr>
      <w:kern w:val="2"/>
      <w:sz w:val="21"/>
      <w:szCs w:val="21"/>
    </w:rPr>
  </w:style>
  <w:style w:type="paragraph" w:styleId="a5">
    <w:name w:val="Closing"/>
    <w:basedOn w:val="a"/>
    <w:link w:val="a6"/>
    <w:rsid w:val="00B172E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B172E8"/>
    <w:rPr>
      <w:kern w:val="2"/>
      <w:sz w:val="21"/>
      <w:szCs w:val="21"/>
    </w:rPr>
  </w:style>
  <w:style w:type="table" w:styleId="a7">
    <w:name w:val="Table Grid"/>
    <w:basedOn w:val="a1"/>
    <w:rsid w:val="00B1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10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105C2"/>
    <w:rPr>
      <w:kern w:val="2"/>
      <w:sz w:val="21"/>
      <w:szCs w:val="24"/>
    </w:rPr>
  </w:style>
  <w:style w:type="paragraph" w:styleId="aa">
    <w:name w:val="footer"/>
    <w:basedOn w:val="a"/>
    <w:link w:val="ab"/>
    <w:rsid w:val="00F10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105C2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D0A67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AE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AE54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D543-683F-40E4-B880-17087425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87425D76</Template>
  <TotalTime>1</TotalTime>
  <Pages>2</Pages>
  <Words>283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嘉彦</dc:creator>
  <cp:lastModifiedBy>野中　友和</cp:lastModifiedBy>
  <cp:revision>4</cp:revision>
  <cp:lastPrinted>2023-04-18T05:10:00Z</cp:lastPrinted>
  <dcterms:created xsi:type="dcterms:W3CDTF">2023-05-12T08:05:00Z</dcterms:created>
  <dcterms:modified xsi:type="dcterms:W3CDTF">2026-04-01T10:31:00Z</dcterms:modified>
</cp:coreProperties>
</file>