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3D" w:rsidRPr="00E17AB5" w:rsidRDefault="006458C7" w:rsidP="0036713D">
      <w:pPr>
        <w:jc w:val="center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委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Pr="00E17AB5">
        <w:rPr>
          <w:rFonts w:hint="eastAsia"/>
          <w:sz w:val="24"/>
          <w:szCs w:val="24"/>
        </w:rPr>
        <w:t>任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Pr="00E17AB5">
        <w:rPr>
          <w:rFonts w:hint="eastAsia"/>
          <w:sz w:val="24"/>
          <w:szCs w:val="24"/>
        </w:rPr>
        <w:t>状</w:t>
      </w:r>
    </w:p>
    <w:p w:rsidR="006458C7" w:rsidRPr="00E17AB5" w:rsidRDefault="006458C7">
      <w:pPr>
        <w:rPr>
          <w:sz w:val="24"/>
          <w:szCs w:val="24"/>
        </w:rPr>
      </w:pPr>
    </w:p>
    <w:p w:rsidR="006458C7" w:rsidRPr="00E17AB5" w:rsidRDefault="004C28DF" w:rsidP="00E17AB5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58C7" w:rsidRPr="00E17AB5">
        <w:rPr>
          <w:rFonts w:hint="eastAsia"/>
          <w:sz w:val="24"/>
          <w:szCs w:val="24"/>
        </w:rPr>
        <w:t xml:space="preserve">　</w:t>
      </w:r>
      <w:r w:rsidR="00E17AB5">
        <w:rPr>
          <w:rFonts w:hint="eastAsia"/>
          <w:sz w:val="24"/>
          <w:szCs w:val="24"/>
        </w:rPr>
        <w:t xml:space="preserve">　</w:t>
      </w:r>
      <w:r w:rsidR="006458C7" w:rsidRPr="00E17AB5">
        <w:rPr>
          <w:rFonts w:hint="eastAsia"/>
          <w:sz w:val="24"/>
          <w:szCs w:val="24"/>
        </w:rPr>
        <w:t>年</w:t>
      </w:r>
      <w:r w:rsidR="00E17AB5">
        <w:rPr>
          <w:rFonts w:hint="eastAsia"/>
          <w:sz w:val="24"/>
          <w:szCs w:val="24"/>
        </w:rPr>
        <w:t xml:space="preserve">　</w:t>
      </w:r>
      <w:r w:rsidR="006458C7" w:rsidRPr="00E17AB5">
        <w:rPr>
          <w:rFonts w:hint="eastAsia"/>
          <w:sz w:val="24"/>
          <w:szCs w:val="24"/>
        </w:rPr>
        <w:t xml:space="preserve">　月　　日</w:t>
      </w:r>
    </w:p>
    <w:p w:rsidR="006458C7" w:rsidRPr="00E17AB5" w:rsidRDefault="006458C7">
      <w:pPr>
        <w:rPr>
          <w:sz w:val="24"/>
          <w:szCs w:val="24"/>
        </w:rPr>
      </w:pPr>
    </w:p>
    <w:p w:rsidR="006458C7" w:rsidRPr="00E17AB5" w:rsidRDefault="006458C7">
      <w:pPr>
        <w:rPr>
          <w:sz w:val="24"/>
          <w:szCs w:val="24"/>
        </w:rPr>
      </w:pPr>
    </w:p>
    <w:p w:rsidR="006458C7" w:rsidRPr="00E17AB5" w:rsidRDefault="006458C7">
      <w:pPr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泉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Pr="00E17AB5">
        <w:rPr>
          <w:rFonts w:hint="eastAsia"/>
          <w:sz w:val="24"/>
          <w:szCs w:val="24"/>
        </w:rPr>
        <w:t>南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Pr="00E17AB5">
        <w:rPr>
          <w:rFonts w:hint="eastAsia"/>
          <w:sz w:val="24"/>
          <w:szCs w:val="24"/>
        </w:rPr>
        <w:t>市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Pr="00E17AB5">
        <w:rPr>
          <w:rFonts w:hint="eastAsia"/>
          <w:sz w:val="24"/>
          <w:szCs w:val="24"/>
        </w:rPr>
        <w:t>長　様</w:t>
      </w:r>
    </w:p>
    <w:p w:rsidR="006458C7" w:rsidRPr="00E17AB5" w:rsidRDefault="006458C7">
      <w:pPr>
        <w:rPr>
          <w:sz w:val="24"/>
          <w:szCs w:val="24"/>
        </w:rPr>
      </w:pPr>
    </w:p>
    <w:p w:rsidR="006458C7" w:rsidRPr="00E17AB5" w:rsidRDefault="006458C7" w:rsidP="00E17AB5">
      <w:pPr>
        <w:ind w:firstLineChars="1900" w:firstLine="4560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 xml:space="preserve">委任者　</w:t>
      </w:r>
    </w:p>
    <w:p w:rsidR="006458C7" w:rsidRPr="00E17AB5" w:rsidRDefault="006458C7" w:rsidP="00E17AB5">
      <w:pPr>
        <w:ind w:firstLineChars="2000" w:firstLine="4800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住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="00E17AB5">
        <w:rPr>
          <w:rFonts w:hint="eastAsia"/>
          <w:sz w:val="24"/>
          <w:szCs w:val="24"/>
        </w:rPr>
        <w:t xml:space="preserve">　</w:t>
      </w:r>
      <w:r w:rsidRPr="00E17AB5">
        <w:rPr>
          <w:rFonts w:hint="eastAsia"/>
          <w:sz w:val="24"/>
          <w:szCs w:val="24"/>
        </w:rPr>
        <w:t>所</w:t>
      </w:r>
      <w:r w:rsidR="00E17AB5">
        <w:rPr>
          <w:rFonts w:hint="eastAsia"/>
          <w:sz w:val="24"/>
          <w:szCs w:val="24"/>
        </w:rPr>
        <w:t xml:space="preserve">　泉南市</w:t>
      </w:r>
    </w:p>
    <w:p w:rsidR="006458C7" w:rsidRPr="00F433BA" w:rsidRDefault="006458C7" w:rsidP="00F433BA">
      <w:pPr>
        <w:ind w:firstLineChars="2000" w:firstLine="4800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氏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="00E17AB5">
        <w:rPr>
          <w:rFonts w:hint="eastAsia"/>
          <w:sz w:val="24"/>
          <w:szCs w:val="24"/>
        </w:rPr>
        <w:t xml:space="preserve">　</w:t>
      </w:r>
      <w:r w:rsidRPr="00E17AB5">
        <w:rPr>
          <w:rFonts w:hint="eastAsia"/>
          <w:sz w:val="24"/>
          <w:szCs w:val="24"/>
        </w:rPr>
        <w:t>名</w:t>
      </w:r>
      <w:r w:rsidR="00E17AB5" w:rsidRPr="00A142CA">
        <w:rPr>
          <w:rFonts w:hint="eastAsia"/>
          <w:szCs w:val="21"/>
        </w:rPr>
        <w:t xml:space="preserve">　　　</w:t>
      </w:r>
    </w:p>
    <w:p w:rsidR="006458C7" w:rsidRPr="00E17AB5" w:rsidRDefault="006458C7" w:rsidP="00E17AB5">
      <w:pPr>
        <w:ind w:firstLineChars="2000" w:firstLine="4800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生年月日</w:t>
      </w:r>
      <w:r w:rsidR="0036713D" w:rsidRPr="00E17AB5">
        <w:rPr>
          <w:rFonts w:hint="eastAsia"/>
          <w:sz w:val="24"/>
          <w:szCs w:val="24"/>
        </w:rPr>
        <w:t xml:space="preserve">　</w:t>
      </w:r>
      <w:r w:rsidR="00A142CA">
        <w:rPr>
          <w:rFonts w:hint="eastAsia"/>
          <w:sz w:val="24"/>
          <w:szCs w:val="24"/>
        </w:rPr>
        <w:t xml:space="preserve">　　</w:t>
      </w:r>
      <w:r w:rsidR="0036713D" w:rsidRPr="00E17AB5">
        <w:rPr>
          <w:rFonts w:hint="eastAsia"/>
          <w:sz w:val="24"/>
          <w:szCs w:val="24"/>
        </w:rPr>
        <w:t xml:space="preserve">　年　　月　　日</w:t>
      </w:r>
    </w:p>
    <w:p w:rsidR="006458C7" w:rsidRPr="00E17AB5" w:rsidRDefault="006458C7" w:rsidP="00E17AB5">
      <w:pPr>
        <w:ind w:firstLineChars="2000" w:firstLine="4800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電話番号</w:t>
      </w:r>
    </w:p>
    <w:p w:rsidR="006458C7" w:rsidRDefault="006458C7">
      <w:pPr>
        <w:rPr>
          <w:sz w:val="22"/>
        </w:rPr>
      </w:pPr>
    </w:p>
    <w:p w:rsidR="006458C7" w:rsidRDefault="006458C7">
      <w:pPr>
        <w:rPr>
          <w:sz w:val="24"/>
          <w:szCs w:val="24"/>
        </w:rPr>
      </w:pPr>
    </w:p>
    <w:p w:rsidR="00A142CA" w:rsidRPr="00E17AB5" w:rsidRDefault="00A142CA">
      <w:pPr>
        <w:rPr>
          <w:sz w:val="24"/>
          <w:szCs w:val="24"/>
        </w:rPr>
      </w:pPr>
    </w:p>
    <w:p w:rsidR="006458C7" w:rsidRPr="00E17AB5" w:rsidRDefault="006458C7">
      <w:pPr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私は、下記の者を代理人と定め、下記の件に関する一切の権限を委任します。</w:t>
      </w:r>
    </w:p>
    <w:p w:rsidR="00126860" w:rsidRPr="00E17AB5" w:rsidRDefault="00126860">
      <w:pPr>
        <w:rPr>
          <w:sz w:val="24"/>
          <w:szCs w:val="24"/>
        </w:rPr>
      </w:pPr>
    </w:p>
    <w:p w:rsidR="006458C7" w:rsidRPr="00E17AB5" w:rsidRDefault="006458C7">
      <w:pPr>
        <w:rPr>
          <w:sz w:val="24"/>
          <w:szCs w:val="24"/>
        </w:rPr>
      </w:pPr>
    </w:p>
    <w:p w:rsidR="006458C7" w:rsidRPr="00E17AB5" w:rsidRDefault="006458C7" w:rsidP="006458C7">
      <w:pPr>
        <w:pStyle w:val="a3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>記</w:t>
      </w:r>
    </w:p>
    <w:p w:rsidR="0036713D" w:rsidRDefault="0036713D" w:rsidP="0036713D">
      <w:pPr>
        <w:rPr>
          <w:sz w:val="24"/>
          <w:szCs w:val="24"/>
        </w:rPr>
      </w:pPr>
    </w:p>
    <w:p w:rsidR="00E17AB5" w:rsidRDefault="00E17AB5" w:rsidP="0036713D">
      <w:pPr>
        <w:rPr>
          <w:sz w:val="24"/>
          <w:szCs w:val="24"/>
        </w:rPr>
      </w:pPr>
    </w:p>
    <w:p w:rsidR="0071194C" w:rsidRPr="00E17AB5" w:rsidRDefault="0071194C" w:rsidP="0036713D">
      <w:pPr>
        <w:rPr>
          <w:sz w:val="24"/>
          <w:szCs w:val="24"/>
        </w:rPr>
      </w:pPr>
    </w:p>
    <w:p w:rsidR="00A142CA" w:rsidRDefault="0071194C" w:rsidP="006458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142CA">
        <w:rPr>
          <w:rFonts w:hint="eastAsia"/>
          <w:sz w:val="24"/>
          <w:szCs w:val="24"/>
        </w:rPr>
        <w:t>．住民税課税状況（直近）閲覧の承諾の件</w:t>
      </w:r>
    </w:p>
    <w:p w:rsidR="00A142CA" w:rsidRDefault="00A142CA" w:rsidP="006458C7">
      <w:pPr>
        <w:rPr>
          <w:sz w:val="24"/>
          <w:szCs w:val="24"/>
        </w:rPr>
      </w:pPr>
    </w:p>
    <w:p w:rsidR="00F433BA" w:rsidRDefault="0071194C" w:rsidP="006458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42CA">
        <w:rPr>
          <w:rFonts w:hint="eastAsia"/>
          <w:sz w:val="24"/>
          <w:szCs w:val="24"/>
        </w:rPr>
        <w:t>．令和</w:t>
      </w:r>
      <w:r w:rsidR="00AD2578">
        <w:rPr>
          <w:rFonts w:hint="eastAsia"/>
          <w:sz w:val="24"/>
          <w:szCs w:val="24"/>
        </w:rPr>
        <w:t xml:space="preserve">　</w:t>
      </w:r>
      <w:r w:rsidR="00A142CA">
        <w:rPr>
          <w:rFonts w:hint="eastAsia"/>
          <w:sz w:val="24"/>
          <w:szCs w:val="24"/>
        </w:rPr>
        <w:t>年度　泉南市健康診査等一部自己負担</w:t>
      </w:r>
      <w:r w:rsidR="00F433BA">
        <w:rPr>
          <w:rFonts w:hint="eastAsia"/>
          <w:sz w:val="24"/>
          <w:szCs w:val="24"/>
        </w:rPr>
        <w:t>金</w:t>
      </w:r>
      <w:r w:rsidR="00A142CA">
        <w:rPr>
          <w:rFonts w:hint="eastAsia"/>
          <w:sz w:val="24"/>
          <w:szCs w:val="24"/>
        </w:rPr>
        <w:t>徴収免除証明書の発行請求</w:t>
      </w:r>
    </w:p>
    <w:p w:rsidR="00A142CA" w:rsidRPr="00A142CA" w:rsidRDefault="00F433BA" w:rsidP="006458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142CA">
        <w:rPr>
          <w:rFonts w:hint="eastAsia"/>
          <w:sz w:val="24"/>
          <w:szCs w:val="24"/>
        </w:rPr>
        <w:t>及び受領の件</w:t>
      </w:r>
    </w:p>
    <w:p w:rsidR="0036713D" w:rsidRDefault="0036713D" w:rsidP="006458C7">
      <w:pPr>
        <w:rPr>
          <w:sz w:val="24"/>
          <w:szCs w:val="24"/>
        </w:rPr>
      </w:pPr>
    </w:p>
    <w:p w:rsidR="0071194C" w:rsidRDefault="0071194C" w:rsidP="006458C7">
      <w:pPr>
        <w:rPr>
          <w:sz w:val="24"/>
          <w:szCs w:val="24"/>
        </w:rPr>
      </w:pPr>
    </w:p>
    <w:p w:rsidR="0071194C" w:rsidRPr="00E17AB5" w:rsidRDefault="0071194C" w:rsidP="006458C7">
      <w:pPr>
        <w:rPr>
          <w:sz w:val="24"/>
          <w:szCs w:val="24"/>
        </w:rPr>
      </w:pPr>
    </w:p>
    <w:p w:rsidR="00A142CA" w:rsidRDefault="0036713D" w:rsidP="006458C7">
      <w:pPr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Pr="00E17AB5">
        <w:rPr>
          <w:rFonts w:hint="eastAsia"/>
          <w:sz w:val="24"/>
          <w:szCs w:val="24"/>
        </w:rPr>
        <w:t xml:space="preserve">　　　　</w:t>
      </w:r>
    </w:p>
    <w:p w:rsidR="0036713D" w:rsidRPr="00E17AB5" w:rsidRDefault="0036713D" w:rsidP="00A142CA">
      <w:pPr>
        <w:ind w:firstLine="3120"/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 xml:space="preserve">　代理人</w:t>
      </w:r>
    </w:p>
    <w:p w:rsidR="0036713D" w:rsidRPr="00E17AB5" w:rsidRDefault="0036713D" w:rsidP="006458C7">
      <w:pPr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 xml:space="preserve">　　　　　　　　　　　　　　　　住</w:t>
      </w:r>
      <w:r w:rsidR="00E17AB5">
        <w:rPr>
          <w:rFonts w:hint="eastAsia"/>
          <w:sz w:val="24"/>
          <w:szCs w:val="24"/>
        </w:rPr>
        <w:t xml:space="preserve">　　</w:t>
      </w:r>
      <w:r w:rsidRPr="00E17AB5">
        <w:rPr>
          <w:rFonts w:hint="eastAsia"/>
          <w:sz w:val="24"/>
          <w:szCs w:val="24"/>
        </w:rPr>
        <w:t>所</w:t>
      </w:r>
    </w:p>
    <w:p w:rsidR="0036713D" w:rsidRPr="00E17AB5" w:rsidRDefault="0036713D" w:rsidP="006458C7">
      <w:pPr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 xml:space="preserve">　　　　　　　　　　　　　　　　氏</w:t>
      </w:r>
      <w:r w:rsidR="00E17AB5">
        <w:rPr>
          <w:rFonts w:hint="eastAsia"/>
          <w:sz w:val="24"/>
          <w:szCs w:val="24"/>
        </w:rPr>
        <w:t xml:space="preserve">　　</w:t>
      </w:r>
      <w:r w:rsidRPr="00E17AB5">
        <w:rPr>
          <w:rFonts w:hint="eastAsia"/>
          <w:sz w:val="24"/>
          <w:szCs w:val="24"/>
        </w:rPr>
        <w:t>名</w:t>
      </w:r>
    </w:p>
    <w:p w:rsidR="0036713D" w:rsidRPr="00E17AB5" w:rsidRDefault="0036713D" w:rsidP="006458C7">
      <w:pPr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 xml:space="preserve">　　　　　　　　　　　　　　　　続</w:t>
      </w:r>
      <w:r w:rsidR="00E17AB5">
        <w:rPr>
          <w:rFonts w:hint="eastAsia"/>
          <w:sz w:val="24"/>
          <w:szCs w:val="24"/>
        </w:rPr>
        <w:t xml:space="preserve">　　</w:t>
      </w:r>
      <w:r w:rsidRPr="00E17AB5">
        <w:rPr>
          <w:rFonts w:hint="eastAsia"/>
          <w:sz w:val="24"/>
          <w:szCs w:val="24"/>
        </w:rPr>
        <w:t>柄</w:t>
      </w:r>
    </w:p>
    <w:p w:rsidR="006458C7" w:rsidRDefault="0036713D">
      <w:pPr>
        <w:rPr>
          <w:sz w:val="24"/>
          <w:szCs w:val="24"/>
        </w:rPr>
      </w:pPr>
      <w:r w:rsidRPr="00E17AB5">
        <w:rPr>
          <w:rFonts w:hint="eastAsia"/>
          <w:sz w:val="24"/>
          <w:szCs w:val="24"/>
        </w:rPr>
        <w:t xml:space="preserve">　　　　　　　　　　　　　　　　電話番号</w:t>
      </w:r>
    </w:p>
    <w:p w:rsidR="0049663A" w:rsidRDefault="0049663A">
      <w:pPr>
        <w:rPr>
          <w:sz w:val="24"/>
          <w:szCs w:val="24"/>
        </w:rPr>
      </w:pPr>
    </w:p>
    <w:sectPr w:rsidR="0049663A" w:rsidSect="003C1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CA" w:rsidRDefault="00A142CA" w:rsidP="00126860">
      <w:r>
        <w:separator/>
      </w:r>
    </w:p>
  </w:endnote>
  <w:endnote w:type="continuationSeparator" w:id="0">
    <w:p w:rsidR="00A142CA" w:rsidRDefault="00A142CA" w:rsidP="001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CA" w:rsidRDefault="00A142CA" w:rsidP="00126860">
      <w:r>
        <w:separator/>
      </w:r>
    </w:p>
  </w:footnote>
  <w:footnote w:type="continuationSeparator" w:id="0">
    <w:p w:rsidR="00A142CA" w:rsidRDefault="00A142CA" w:rsidP="0012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7"/>
    <w:rsid w:val="00126860"/>
    <w:rsid w:val="0036713D"/>
    <w:rsid w:val="003C103D"/>
    <w:rsid w:val="0049663A"/>
    <w:rsid w:val="004C28DF"/>
    <w:rsid w:val="0060156C"/>
    <w:rsid w:val="006458C7"/>
    <w:rsid w:val="0071194C"/>
    <w:rsid w:val="0073681E"/>
    <w:rsid w:val="008416D3"/>
    <w:rsid w:val="00A142CA"/>
    <w:rsid w:val="00AD2578"/>
    <w:rsid w:val="00BF4F11"/>
    <w:rsid w:val="00E17AB5"/>
    <w:rsid w:val="00F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6191AC"/>
  <w15:docId w15:val="{91ADFEB6-F266-4037-A49C-2CD096C7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8C7"/>
    <w:pPr>
      <w:jc w:val="center"/>
    </w:pPr>
  </w:style>
  <w:style w:type="character" w:customStyle="1" w:styleId="a4">
    <w:name w:val="記 (文字)"/>
    <w:basedOn w:val="a0"/>
    <w:link w:val="a3"/>
    <w:uiPriority w:val="99"/>
    <w:rsid w:val="006458C7"/>
  </w:style>
  <w:style w:type="paragraph" w:styleId="a5">
    <w:name w:val="Closing"/>
    <w:basedOn w:val="a"/>
    <w:link w:val="a6"/>
    <w:uiPriority w:val="99"/>
    <w:unhideWhenUsed/>
    <w:rsid w:val="006458C7"/>
    <w:pPr>
      <w:jc w:val="right"/>
    </w:pPr>
  </w:style>
  <w:style w:type="character" w:customStyle="1" w:styleId="a6">
    <w:name w:val="結語 (文字)"/>
    <w:basedOn w:val="a0"/>
    <w:link w:val="a5"/>
    <w:uiPriority w:val="99"/>
    <w:rsid w:val="006458C7"/>
  </w:style>
  <w:style w:type="paragraph" w:styleId="a7">
    <w:name w:val="header"/>
    <w:basedOn w:val="a"/>
    <w:link w:val="a8"/>
    <w:uiPriority w:val="99"/>
    <w:unhideWhenUsed/>
    <w:rsid w:val="0012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6860"/>
  </w:style>
  <w:style w:type="paragraph" w:styleId="a9">
    <w:name w:val="footer"/>
    <w:basedOn w:val="a"/>
    <w:link w:val="aa"/>
    <w:uiPriority w:val="99"/>
    <w:unhideWhenUsed/>
    <w:rsid w:val="00126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6860"/>
  </w:style>
  <w:style w:type="paragraph" w:styleId="ab">
    <w:name w:val="Balloon Text"/>
    <w:basedOn w:val="a"/>
    <w:link w:val="ac"/>
    <w:uiPriority w:val="99"/>
    <w:semiHidden/>
    <w:unhideWhenUsed/>
    <w:rsid w:val="00A1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F830ADA7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kawasaki18550</dc:creator>
  <cp:lastModifiedBy>定野 絵理</cp:lastModifiedBy>
  <cp:revision>3</cp:revision>
  <cp:lastPrinted>2024-09-02T06:33:00Z</cp:lastPrinted>
  <dcterms:created xsi:type="dcterms:W3CDTF">2024-09-02T06:33:00Z</dcterms:created>
  <dcterms:modified xsi:type="dcterms:W3CDTF">2024-10-16T00:15:00Z</dcterms:modified>
</cp:coreProperties>
</file>