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7" w:rsidRPr="00EB0485" w:rsidRDefault="00874F87" w:rsidP="006408E0">
      <w:pPr>
        <w:tabs>
          <w:tab w:val="left" w:pos="0"/>
        </w:tabs>
        <w:autoSpaceDE w:val="0"/>
        <w:autoSpaceDN w:val="0"/>
        <w:spacing w:line="360" w:lineRule="auto"/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  <w:bookmarkStart w:id="0" w:name="_GoBack"/>
      <w:bookmarkEnd w:id="0"/>
      <w:r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【</w:t>
      </w:r>
      <w:r w:rsidR="00B55CB4">
        <w:rPr>
          <w:rFonts w:asciiTheme="majorEastAsia" w:eastAsiaTheme="majorEastAsia" w:hAnsiTheme="majorEastAsia" w:hint="eastAsia"/>
          <w:snapToGrid w:val="0"/>
          <w:spacing w:val="7"/>
          <w:sz w:val="21"/>
        </w:rPr>
        <w:t>泉南市</w:t>
      </w:r>
      <w:r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様式</w:t>
      </w:r>
      <w:r w:rsidR="00AA4377"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】</w:t>
      </w:r>
    </w:p>
    <w:p w:rsidR="00AA4377" w:rsidRPr="00EB0485" w:rsidRDefault="00AA4377" w:rsidP="00AA4377">
      <w:pPr>
        <w:tabs>
          <w:tab w:val="left" w:pos="0"/>
        </w:tabs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jc w:val="center"/>
        <w:rPr>
          <w:rFonts w:asciiTheme="majorEastAsia" w:eastAsiaTheme="majorEastAsia" w:hAnsiTheme="majorEastAsia"/>
          <w:b/>
          <w:spacing w:val="3"/>
          <w:lang w:eastAsia="zh-CN"/>
        </w:rPr>
      </w:pPr>
      <w:r w:rsidRPr="00EB0485">
        <w:rPr>
          <w:rFonts w:asciiTheme="majorEastAsia" w:eastAsiaTheme="majorEastAsia" w:hAnsiTheme="majorEastAsia" w:hint="eastAsia"/>
          <w:b/>
          <w:snapToGrid w:val="0"/>
          <w:spacing w:val="7"/>
          <w:sz w:val="32"/>
          <w:lang w:eastAsia="zh-CN"/>
        </w:rPr>
        <w:t>使　用　印　鑑　届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D05698" w:rsidRPr="00EB0485" w:rsidRDefault="00D05698" w:rsidP="00D05698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</w:tblGrid>
      <w:tr w:rsidR="00D05698" w:rsidRPr="00EB0485" w:rsidTr="00C30F34">
        <w:trPr>
          <w:trHeight w:val="3007"/>
          <w:jc w:val="center"/>
        </w:trPr>
        <w:tc>
          <w:tcPr>
            <w:tcW w:w="2617" w:type="dxa"/>
          </w:tcPr>
          <w:p w:rsidR="00D05698" w:rsidRPr="00EB0485" w:rsidRDefault="00D05698" w:rsidP="00C30F34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spacing w:val="3"/>
                <w:sz w:val="21"/>
                <w:szCs w:val="21"/>
                <w:lang w:eastAsia="zh-CN"/>
              </w:rPr>
            </w:pPr>
          </w:p>
        </w:tc>
      </w:tr>
    </w:tbl>
    <w:p w:rsidR="00D05698" w:rsidRPr="00EB0485" w:rsidRDefault="00D05698" w:rsidP="00D05698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D05698" w:rsidRPr="00EB0485" w:rsidRDefault="00D05698" w:rsidP="00D05698">
      <w:pPr>
        <w:jc w:val="center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EB0485">
        <w:rPr>
          <w:rFonts w:asciiTheme="majorEastAsia" w:eastAsiaTheme="majorEastAsia" w:hAnsiTheme="majorEastAsia" w:hint="eastAsia"/>
          <w:sz w:val="21"/>
          <w:szCs w:val="21"/>
          <w:lang w:eastAsia="zh-CN"/>
        </w:rPr>
        <w:t>使　用　印</w:t>
      </w:r>
    </w:p>
    <w:p w:rsidR="00D05698" w:rsidRPr="00EB0485" w:rsidRDefault="00D05698" w:rsidP="00D05698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CN"/>
        </w:rPr>
        <w:t xml:space="preserve">　</w:t>
      </w: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>上記印鑑を下記事項に関して使用する印鑑として届けます。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１．見積・入札に関すること。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２．契約締結に関すること。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３．請負等代金の請求及び受領に関すること。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４．その他契約締結に関する一切のこと。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9F2C51" w:rsidP="00AA4377">
      <w:pPr>
        <w:tabs>
          <w:tab w:val="left" w:pos="0"/>
        </w:tabs>
        <w:wordWrap w:val="0"/>
        <w:ind w:firstLineChars="3100" w:firstLine="6696"/>
        <w:jc w:val="right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>令和</w:t>
      </w:r>
      <w:r w:rsidR="00AA4377"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　　年　　　月　　　日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TW"/>
        </w:rPr>
        <w:t>泉　南　市　長　　様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Chars="-45" w:left="-108" w:firstLineChars="1200" w:firstLine="2592"/>
        <w:jc w:val="left"/>
        <w:rPr>
          <w:rFonts w:asciiTheme="majorEastAsia" w:eastAsiaTheme="majorEastAsia" w:hAnsiTheme="majorEastAsia"/>
          <w:spacing w:val="11"/>
          <w:sz w:val="21"/>
          <w:lang w:eastAsia="zh-TW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TW"/>
        </w:rPr>
        <w:t xml:space="preserve">申請者　</w: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begin"/>
      </w:r>
      <w:r w:rsidRPr="00EB0485">
        <w:rPr>
          <w:rFonts w:asciiTheme="majorEastAsia" w:eastAsiaTheme="majorEastAsia" w:hAnsiTheme="majorEastAsia" w:hint="eastAsia"/>
          <w:spacing w:val="11"/>
          <w:sz w:val="21"/>
          <w:lang w:eastAsia="zh-TW"/>
        </w:rPr>
        <w:instrText xml:space="preserve"> eq \o\ad(所在地,　　　　　　)</w:instrTex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end"/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="-108"/>
        <w:jc w:val="left"/>
        <w:rPr>
          <w:rFonts w:asciiTheme="majorEastAsia" w:eastAsiaTheme="majorEastAsia" w:hAnsiTheme="majorEastAsia"/>
          <w:spacing w:val="11"/>
          <w:sz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  <w:lang w:eastAsia="zh-TW"/>
        </w:rPr>
        <w:t xml:space="preserve">　　　　　　　　　　　　　　　</w:t>
      </w:r>
      <w:r w:rsidRPr="00EB0485">
        <w:rPr>
          <w:rFonts w:asciiTheme="majorEastAsia" w:eastAsiaTheme="majorEastAsia" w:hAnsiTheme="majorEastAsia" w:hint="eastAsia"/>
          <w:spacing w:val="11"/>
          <w:sz w:val="21"/>
        </w:rPr>
        <w:t>商号又は名称</w:t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F96B2B" w:rsidRPr="00885A04" w:rsidRDefault="00AA4377" w:rsidP="00885A04">
      <w:pPr>
        <w:tabs>
          <w:tab w:val="left" w:pos="0"/>
        </w:tabs>
        <w:wordWrap w:val="0"/>
        <w:spacing w:line="480" w:lineRule="auto"/>
        <w:ind w:firstLineChars="1300" w:firstLine="3016"/>
        <w:rPr>
          <w:rFonts w:asciiTheme="majorEastAsia" w:eastAsiaTheme="majorEastAsia" w:hAnsiTheme="majorEastAsia"/>
          <w:kern w:val="0"/>
          <w:sz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 </w:t>
      </w:r>
      <w:r w:rsidRPr="00EB0485">
        <w:rPr>
          <w:rFonts w:asciiTheme="majorEastAsia" w:eastAsiaTheme="majorEastAsia" w:hAnsiTheme="majorEastAsia" w:hint="eastAsia"/>
          <w:spacing w:val="39"/>
          <w:kern w:val="0"/>
          <w:sz w:val="21"/>
          <w:fitText w:val="1365" w:id="-1697363967"/>
        </w:rPr>
        <w:t>代表者氏</w:t>
      </w:r>
      <w:r w:rsidRPr="00EB0485">
        <w:rPr>
          <w:rFonts w:asciiTheme="majorEastAsia" w:eastAsiaTheme="majorEastAsia" w:hAnsiTheme="majorEastAsia" w:hint="eastAsia"/>
          <w:spacing w:val="2"/>
          <w:kern w:val="0"/>
          <w:sz w:val="21"/>
          <w:fitText w:val="1365" w:id="-1697363967"/>
        </w:rPr>
        <w:t>名</w:t>
      </w:r>
      <w:r w:rsidRPr="00EB0485">
        <w:rPr>
          <w:rFonts w:asciiTheme="majorEastAsia" w:eastAsiaTheme="majorEastAsia" w:hAnsiTheme="majorEastAsia" w:hint="eastAsia"/>
          <w:kern w:val="0"/>
          <w:sz w:val="21"/>
        </w:rPr>
        <w:t xml:space="preserve">　　　　　　　　　　　　　　　　　　　　　　実印</w:t>
      </w:r>
    </w:p>
    <w:sectPr w:rsidR="00F96B2B" w:rsidRPr="00885A04" w:rsidSect="00885A04">
      <w:type w:val="continuous"/>
      <w:pgSz w:w="11906" w:h="16838"/>
      <w:pgMar w:top="1134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10" w:rsidRDefault="001A2810" w:rsidP="00FB078F">
      <w:r>
        <w:separator/>
      </w:r>
    </w:p>
  </w:endnote>
  <w:endnote w:type="continuationSeparator" w:id="0">
    <w:p w:rsidR="001A2810" w:rsidRDefault="001A2810" w:rsidP="00F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10" w:rsidRDefault="001A2810" w:rsidP="00FB078F">
      <w:r>
        <w:separator/>
      </w:r>
    </w:p>
  </w:footnote>
  <w:footnote w:type="continuationSeparator" w:id="0">
    <w:p w:rsidR="001A2810" w:rsidRDefault="001A2810" w:rsidP="00FB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1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3" w15:restartNumberingAfterBreak="0">
    <w:nsid w:val="2BD42502"/>
    <w:multiLevelType w:val="hybridMultilevel"/>
    <w:tmpl w:val="C248ED72"/>
    <w:lvl w:ilvl="0" w:tplc="EFD42DBA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AE32639"/>
    <w:multiLevelType w:val="hybridMultilevel"/>
    <w:tmpl w:val="41ACEA36"/>
    <w:lvl w:ilvl="0" w:tplc="377E5F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63"/>
    <w:rsid w:val="00005EBE"/>
    <w:rsid w:val="0001537D"/>
    <w:rsid w:val="000205E2"/>
    <w:rsid w:val="000252F1"/>
    <w:rsid w:val="00032600"/>
    <w:rsid w:val="000327B7"/>
    <w:rsid w:val="00045A88"/>
    <w:rsid w:val="000509F6"/>
    <w:rsid w:val="00050B83"/>
    <w:rsid w:val="00053048"/>
    <w:rsid w:val="00065902"/>
    <w:rsid w:val="00077FAF"/>
    <w:rsid w:val="0008209A"/>
    <w:rsid w:val="0009257E"/>
    <w:rsid w:val="000A268B"/>
    <w:rsid w:val="000D3230"/>
    <w:rsid w:val="00100D83"/>
    <w:rsid w:val="00103D63"/>
    <w:rsid w:val="001207E3"/>
    <w:rsid w:val="00123CA0"/>
    <w:rsid w:val="0012542F"/>
    <w:rsid w:val="00133EF4"/>
    <w:rsid w:val="00144EC6"/>
    <w:rsid w:val="001451A6"/>
    <w:rsid w:val="00153D9E"/>
    <w:rsid w:val="00162C7E"/>
    <w:rsid w:val="001708D7"/>
    <w:rsid w:val="00172B2D"/>
    <w:rsid w:val="00174FF6"/>
    <w:rsid w:val="00186336"/>
    <w:rsid w:val="001A2810"/>
    <w:rsid w:val="001A4AED"/>
    <w:rsid w:val="001A5960"/>
    <w:rsid w:val="001B1694"/>
    <w:rsid w:val="001B4EA7"/>
    <w:rsid w:val="001D1B60"/>
    <w:rsid w:val="001D40B7"/>
    <w:rsid w:val="001E789F"/>
    <w:rsid w:val="00203FF4"/>
    <w:rsid w:val="00204341"/>
    <w:rsid w:val="00216B4D"/>
    <w:rsid w:val="00217ACE"/>
    <w:rsid w:val="002363C1"/>
    <w:rsid w:val="00244C69"/>
    <w:rsid w:val="002474BA"/>
    <w:rsid w:val="002524B6"/>
    <w:rsid w:val="00267555"/>
    <w:rsid w:val="00267CB9"/>
    <w:rsid w:val="002748B1"/>
    <w:rsid w:val="00276395"/>
    <w:rsid w:val="00282424"/>
    <w:rsid w:val="0028535B"/>
    <w:rsid w:val="002926AB"/>
    <w:rsid w:val="0029316E"/>
    <w:rsid w:val="002A6450"/>
    <w:rsid w:val="002A7023"/>
    <w:rsid w:val="002B1DBE"/>
    <w:rsid w:val="002C1C9E"/>
    <w:rsid w:val="002E4D4C"/>
    <w:rsid w:val="002F5DFD"/>
    <w:rsid w:val="002F6F6B"/>
    <w:rsid w:val="00323A18"/>
    <w:rsid w:val="003259E0"/>
    <w:rsid w:val="00334EE7"/>
    <w:rsid w:val="00335827"/>
    <w:rsid w:val="003363AE"/>
    <w:rsid w:val="003903D4"/>
    <w:rsid w:val="0039251F"/>
    <w:rsid w:val="003B14B5"/>
    <w:rsid w:val="003B6A7F"/>
    <w:rsid w:val="003C5CBC"/>
    <w:rsid w:val="003D16B5"/>
    <w:rsid w:val="003F43B2"/>
    <w:rsid w:val="003F5694"/>
    <w:rsid w:val="0040154E"/>
    <w:rsid w:val="00402190"/>
    <w:rsid w:val="00411233"/>
    <w:rsid w:val="00412357"/>
    <w:rsid w:val="004140B0"/>
    <w:rsid w:val="00435479"/>
    <w:rsid w:val="00462FC3"/>
    <w:rsid w:val="00474273"/>
    <w:rsid w:val="00476EDC"/>
    <w:rsid w:val="00495C08"/>
    <w:rsid w:val="004A16A1"/>
    <w:rsid w:val="004A72CD"/>
    <w:rsid w:val="004E6278"/>
    <w:rsid w:val="004F01E0"/>
    <w:rsid w:val="005005AF"/>
    <w:rsid w:val="00501E27"/>
    <w:rsid w:val="00506C55"/>
    <w:rsid w:val="00516C28"/>
    <w:rsid w:val="0052248F"/>
    <w:rsid w:val="0053015C"/>
    <w:rsid w:val="005327F4"/>
    <w:rsid w:val="00532E7C"/>
    <w:rsid w:val="0054017C"/>
    <w:rsid w:val="00555F72"/>
    <w:rsid w:val="00565EF3"/>
    <w:rsid w:val="0056791E"/>
    <w:rsid w:val="005808C7"/>
    <w:rsid w:val="00580EBF"/>
    <w:rsid w:val="0058468F"/>
    <w:rsid w:val="00591141"/>
    <w:rsid w:val="005A5A89"/>
    <w:rsid w:val="005B3E30"/>
    <w:rsid w:val="005D02D8"/>
    <w:rsid w:val="005D1ED7"/>
    <w:rsid w:val="005E3C15"/>
    <w:rsid w:val="00625476"/>
    <w:rsid w:val="0063272A"/>
    <w:rsid w:val="00634F1A"/>
    <w:rsid w:val="00635DBC"/>
    <w:rsid w:val="006408E0"/>
    <w:rsid w:val="00646D2C"/>
    <w:rsid w:val="006475A0"/>
    <w:rsid w:val="00653027"/>
    <w:rsid w:val="006606B0"/>
    <w:rsid w:val="00670B1A"/>
    <w:rsid w:val="00686F6A"/>
    <w:rsid w:val="006A68C5"/>
    <w:rsid w:val="006B2CBA"/>
    <w:rsid w:val="006B3571"/>
    <w:rsid w:val="006B4A24"/>
    <w:rsid w:val="006C3770"/>
    <w:rsid w:val="006D1836"/>
    <w:rsid w:val="006D3B42"/>
    <w:rsid w:val="006D42B9"/>
    <w:rsid w:val="006D6A4E"/>
    <w:rsid w:val="006D7E57"/>
    <w:rsid w:val="006E30D6"/>
    <w:rsid w:val="006E3A7F"/>
    <w:rsid w:val="006F00A0"/>
    <w:rsid w:val="006F6A40"/>
    <w:rsid w:val="006F70C6"/>
    <w:rsid w:val="006F7D8F"/>
    <w:rsid w:val="00701584"/>
    <w:rsid w:val="007034E6"/>
    <w:rsid w:val="00705AEE"/>
    <w:rsid w:val="00706CC6"/>
    <w:rsid w:val="00712A1C"/>
    <w:rsid w:val="00727404"/>
    <w:rsid w:val="00736322"/>
    <w:rsid w:val="00761895"/>
    <w:rsid w:val="007641F6"/>
    <w:rsid w:val="0076757A"/>
    <w:rsid w:val="0077091B"/>
    <w:rsid w:val="00787795"/>
    <w:rsid w:val="007A063B"/>
    <w:rsid w:val="007A3947"/>
    <w:rsid w:val="007B4582"/>
    <w:rsid w:val="007D3E3E"/>
    <w:rsid w:val="007E5628"/>
    <w:rsid w:val="007F281F"/>
    <w:rsid w:val="00802219"/>
    <w:rsid w:val="008067C0"/>
    <w:rsid w:val="00806D60"/>
    <w:rsid w:val="008376F0"/>
    <w:rsid w:val="008428AE"/>
    <w:rsid w:val="00844187"/>
    <w:rsid w:val="0084658D"/>
    <w:rsid w:val="00852286"/>
    <w:rsid w:val="008679A0"/>
    <w:rsid w:val="00872DB0"/>
    <w:rsid w:val="00874F87"/>
    <w:rsid w:val="008839CF"/>
    <w:rsid w:val="00885A04"/>
    <w:rsid w:val="00886505"/>
    <w:rsid w:val="00891786"/>
    <w:rsid w:val="00895F82"/>
    <w:rsid w:val="008B40D0"/>
    <w:rsid w:val="008C54D2"/>
    <w:rsid w:val="008C601C"/>
    <w:rsid w:val="008D16BF"/>
    <w:rsid w:val="008D5F11"/>
    <w:rsid w:val="008D7918"/>
    <w:rsid w:val="008E0CFB"/>
    <w:rsid w:val="008F17D1"/>
    <w:rsid w:val="008F65E3"/>
    <w:rsid w:val="008F7558"/>
    <w:rsid w:val="009002B1"/>
    <w:rsid w:val="00914BA1"/>
    <w:rsid w:val="00931150"/>
    <w:rsid w:val="009348D5"/>
    <w:rsid w:val="0094407E"/>
    <w:rsid w:val="00981BFD"/>
    <w:rsid w:val="00986C6A"/>
    <w:rsid w:val="009945F5"/>
    <w:rsid w:val="009B2FC5"/>
    <w:rsid w:val="009C4185"/>
    <w:rsid w:val="009E2618"/>
    <w:rsid w:val="009F2C51"/>
    <w:rsid w:val="009F6730"/>
    <w:rsid w:val="00A17961"/>
    <w:rsid w:val="00A216B5"/>
    <w:rsid w:val="00A2580B"/>
    <w:rsid w:val="00A37C98"/>
    <w:rsid w:val="00A407B7"/>
    <w:rsid w:val="00A4207C"/>
    <w:rsid w:val="00A52C9B"/>
    <w:rsid w:val="00A54428"/>
    <w:rsid w:val="00A55A3D"/>
    <w:rsid w:val="00A730AC"/>
    <w:rsid w:val="00A74059"/>
    <w:rsid w:val="00A931B3"/>
    <w:rsid w:val="00AA4377"/>
    <w:rsid w:val="00AB6141"/>
    <w:rsid w:val="00AC126D"/>
    <w:rsid w:val="00AE3A0B"/>
    <w:rsid w:val="00AF07F1"/>
    <w:rsid w:val="00B0557A"/>
    <w:rsid w:val="00B24435"/>
    <w:rsid w:val="00B253EE"/>
    <w:rsid w:val="00B3263E"/>
    <w:rsid w:val="00B41BDA"/>
    <w:rsid w:val="00B451DB"/>
    <w:rsid w:val="00B45502"/>
    <w:rsid w:val="00B50A0B"/>
    <w:rsid w:val="00B51BFB"/>
    <w:rsid w:val="00B55CB4"/>
    <w:rsid w:val="00B57378"/>
    <w:rsid w:val="00B60BE8"/>
    <w:rsid w:val="00B6642E"/>
    <w:rsid w:val="00B767E5"/>
    <w:rsid w:val="00B83D08"/>
    <w:rsid w:val="00B85176"/>
    <w:rsid w:val="00B95181"/>
    <w:rsid w:val="00B956BE"/>
    <w:rsid w:val="00BB2F26"/>
    <w:rsid w:val="00BC3F3A"/>
    <w:rsid w:val="00BE6C45"/>
    <w:rsid w:val="00BF18CA"/>
    <w:rsid w:val="00C036C5"/>
    <w:rsid w:val="00C04170"/>
    <w:rsid w:val="00C17BF7"/>
    <w:rsid w:val="00C21263"/>
    <w:rsid w:val="00C21415"/>
    <w:rsid w:val="00C308D0"/>
    <w:rsid w:val="00C30F34"/>
    <w:rsid w:val="00C4000B"/>
    <w:rsid w:val="00C41C85"/>
    <w:rsid w:val="00C41E6A"/>
    <w:rsid w:val="00C74A1E"/>
    <w:rsid w:val="00C8104E"/>
    <w:rsid w:val="00C82A67"/>
    <w:rsid w:val="00CA7FE8"/>
    <w:rsid w:val="00CC49A1"/>
    <w:rsid w:val="00CD2DB3"/>
    <w:rsid w:val="00D05698"/>
    <w:rsid w:val="00D073C0"/>
    <w:rsid w:val="00D23972"/>
    <w:rsid w:val="00D23B26"/>
    <w:rsid w:val="00D262B7"/>
    <w:rsid w:val="00D264D5"/>
    <w:rsid w:val="00D37D6F"/>
    <w:rsid w:val="00D4386C"/>
    <w:rsid w:val="00D670CB"/>
    <w:rsid w:val="00D721D2"/>
    <w:rsid w:val="00D7352E"/>
    <w:rsid w:val="00D8478A"/>
    <w:rsid w:val="00D95C83"/>
    <w:rsid w:val="00DA1F22"/>
    <w:rsid w:val="00DA4362"/>
    <w:rsid w:val="00DA5966"/>
    <w:rsid w:val="00DC6B3A"/>
    <w:rsid w:val="00DD44DE"/>
    <w:rsid w:val="00DE19CC"/>
    <w:rsid w:val="00DE471E"/>
    <w:rsid w:val="00E23458"/>
    <w:rsid w:val="00E3195A"/>
    <w:rsid w:val="00E42CF4"/>
    <w:rsid w:val="00E47A77"/>
    <w:rsid w:val="00E5246D"/>
    <w:rsid w:val="00E541F6"/>
    <w:rsid w:val="00E573AA"/>
    <w:rsid w:val="00E629C5"/>
    <w:rsid w:val="00E8032C"/>
    <w:rsid w:val="00E82568"/>
    <w:rsid w:val="00E91D2F"/>
    <w:rsid w:val="00EA64B3"/>
    <w:rsid w:val="00EB0485"/>
    <w:rsid w:val="00EB42CA"/>
    <w:rsid w:val="00ED1C85"/>
    <w:rsid w:val="00ED3D83"/>
    <w:rsid w:val="00ED7D9A"/>
    <w:rsid w:val="00EE17CD"/>
    <w:rsid w:val="00F04270"/>
    <w:rsid w:val="00F06E9E"/>
    <w:rsid w:val="00F21187"/>
    <w:rsid w:val="00F215D0"/>
    <w:rsid w:val="00F37373"/>
    <w:rsid w:val="00F37661"/>
    <w:rsid w:val="00F404A7"/>
    <w:rsid w:val="00F50ED1"/>
    <w:rsid w:val="00F57378"/>
    <w:rsid w:val="00F707E8"/>
    <w:rsid w:val="00F731C9"/>
    <w:rsid w:val="00F7540B"/>
    <w:rsid w:val="00F75BCB"/>
    <w:rsid w:val="00F878A2"/>
    <w:rsid w:val="00F9429B"/>
    <w:rsid w:val="00F966A3"/>
    <w:rsid w:val="00F96B2B"/>
    <w:rsid w:val="00FA0D17"/>
    <w:rsid w:val="00FA2BA4"/>
    <w:rsid w:val="00FB078F"/>
    <w:rsid w:val="00FD6D4F"/>
    <w:rsid w:val="00FE44E2"/>
    <w:rsid w:val="00FE505E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FB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BFB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B51BFB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B51BFB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rsid w:val="00B51BFB"/>
    <w:pPr>
      <w:tabs>
        <w:tab w:val="left" w:pos="0"/>
      </w:tabs>
      <w:wordWrap w:val="0"/>
    </w:pPr>
    <w:rPr>
      <w:snapToGrid w:val="0"/>
      <w:spacing w:val="3"/>
      <w:sz w:val="20"/>
    </w:rPr>
  </w:style>
  <w:style w:type="paragraph" w:styleId="a6">
    <w:name w:val="Balloon Text"/>
    <w:basedOn w:val="a"/>
    <w:semiHidden/>
    <w:rsid w:val="006F00A0"/>
    <w:rPr>
      <w:rFonts w:ascii="Arial" w:hAnsi="Arial"/>
      <w:sz w:val="18"/>
      <w:szCs w:val="18"/>
    </w:rPr>
  </w:style>
  <w:style w:type="table" w:styleId="a7">
    <w:name w:val="Table Grid"/>
    <w:basedOn w:val="a1"/>
    <w:rsid w:val="00CA7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B0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B078F"/>
    <w:rPr>
      <w:rFonts w:eastAsia="ＭＳ ゴシック"/>
      <w:kern w:val="2"/>
      <w:sz w:val="24"/>
    </w:rPr>
  </w:style>
  <w:style w:type="paragraph" w:styleId="aa">
    <w:name w:val="footer"/>
    <w:basedOn w:val="a"/>
    <w:link w:val="ab"/>
    <w:rsid w:val="00FB0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B078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EA1728</Template>
  <TotalTime>0</TotalTime>
  <Pages>1</Pages>
  <Words>138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2025-09-22T07:50:00Z</dcterms:created>
  <dcterms:modified xsi:type="dcterms:W3CDTF">2025-09-22T07:50:00Z</dcterms:modified>
</cp:coreProperties>
</file>