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A5" w:rsidRPr="00DC1EA5" w:rsidRDefault="00DC1EA5" w:rsidP="00DC1EA5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C1EA5">
        <w:rPr>
          <w:rFonts w:ascii="ＭＳ Ｐゴシック" w:eastAsia="ＭＳ Ｐゴシック" w:hAnsi="ＭＳ Ｐゴシック" w:hint="eastAsia"/>
          <w:sz w:val="28"/>
          <w:szCs w:val="28"/>
        </w:rPr>
        <w:t>質疑回答等の連絡先に関する調書</w:t>
      </w:r>
      <w:r w:rsidR="00567530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p w:rsidR="00DC1EA5" w:rsidRDefault="00DC1EA5">
      <w:pPr>
        <w:rPr>
          <w:rFonts w:ascii="ＭＳ Ｐゴシック" w:eastAsia="ＭＳ Ｐゴシック" w:hAnsi="ＭＳ Ｐゴシック"/>
        </w:rPr>
      </w:pPr>
    </w:p>
    <w:p w:rsidR="0053003A" w:rsidRDefault="0053003A">
      <w:pPr>
        <w:rPr>
          <w:rFonts w:ascii="ＭＳ Ｐゴシック" w:eastAsia="ＭＳ Ｐゴシック" w:hAnsi="ＭＳ Ｐゴシック"/>
        </w:rPr>
      </w:pPr>
    </w:p>
    <w:p w:rsidR="00DC1EA5" w:rsidRDefault="00DC1EA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泉　南　市　長　　様</w:t>
      </w:r>
    </w:p>
    <w:p w:rsidR="00DC1EA5" w:rsidRDefault="00DC1EA5">
      <w:pPr>
        <w:rPr>
          <w:rFonts w:ascii="ＭＳ Ｐゴシック" w:eastAsia="ＭＳ Ｐゴシック" w:hAnsi="ＭＳ Ｐゴシック"/>
        </w:rPr>
      </w:pPr>
    </w:p>
    <w:p w:rsidR="0053003A" w:rsidRDefault="0053003A" w:rsidP="0053003A">
      <w:pPr>
        <w:ind w:firstLineChars="1300" w:firstLine="286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申　請　者</w:t>
      </w:r>
    </w:p>
    <w:p w:rsidR="0053003A" w:rsidRDefault="0053003A" w:rsidP="00411134">
      <w:pPr>
        <w:spacing w:line="276" w:lineRule="auto"/>
        <w:ind w:leftChars="1687" w:left="3543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411134">
        <w:rPr>
          <w:rFonts w:ascii="ＭＳ Ｐゴシック" w:eastAsia="ＭＳ Ｐゴシック" w:hAnsi="ＭＳ Ｐゴシック" w:hint="eastAsia"/>
          <w:spacing w:val="55"/>
          <w:kern w:val="0"/>
          <w:sz w:val="22"/>
          <w:szCs w:val="22"/>
          <w:fitText w:val="880" w:id="-1807582720"/>
        </w:rPr>
        <w:t>所在</w:t>
      </w:r>
      <w:r w:rsidRPr="00411134">
        <w:rPr>
          <w:rFonts w:ascii="ＭＳ Ｐゴシック" w:eastAsia="ＭＳ Ｐゴシック" w:hAnsi="ＭＳ Ｐゴシック" w:hint="eastAsia"/>
          <w:kern w:val="0"/>
          <w:sz w:val="22"/>
          <w:szCs w:val="22"/>
          <w:fitText w:val="880" w:id="-1807582720"/>
        </w:rPr>
        <w:t>地</w:t>
      </w:r>
    </w:p>
    <w:p w:rsidR="0053003A" w:rsidRDefault="0053003A" w:rsidP="00411134">
      <w:pPr>
        <w:spacing w:line="276" w:lineRule="auto"/>
        <w:ind w:leftChars="1687" w:left="3543"/>
        <w:rPr>
          <w:rFonts w:ascii="ＭＳ Ｐゴシック" w:eastAsia="ＭＳ Ｐゴシック" w:hAnsi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商号又は名称</w:t>
      </w:r>
    </w:p>
    <w:p w:rsidR="00567530" w:rsidRDefault="0053003A" w:rsidP="00411134">
      <w:pPr>
        <w:spacing w:line="276" w:lineRule="auto"/>
        <w:ind w:firstLineChars="1600" w:firstLine="35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代表者名</w:t>
      </w:r>
    </w:p>
    <w:p w:rsidR="00411134" w:rsidRDefault="00411134" w:rsidP="00411134">
      <w:pPr>
        <w:spacing w:line="276" w:lineRule="auto"/>
        <w:ind w:firstLineChars="1600" w:firstLine="35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担当者名</w:t>
      </w:r>
    </w:p>
    <w:p w:rsidR="00411134" w:rsidRPr="00411134" w:rsidRDefault="00411134" w:rsidP="00411134">
      <w:pPr>
        <w:spacing w:line="276" w:lineRule="auto"/>
        <w:ind w:firstLineChars="1069" w:firstLine="3528"/>
        <w:rPr>
          <w:rFonts w:ascii="ＭＳ Ｐゴシック" w:eastAsia="ＭＳ Ｐゴシック" w:hAnsi="ＭＳ Ｐゴシック"/>
          <w:sz w:val="22"/>
          <w:szCs w:val="22"/>
        </w:rPr>
      </w:pPr>
      <w:r w:rsidRPr="00411134">
        <w:rPr>
          <w:rFonts w:ascii="ＭＳ Ｐゴシック" w:eastAsia="ＭＳ Ｐゴシック" w:hAnsi="ＭＳ Ｐゴシック" w:hint="eastAsia"/>
          <w:spacing w:val="55"/>
          <w:kern w:val="0"/>
          <w:sz w:val="22"/>
          <w:szCs w:val="22"/>
          <w:fitText w:val="880" w:id="-1227172608"/>
        </w:rPr>
        <w:t>連絡</w:t>
      </w:r>
      <w:r w:rsidRPr="00411134">
        <w:rPr>
          <w:rFonts w:ascii="ＭＳ Ｐゴシック" w:eastAsia="ＭＳ Ｐゴシック" w:hAnsi="ＭＳ Ｐゴシック" w:hint="eastAsia"/>
          <w:kern w:val="0"/>
          <w:sz w:val="22"/>
          <w:szCs w:val="22"/>
          <w:fitText w:val="880" w:id="-1227172608"/>
        </w:rPr>
        <w:t>先</w:t>
      </w:r>
    </w:p>
    <w:p w:rsidR="0053003A" w:rsidRDefault="0053003A" w:rsidP="0053003A">
      <w:pPr>
        <w:ind w:firstLineChars="1600" w:firstLine="3360"/>
        <w:rPr>
          <w:rFonts w:ascii="ＭＳ Ｐゴシック" w:eastAsia="ＭＳ Ｐゴシック" w:hAnsi="ＭＳ Ｐゴシック"/>
        </w:rPr>
      </w:pPr>
    </w:p>
    <w:p w:rsidR="00DC1EA5" w:rsidRDefault="00DC1EA5" w:rsidP="00DC1EA5">
      <w:pPr>
        <w:ind w:firstLineChars="100" w:firstLine="210"/>
        <w:rPr>
          <w:rFonts w:ascii="ＭＳ Ｐゴシック" w:eastAsia="ＭＳ Ｐゴシック" w:hAnsi="ＭＳ Ｐゴシック"/>
        </w:rPr>
      </w:pPr>
      <w:r w:rsidRPr="00842684">
        <w:rPr>
          <w:rFonts w:ascii="ＭＳ Ｐゴシック" w:eastAsia="ＭＳ Ｐゴシック" w:hAnsi="ＭＳ Ｐゴシック" w:hint="eastAsia"/>
        </w:rPr>
        <w:t>「</w:t>
      </w:r>
      <w:r w:rsidR="00B60B7D" w:rsidRPr="00B60B7D">
        <w:rPr>
          <w:rFonts w:ascii="ＭＳ Ｐゴシック" w:eastAsia="ＭＳ Ｐゴシック" w:hAnsi="ＭＳ Ｐゴシック" w:hint="eastAsia"/>
        </w:rPr>
        <w:t>泉南市キャッシュレス決済システム運用保守等業務</w:t>
      </w:r>
      <w:bookmarkStart w:id="0" w:name="_GoBack"/>
      <w:bookmarkEnd w:id="0"/>
      <w:r w:rsidRPr="00842684">
        <w:rPr>
          <w:rFonts w:ascii="ＭＳ Ｐゴシック" w:eastAsia="ＭＳ Ｐゴシック" w:hAnsi="ＭＳ Ｐゴシック" w:hint="eastAsia"/>
        </w:rPr>
        <w:t>」の制限付一般競争入札</w:t>
      </w:r>
      <w:r w:rsidR="007605D3" w:rsidRPr="00842684">
        <w:rPr>
          <w:rFonts w:ascii="ＭＳ Ｐゴシック" w:eastAsia="ＭＳ Ｐゴシック" w:hAnsi="ＭＳ Ｐゴシック" w:hint="eastAsia"/>
        </w:rPr>
        <w:t>へ</w:t>
      </w:r>
      <w:r w:rsidR="007605D3" w:rsidRPr="00C47D34">
        <w:rPr>
          <w:rFonts w:ascii="ＭＳ Ｐゴシック" w:eastAsia="ＭＳ Ｐゴシック" w:hAnsi="ＭＳ Ｐゴシック" w:hint="eastAsia"/>
        </w:rPr>
        <w:t>の</w:t>
      </w:r>
      <w:r w:rsidRPr="00C47D34">
        <w:rPr>
          <w:rFonts w:ascii="ＭＳ Ｐゴシック" w:eastAsia="ＭＳ Ｐゴシック" w:hAnsi="ＭＳ Ｐゴシック" w:hint="eastAsia"/>
        </w:rPr>
        <w:t>参加を希望するにあたり、</w:t>
      </w:r>
      <w:r>
        <w:rPr>
          <w:rFonts w:ascii="ＭＳ Ｐゴシック" w:eastAsia="ＭＳ Ｐゴシック" w:hAnsi="ＭＳ Ｐゴシック" w:hint="eastAsia"/>
        </w:rPr>
        <w:t>連絡先について、下記のとおり</w:t>
      </w:r>
      <w:r w:rsidR="009C7745">
        <w:rPr>
          <w:rFonts w:ascii="ＭＳ Ｐゴシック" w:eastAsia="ＭＳ Ｐゴシック" w:hAnsi="ＭＳ Ｐゴシック" w:hint="eastAsia"/>
        </w:rPr>
        <w:t>届出</w:t>
      </w:r>
      <w:r w:rsidR="008E5590">
        <w:rPr>
          <w:rFonts w:ascii="ＭＳ Ｐゴシック" w:eastAsia="ＭＳ Ｐゴシック" w:hAnsi="ＭＳ Ｐゴシック" w:hint="eastAsia"/>
        </w:rPr>
        <w:t>し</w:t>
      </w:r>
      <w:r w:rsidR="009C7745">
        <w:rPr>
          <w:rFonts w:ascii="ＭＳ Ｐゴシック" w:eastAsia="ＭＳ Ｐゴシック" w:hAnsi="ＭＳ Ｐゴシック" w:hint="eastAsia"/>
        </w:rPr>
        <w:t>ます</w:t>
      </w:r>
      <w:r>
        <w:rPr>
          <w:rFonts w:ascii="ＭＳ Ｐゴシック" w:eastAsia="ＭＳ Ｐゴシック" w:hAnsi="ＭＳ Ｐゴシック" w:hint="eastAsia"/>
        </w:rPr>
        <w:t>。</w:t>
      </w:r>
    </w:p>
    <w:p w:rsidR="007605D3" w:rsidRDefault="007605D3" w:rsidP="00DC1EA5">
      <w:pPr>
        <w:ind w:firstLineChars="100" w:firstLine="210"/>
        <w:rPr>
          <w:rFonts w:ascii="ＭＳ Ｐゴシック" w:eastAsia="ＭＳ Ｐゴシック" w:hAnsi="ＭＳ Ｐゴシック"/>
        </w:rPr>
      </w:pPr>
    </w:p>
    <w:p w:rsidR="0053003A" w:rsidRDefault="0053003A" w:rsidP="00DC1EA5">
      <w:pPr>
        <w:ind w:firstLineChars="100" w:firstLine="210"/>
        <w:rPr>
          <w:rFonts w:ascii="ＭＳ Ｐゴシック" w:eastAsia="ＭＳ Ｐゴシック" w:hAnsi="ＭＳ Ｐゴシック"/>
        </w:rPr>
      </w:pPr>
    </w:p>
    <w:p w:rsidR="00AA72F7" w:rsidRDefault="00BE6F10" w:rsidP="00AA72F7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質疑回答等</w:t>
      </w:r>
      <w:r w:rsidR="007605D3">
        <w:rPr>
          <w:rFonts w:ascii="ＭＳ Ｐゴシック" w:eastAsia="ＭＳ Ｐゴシック" w:hAnsi="ＭＳ Ｐゴシック" w:hint="eastAsia"/>
        </w:rPr>
        <w:t>に関する連絡先</w:t>
      </w:r>
    </w:p>
    <w:p w:rsidR="00AA72F7" w:rsidRDefault="00AA72F7" w:rsidP="00AA72F7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7605D3">
        <w:rPr>
          <w:rFonts w:ascii="ＭＳ Ｐゴシック" w:eastAsia="ＭＳ Ｐゴシック" w:hAnsi="ＭＳ Ｐゴシック" w:hint="eastAsia"/>
        </w:rPr>
        <w:t>入札参加資格確認通知書</w:t>
      </w:r>
      <w:r w:rsidR="00567530">
        <w:rPr>
          <w:rFonts w:ascii="ＭＳ Ｐゴシック" w:eastAsia="ＭＳ Ｐゴシック" w:hAnsi="ＭＳ Ｐゴシック" w:hint="eastAsia"/>
        </w:rPr>
        <w:t>等</w:t>
      </w:r>
      <w:r w:rsidR="007605D3">
        <w:rPr>
          <w:rFonts w:ascii="ＭＳ Ｐゴシック" w:eastAsia="ＭＳ Ｐゴシック" w:hAnsi="ＭＳ Ｐゴシック" w:hint="eastAsia"/>
        </w:rPr>
        <w:t>の</w:t>
      </w:r>
      <w:r w:rsidR="001D43CD">
        <w:rPr>
          <w:rFonts w:ascii="ＭＳ Ｐゴシック" w:eastAsia="ＭＳ Ｐゴシック" w:hAnsi="ＭＳ Ｐゴシック" w:hint="eastAsia"/>
        </w:rPr>
        <w:t>送付</w:t>
      </w:r>
      <w:r w:rsidR="00567530">
        <w:rPr>
          <w:rFonts w:ascii="ＭＳ Ｐゴシック" w:eastAsia="ＭＳ Ｐゴシック" w:hAnsi="ＭＳ Ｐゴシック" w:hint="eastAsia"/>
        </w:rPr>
        <w:t>回答</w:t>
      </w:r>
      <w:r w:rsidR="007605D3">
        <w:rPr>
          <w:rFonts w:ascii="ＭＳ Ｐゴシック" w:eastAsia="ＭＳ Ｐゴシック" w:hAnsi="ＭＳ Ｐゴシック" w:hint="eastAsia"/>
        </w:rPr>
        <w:t>先</w:t>
      </w:r>
      <w:r>
        <w:rPr>
          <w:rFonts w:ascii="ＭＳ Ｐゴシック" w:eastAsia="ＭＳ Ｐゴシック" w:hAnsi="ＭＳ Ｐゴシック" w:hint="eastAsia"/>
        </w:rPr>
        <w:t>も同じ）</w:t>
      </w:r>
    </w:p>
    <w:p w:rsidR="009C7745" w:rsidRDefault="009C7745" w:rsidP="009C7745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660"/>
      </w:tblGrid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8E5590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郵便番号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8E5590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　　所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8E5590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営業所名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8E5590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　　　属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2D5BB5">
            <w:pPr>
              <w:ind w:firstLineChars="86" w:firstLine="241"/>
              <w:rPr>
                <w:rFonts w:ascii="ＭＳ Ｐゴシック" w:eastAsia="ＭＳ Ｐゴシック" w:hAnsi="ＭＳ Ｐゴシック"/>
              </w:rPr>
            </w:pPr>
            <w:r w:rsidRPr="002D5BB5">
              <w:rPr>
                <w:rFonts w:ascii="ＭＳ Ｐゴシック" w:eastAsia="ＭＳ Ｐゴシック" w:hAnsi="ＭＳ Ｐゴシック" w:hint="eastAsia"/>
                <w:spacing w:val="35"/>
                <w:kern w:val="0"/>
                <w:fitText w:val="840" w:id="-1225553664"/>
              </w:rPr>
              <w:t>職・氏</w:t>
            </w:r>
            <w:r w:rsidRPr="002D5BB5">
              <w:rPr>
                <w:rFonts w:ascii="ＭＳ Ｐゴシック" w:eastAsia="ＭＳ Ｐゴシック" w:hAnsi="ＭＳ Ｐゴシック" w:hint="eastAsia"/>
                <w:spacing w:val="-35"/>
                <w:kern w:val="0"/>
                <w:fitText w:val="840" w:id="-1225553664"/>
              </w:rPr>
              <w:t>名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8E5590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　　　話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8E5590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Ｅ－ｍａｉｌ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C63567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Ｆ</w:t>
            </w:r>
            <w:r w:rsidR="00C6356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Ａ</w:t>
            </w:r>
            <w:r w:rsidR="00C6356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Ｘ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7605D3" w:rsidRDefault="007605D3" w:rsidP="009C7745">
      <w:pPr>
        <w:rPr>
          <w:rFonts w:ascii="ＭＳ Ｐゴシック" w:eastAsia="ＭＳ Ｐゴシック" w:hAnsi="ＭＳ Ｐゴシック"/>
        </w:rPr>
      </w:pPr>
    </w:p>
    <w:p w:rsidR="008E5590" w:rsidRDefault="008E5590" w:rsidP="009C7745"/>
    <w:sectPr w:rsidR="008E5590" w:rsidSect="008E5590">
      <w:headerReference w:type="default" r:id="rId7"/>
      <w:pgSz w:w="11906" w:h="16838"/>
      <w:pgMar w:top="1800" w:right="1286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154" w:rsidRDefault="006C4154" w:rsidP="000627C0">
      <w:r>
        <w:separator/>
      </w:r>
    </w:p>
  </w:endnote>
  <w:endnote w:type="continuationSeparator" w:id="0">
    <w:p w:rsidR="006C4154" w:rsidRDefault="006C4154" w:rsidP="0006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154" w:rsidRDefault="006C4154" w:rsidP="000627C0">
      <w:r>
        <w:separator/>
      </w:r>
    </w:p>
  </w:footnote>
  <w:footnote w:type="continuationSeparator" w:id="0">
    <w:p w:rsidR="006C4154" w:rsidRDefault="006C4154" w:rsidP="00062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154" w:rsidRDefault="006C4154" w:rsidP="0053003A">
    <w:pPr>
      <w:pStyle w:val="a4"/>
      <w:ind w:right="8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25BA7"/>
    <w:multiLevelType w:val="hybridMultilevel"/>
    <w:tmpl w:val="8116BE86"/>
    <w:lvl w:ilvl="0" w:tplc="10B09D6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A5"/>
    <w:rsid w:val="000161D9"/>
    <w:rsid w:val="000627C0"/>
    <w:rsid w:val="000A3B14"/>
    <w:rsid w:val="00123394"/>
    <w:rsid w:val="00130B58"/>
    <w:rsid w:val="00177CE4"/>
    <w:rsid w:val="001B23BF"/>
    <w:rsid w:val="001D43CD"/>
    <w:rsid w:val="00212BEB"/>
    <w:rsid w:val="00251415"/>
    <w:rsid w:val="00256676"/>
    <w:rsid w:val="002B6B95"/>
    <w:rsid w:val="002D5BB5"/>
    <w:rsid w:val="003640AA"/>
    <w:rsid w:val="00411134"/>
    <w:rsid w:val="004659A8"/>
    <w:rsid w:val="0048226F"/>
    <w:rsid w:val="004D0FE2"/>
    <w:rsid w:val="004F2B40"/>
    <w:rsid w:val="0053003A"/>
    <w:rsid w:val="005534E2"/>
    <w:rsid w:val="00567530"/>
    <w:rsid w:val="00671036"/>
    <w:rsid w:val="006B7BB7"/>
    <w:rsid w:val="006C4154"/>
    <w:rsid w:val="006E5A4E"/>
    <w:rsid w:val="006F43A7"/>
    <w:rsid w:val="00707AA2"/>
    <w:rsid w:val="007605D3"/>
    <w:rsid w:val="0081312E"/>
    <w:rsid w:val="00842684"/>
    <w:rsid w:val="00844B40"/>
    <w:rsid w:val="008D3511"/>
    <w:rsid w:val="008E1FC4"/>
    <w:rsid w:val="008E5590"/>
    <w:rsid w:val="009C7745"/>
    <w:rsid w:val="00A2293F"/>
    <w:rsid w:val="00AA72F7"/>
    <w:rsid w:val="00AC25B0"/>
    <w:rsid w:val="00B50BF6"/>
    <w:rsid w:val="00B60B7D"/>
    <w:rsid w:val="00BE33F9"/>
    <w:rsid w:val="00BE6F10"/>
    <w:rsid w:val="00C32E9C"/>
    <w:rsid w:val="00C47D34"/>
    <w:rsid w:val="00C63567"/>
    <w:rsid w:val="00DC1EA5"/>
    <w:rsid w:val="00DD05FB"/>
    <w:rsid w:val="00DF43C4"/>
    <w:rsid w:val="00E20A09"/>
    <w:rsid w:val="00E6600C"/>
    <w:rsid w:val="00EA2EFA"/>
    <w:rsid w:val="00F30EBE"/>
    <w:rsid w:val="00F6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A72F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627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27C0"/>
    <w:rPr>
      <w:kern w:val="2"/>
      <w:sz w:val="21"/>
      <w:szCs w:val="24"/>
    </w:rPr>
  </w:style>
  <w:style w:type="paragraph" w:styleId="a6">
    <w:name w:val="footer"/>
    <w:basedOn w:val="a"/>
    <w:link w:val="a7"/>
    <w:rsid w:val="000627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27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EA1728</Template>
  <TotalTime>0</TotalTime>
  <Pages>1</Pages>
  <Words>177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2025-09-22T06:08:00Z</dcterms:created>
  <dcterms:modified xsi:type="dcterms:W3CDTF">2025-09-22T06:08:00Z</dcterms:modified>
</cp:coreProperties>
</file>