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BB" w:rsidRPr="00962FBB" w:rsidRDefault="00962FBB" w:rsidP="00962FBB">
      <w:pPr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962FBB">
        <w:rPr>
          <w:rFonts w:ascii="ＭＳ Ｐゴシック" w:eastAsia="ＭＳ Ｐゴシック" w:hAnsi="ＭＳ Ｐゴシック" w:cs="Times New Roman" w:hint="eastAsia"/>
          <w:sz w:val="36"/>
          <w:szCs w:val="36"/>
        </w:rPr>
        <w:t xml:space="preserve">質　</w:t>
      </w:r>
      <w:r w:rsidR="002D4315">
        <w:rPr>
          <w:rFonts w:ascii="ＭＳ Ｐゴシック" w:eastAsia="ＭＳ Ｐゴシック" w:hAnsi="ＭＳ Ｐゴシック" w:cs="Times New Roman" w:hint="eastAsia"/>
          <w:sz w:val="36"/>
          <w:szCs w:val="36"/>
        </w:rPr>
        <w:t>疑</w:t>
      </w:r>
      <w:r w:rsidRPr="00962FBB">
        <w:rPr>
          <w:rFonts w:ascii="ＭＳ Ｐゴシック" w:eastAsia="ＭＳ Ｐゴシック" w:hAnsi="ＭＳ Ｐゴシック" w:cs="Times New Roman" w:hint="eastAsia"/>
          <w:sz w:val="36"/>
          <w:szCs w:val="36"/>
        </w:rPr>
        <w:t xml:space="preserve">　書</w:t>
      </w:r>
    </w:p>
    <w:p w:rsidR="00962FBB" w:rsidRPr="00962FBB" w:rsidRDefault="00962FBB" w:rsidP="00846C04">
      <w:pPr>
        <w:wordWrap w:val="0"/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令和</w:t>
      </w:r>
      <w:r w:rsidR="00884E1A" w:rsidRPr="00962FBB">
        <w:rPr>
          <w:rFonts w:ascii="ＭＳ Ｐゴシック" w:eastAsia="ＭＳ Ｐゴシック" w:hAnsi="ＭＳ Ｐゴシック" w:cs="Times New Roman" w:hint="eastAsia"/>
          <w:sz w:val="22"/>
        </w:rPr>
        <w:t xml:space="preserve">　　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年　　月　　日</w:t>
      </w:r>
    </w:p>
    <w:p w:rsidR="00962FBB" w:rsidRPr="00962FBB" w:rsidRDefault="00962FBB" w:rsidP="00962FBB">
      <w:pPr>
        <w:jc w:val="right"/>
        <w:rPr>
          <w:rFonts w:ascii="ＭＳ Ｐゴシック" w:eastAsia="ＭＳ Ｐゴシック" w:hAnsi="ＭＳ Ｐゴシック" w:cs="Times New Roman"/>
          <w:sz w:val="22"/>
        </w:rPr>
      </w:pPr>
    </w:p>
    <w:p w:rsidR="00962FBB" w:rsidRPr="00962FBB" w:rsidRDefault="00962FBB" w:rsidP="00962FBB">
      <w:pPr>
        <w:ind w:firstLineChars="100" w:firstLine="220"/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件　名　　　</w:t>
      </w:r>
      <w:r w:rsidR="00EE48D7" w:rsidRPr="00EE48D7">
        <w:rPr>
          <w:rFonts w:ascii="ＭＳ Ｐゴシック" w:eastAsia="ＭＳ Ｐゴシック" w:hAnsi="ＭＳ Ｐゴシック" w:cs="Times New Roman" w:hint="eastAsia"/>
          <w:sz w:val="22"/>
          <w:u w:val="single"/>
        </w:rPr>
        <w:t>泉南市キャッシュレス決済システム運用保守等業務</w:t>
      </w:r>
      <w:r w:rsidR="00693219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　　　　　　　　　　　　　　　</w:t>
      </w: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上記の入札に関し､下記のとおり質問します｡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6085"/>
      </w:tblGrid>
      <w:tr w:rsidR="00962FBB" w:rsidRPr="00962FBB" w:rsidTr="007634E6">
        <w:trPr>
          <w:trHeight w:val="861"/>
          <w:jc w:val="center"/>
        </w:trPr>
        <w:tc>
          <w:tcPr>
            <w:tcW w:w="2410" w:type="dxa"/>
            <w:vAlign w:val="center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center"/>
              <w:rPr>
                <w:rFonts w:ascii="ＭＳ Ｐゴシック" w:eastAsia="ＭＳ Ｐゴシック" w:hAnsi="ＭＳ Ｐゴシック"/>
                <w:spacing w:val="11"/>
              </w:rPr>
            </w:pPr>
            <w:r w:rsidRPr="00962FBB">
              <w:rPr>
                <w:rFonts w:ascii="ＭＳ Ｐゴシック" w:eastAsia="ＭＳ Ｐゴシック" w:hAnsi="ＭＳ Ｐゴシック" w:hint="eastAsia"/>
                <w:spacing w:val="11"/>
              </w:rPr>
              <w:t>商号又は名称</w:t>
            </w:r>
          </w:p>
        </w:tc>
        <w:tc>
          <w:tcPr>
            <w:tcW w:w="6089" w:type="dxa"/>
            <w:vAlign w:val="center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left"/>
              <w:rPr>
                <w:rFonts w:ascii="ＭＳ Ｐゴシック" w:eastAsia="ＭＳ Ｐゴシック" w:hAnsi="ＭＳ Ｐゴシック"/>
                <w:spacing w:val="11"/>
              </w:rPr>
            </w:pPr>
          </w:p>
        </w:tc>
      </w:tr>
    </w:tbl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41E43" w:rsidRPr="00962FBB" w:rsidTr="00E41E43">
        <w:trPr>
          <w:trHeight w:val="659"/>
        </w:trPr>
        <w:tc>
          <w:tcPr>
            <w:tcW w:w="2405" w:type="dxa"/>
            <w:vAlign w:val="center"/>
          </w:tcPr>
          <w:p w:rsidR="00E41E43" w:rsidRPr="00962FBB" w:rsidRDefault="00E41E43" w:rsidP="00846C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質問箇所</w:t>
            </w:r>
          </w:p>
        </w:tc>
        <w:tc>
          <w:tcPr>
            <w:tcW w:w="6089" w:type="dxa"/>
            <w:vAlign w:val="center"/>
          </w:tcPr>
          <w:p w:rsidR="00E41E43" w:rsidRPr="00962FBB" w:rsidRDefault="00E41E43" w:rsidP="00962F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2FBB">
              <w:rPr>
                <w:rFonts w:ascii="ＭＳ Ｐゴシック" w:eastAsia="ＭＳ Ｐゴシック" w:hAnsi="ＭＳ Ｐゴシック" w:hint="eastAsia"/>
              </w:rPr>
              <w:t>質問要旨</w:t>
            </w: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【記載要領】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※1「</w:t>
      </w:r>
      <w:r>
        <w:rPr>
          <w:rFonts w:ascii="ＭＳ Ｐゴシック" w:eastAsia="ＭＳ Ｐゴシック" w:hAnsi="ＭＳ Ｐゴシック" w:cs="Times New Roman" w:hint="eastAsia"/>
          <w:sz w:val="22"/>
        </w:rPr>
        <w:t>質問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箇所」欄には、当該書類の項番号</w:t>
      </w:r>
      <w:r w:rsidR="00555EB4">
        <w:rPr>
          <w:rFonts w:ascii="ＭＳ Ｐゴシック" w:eastAsia="ＭＳ Ｐゴシック" w:hAnsi="ＭＳ Ｐゴシック" w:cs="Times New Roman" w:hint="eastAsia"/>
          <w:sz w:val="22"/>
        </w:rPr>
        <w:t>及び項目名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等を記載すること。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2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質問要旨には、簡潔に要旨を記載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3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質問事項が本用紙に書ききれない場合は、行を追加して記載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846C04" w:rsidRDefault="00962FBB" w:rsidP="00962FBB">
      <w:pPr>
        <w:ind w:left="440" w:hangingChars="200" w:hanging="440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4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本質</w:t>
      </w:r>
      <w:r w:rsidR="002D4315" w:rsidRPr="002D4315">
        <w:rPr>
          <w:rFonts w:ascii="ＭＳ Ｐゴシック" w:eastAsia="ＭＳ Ｐゴシック" w:hAnsi="ＭＳ Ｐゴシック" w:cs="Times New Roman" w:hint="eastAsia"/>
          <w:sz w:val="22"/>
        </w:rPr>
        <w:t>疑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書は、電子メールで泉南市</w:t>
      </w:r>
      <w:r w:rsidR="00EE48D7">
        <w:rPr>
          <w:rFonts w:ascii="ＭＳ Ｐゴシック" w:eastAsia="ＭＳ Ｐゴシック" w:hAnsi="ＭＳ Ｐゴシック" w:cs="Times New Roman" w:hint="eastAsia"/>
          <w:sz w:val="22"/>
        </w:rPr>
        <w:t>会計課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へ送信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962FBB" w:rsidRDefault="00E41E43" w:rsidP="00846C04">
      <w:pPr>
        <w:ind w:leftChars="200" w:left="420"/>
        <w:rPr>
          <w:rFonts w:ascii="ＭＳ Ｐゴシック" w:eastAsia="ＭＳ Ｐゴシック" w:hAnsi="ＭＳ Ｐゴシック" w:cs="Times New Roman"/>
          <w:b/>
          <w:sz w:val="22"/>
          <w:u w:val="double"/>
        </w:rPr>
      </w:pPr>
      <w:r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送信後、</w:t>
      </w:r>
      <w:r w:rsidR="00F4111F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泉南市</w:t>
      </w:r>
      <w:r w:rsidR="00EE48D7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会計</w:t>
      </w:r>
      <w:r w:rsidR="003C67F9" w:rsidRPr="003C67F9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課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へ着信確認の</w:t>
      </w:r>
      <w:r w:rsidR="00962FBB"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連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絡を必ず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入れること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着信確認を行わなかった場合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、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質疑はなかったものとして取り扱</w:t>
      </w:r>
      <w:r w:rsidR="00555EB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う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</w:p>
    <w:p w:rsidR="00F34251" w:rsidRPr="00F34251" w:rsidRDefault="00F34251" w:rsidP="00846C04">
      <w:pPr>
        <w:ind w:leftChars="200" w:left="420"/>
        <w:rPr>
          <w:rFonts w:ascii="ＭＳ Ｐゴシック" w:eastAsia="ＭＳ Ｐゴシック" w:hAnsi="ＭＳ Ｐゴシック" w:cs="Times New Roman"/>
          <w:sz w:val="22"/>
        </w:rPr>
      </w:pPr>
    </w:p>
    <w:p w:rsidR="00846C04" w:rsidRPr="003C67F9" w:rsidRDefault="00846C04" w:rsidP="00846C04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☆</w:t>
      </w:r>
      <w:r w:rsidR="007634E6">
        <w:rPr>
          <w:rFonts w:ascii="ＭＳ Ｐゴシック" w:eastAsia="ＭＳ Ｐゴシック" w:hAnsi="ＭＳ Ｐゴシック" w:cs="Times New Roman" w:hint="eastAsia"/>
          <w:sz w:val="22"/>
        </w:rPr>
        <w:t>泉南市会計</w:t>
      </w:r>
      <w:r w:rsidR="00E41E43" w:rsidRPr="003C67F9">
        <w:rPr>
          <w:rFonts w:ascii="ＭＳ Ｐゴシック" w:eastAsia="ＭＳ Ｐゴシック" w:hAnsi="ＭＳ Ｐゴシック" w:cs="Times New Roman" w:hint="eastAsia"/>
          <w:sz w:val="22"/>
        </w:rPr>
        <w:t>課</w:t>
      </w:r>
      <w:r w:rsidRPr="003C67F9">
        <w:rPr>
          <w:rFonts w:ascii="ＭＳ Ｐゴシック" w:eastAsia="ＭＳ Ｐゴシック" w:hAnsi="ＭＳ Ｐゴシック" w:cs="Times New Roman" w:hint="eastAsia"/>
          <w:sz w:val="22"/>
        </w:rPr>
        <w:t>アドレス及び連絡先</w:t>
      </w:r>
    </w:p>
    <w:p w:rsidR="004C31DB" w:rsidRDefault="00846C04" w:rsidP="00E41E43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3C67F9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➢ </w:t>
      </w:r>
      <w:r w:rsidRPr="003C67F9">
        <w:rPr>
          <w:rFonts w:ascii="ＭＳ Ｐゴシック" w:eastAsia="ＭＳ Ｐゴシック" w:hAnsi="ＭＳ Ｐゴシック" w:cs="Times New Roman" w:hint="eastAsia"/>
          <w:sz w:val="22"/>
        </w:rPr>
        <w:t>e-mailアドレス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="00D03C4D" w:rsidRPr="00D03C4D">
        <w:rPr>
          <w:rFonts w:ascii="ＭＳ Ｐゴシック" w:eastAsia="ＭＳ Ｐゴシック" w:hAnsi="ＭＳ Ｐゴシック" w:cs="Times New Roman" w:hint="eastAsia"/>
          <w:sz w:val="28"/>
          <w:szCs w:val="28"/>
        </w:rPr>
        <w:t>kaikei＠city.sennan.lg.jp</w:t>
      </w:r>
      <w:r w:rsidR="00E41E43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連絡先072-483-</w:t>
      </w:r>
      <w:r w:rsidR="00EE48D7">
        <w:rPr>
          <w:rFonts w:ascii="ＭＳ Ｐゴシック" w:eastAsia="ＭＳ Ｐゴシック" w:hAnsi="ＭＳ Ｐゴシック" w:cs="Times New Roman" w:hint="eastAsia"/>
          <w:sz w:val="28"/>
          <w:szCs w:val="28"/>
        </w:rPr>
        <w:t>9034</w:t>
      </w:r>
      <w:r w:rsidR="00555EB4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（直）</w:t>
      </w:r>
    </w:p>
    <w:p w:rsidR="004C31DB" w:rsidRPr="004C31DB" w:rsidRDefault="004C31DB" w:rsidP="004C31DB">
      <w:pPr>
        <w:rPr>
          <w:rFonts w:ascii="ＭＳ Ｐゴシック" w:eastAsia="ＭＳ Ｐゴシック" w:hAnsi="ＭＳ Ｐゴシック" w:cs="Times New Roman"/>
          <w:b/>
          <w:sz w:val="24"/>
          <w:szCs w:val="24"/>
          <w:u w:val="single"/>
          <w:shd w:val="pct15" w:color="auto" w:fill="FFFFFF"/>
        </w:rPr>
      </w:pPr>
      <w:r w:rsidRPr="004C31DB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  <w:shd w:val="pct15" w:color="auto" w:fill="FFFFFF"/>
        </w:rPr>
        <w:t>○回答は「質</w:t>
      </w:r>
      <w:r w:rsidR="002D4315" w:rsidRPr="002D4315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  <w:shd w:val="pct15" w:color="auto" w:fill="FFFFFF"/>
        </w:rPr>
        <w:t>疑</w:t>
      </w:r>
      <w:r w:rsidRPr="004C31DB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  <w:shd w:val="pct15" w:color="auto" w:fill="FFFFFF"/>
        </w:rPr>
        <w:t>回答等の連絡先</w:t>
      </w:r>
      <w:bookmarkStart w:id="0" w:name="_GoBack"/>
      <w:bookmarkEnd w:id="0"/>
      <w:r w:rsidRPr="004C31DB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  <w:shd w:val="pct15" w:color="auto" w:fill="FFFFFF"/>
        </w:rPr>
        <w:t>に関する調書記載の連絡先」に回答します。</w:t>
      </w:r>
    </w:p>
    <w:sectPr w:rsidR="004C31DB" w:rsidRPr="004C31DB" w:rsidSect="00962FBB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D7" w:rsidRDefault="00EE48D7" w:rsidP="004C31DB">
      <w:r>
        <w:separator/>
      </w:r>
    </w:p>
  </w:endnote>
  <w:endnote w:type="continuationSeparator" w:id="0">
    <w:p w:rsidR="00EE48D7" w:rsidRDefault="00EE48D7" w:rsidP="004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D7" w:rsidRDefault="00EE48D7" w:rsidP="004C31DB">
      <w:r>
        <w:separator/>
      </w:r>
    </w:p>
  </w:footnote>
  <w:footnote w:type="continuationSeparator" w:id="0">
    <w:p w:rsidR="00EE48D7" w:rsidRDefault="00EE48D7" w:rsidP="004C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B"/>
    <w:rsid w:val="00067CE0"/>
    <w:rsid w:val="000C14F7"/>
    <w:rsid w:val="0023015F"/>
    <w:rsid w:val="002700B6"/>
    <w:rsid w:val="002D4315"/>
    <w:rsid w:val="003C67F9"/>
    <w:rsid w:val="004C31DB"/>
    <w:rsid w:val="00555EB4"/>
    <w:rsid w:val="00693219"/>
    <w:rsid w:val="007634E6"/>
    <w:rsid w:val="007E7739"/>
    <w:rsid w:val="00816EBF"/>
    <w:rsid w:val="008356F1"/>
    <w:rsid w:val="00846C04"/>
    <w:rsid w:val="00884E1A"/>
    <w:rsid w:val="008B5886"/>
    <w:rsid w:val="00962FBB"/>
    <w:rsid w:val="00A573DF"/>
    <w:rsid w:val="00CC39C7"/>
    <w:rsid w:val="00D03C4D"/>
    <w:rsid w:val="00DE16C7"/>
    <w:rsid w:val="00E41E43"/>
    <w:rsid w:val="00EE48D7"/>
    <w:rsid w:val="00F34251"/>
    <w:rsid w:val="00F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23AE33"/>
  <w15:chartTrackingRefBased/>
  <w15:docId w15:val="{81CD7C0D-69EA-429B-A2AE-E35CD175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2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C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42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31DB"/>
  </w:style>
  <w:style w:type="paragraph" w:styleId="a9">
    <w:name w:val="footer"/>
    <w:basedOn w:val="a"/>
    <w:link w:val="aa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779C3ED5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宏</dc:creator>
  <cp:keywords/>
  <dc:description/>
  <cp:lastModifiedBy>川口 哲生1</cp:lastModifiedBy>
  <cp:revision>7</cp:revision>
  <cp:lastPrinted>2021-04-09T00:26:00Z</cp:lastPrinted>
  <dcterms:created xsi:type="dcterms:W3CDTF">2025-09-22T06:33:00Z</dcterms:created>
  <dcterms:modified xsi:type="dcterms:W3CDTF">2025-09-30T06:46:00Z</dcterms:modified>
</cp:coreProperties>
</file>