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EC004" w14:textId="77777777" w:rsidR="008E5C12" w:rsidRDefault="008E5C12" w:rsidP="008E5C12">
      <w:pPr>
        <w:jc w:val="right"/>
      </w:pPr>
    </w:p>
    <w:p w14:paraId="6B762D67" w14:textId="77777777" w:rsidR="004A2A60" w:rsidRPr="00532739" w:rsidRDefault="00D63234" w:rsidP="00FE2C20">
      <w:pPr>
        <w:jc w:val="center"/>
        <w:rPr>
          <w:rFonts w:hAnsi="ＭＳ 明朝"/>
          <w:sz w:val="40"/>
          <w:szCs w:val="40"/>
        </w:rPr>
      </w:pPr>
      <w:r w:rsidRPr="00532739">
        <w:rPr>
          <w:rFonts w:hAnsi="ＭＳ 明朝" w:hint="eastAsia"/>
          <w:sz w:val="40"/>
          <w:szCs w:val="40"/>
        </w:rPr>
        <w:t>入札金額内訳書(入札書添付)</w:t>
      </w:r>
    </w:p>
    <w:p w14:paraId="2FB8BC7C" w14:textId="77777777" w:rsidR="004A2A60" w:rsidRPr="00532739" w:rsidRDefault="004A2A60" w:rsidP="004A2A60">
      <w:pPr>
        <w:rPr>
          <w:rFonts w:hAnsi="ＭＳ 明朝"/>
        </w:rPr>
      </w:pPr>
    </w:p>
    <w:p w14:paraId="3B1C524C" w14:textId="382FA7B2" w:rsidR="00D63234" w:rsidRPr="00F569B7" w:rsidRDefault="00D63234" w:rsidP="004A2A60">
      <w:pPr>
        <w:rPr>
          <w:rFonts w:hAnsi="ＭＳ 明朝"/>
        </w:rPr>
      </w:pPr>
      <w:r w:rsidRPr="00F569B7">
        <w:rPr>
          <w:rFonts w:hAnsi="ＭＳ 明朝" w:hint="eastAsia"/>
        </w:rPr>
        <w:t>（件名）</w:t>
      </w:r>
      <w:r w:rsidR="0044412F" w:rsidRPr="00F569B7">
        <w:rPr>
          <w:rFonts w:hAnsi="ＭＳ 明朝" w:hint="eastAsia"/>
          <w:kern w:val="0"/>
        </w:rPr>
        <w:t>泉南市キャッシュレス決済システム運用保守等業務</w:t>
      </w:r>
    </w:p>
    <w:p w14:paraId="0BCC17EF" w14:textId="77777777" w:rsidR="004A2A60" w:rsidRPr="00532739" w:rsidRDefault="004A2A60" w:rsidP="00FE2C20">
      <w:pPr>
        <w:jc w:val="right"/>
        <w:rPr>
          <w:rFonts w:hAnsi="ＭＳ 明朝"/>
        </w:rPr>
      </w:pP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1408"/>
        <w:gridCol w:w="5113"/>
        <w:gridCol w:w="1276"/>
        <w:gridCol w:w="2268"/>
      </w:tblGrid>
      <w:tr w:rsidR="006055CA" w:rsidRPr="00532739" w14:paraId="3B145A19" w14:textId="77777777" w:rsidTr="00EC1917">
        <w:trPr>
          <w:trHeight w:val="567"/>
        </w:trPr>
        <w:tc>
          <w:tcPr>
            <w:tcW w:w="6521" w:type="dxa"/>
            <w:gridSpan w:val="2"/>
            <w:vAlign w:val="center"/>
          </w:tcPr>
          <w:p w14:paraId="4BBF79A8" w14:textId="05202BD6" w:rsidR="006055CA" w:rsidRPr="0005529B" w:rsidRDefault="006055CA" w:rsidP="009455B1">
            <w:pPr>
              <w:jc w:val="center"/>
              <w:rPr>
                <w:rFonts w:hAnsi="ＭＳ 明朝"/>
              </w:rPr>
            </w:pPr>
            <w:bookmarkStart w:id="0" w:name="_Hlk209485405"/>
            <w:r w:rsidRPr="0005529B">
              <w:rPr>
                <w:rFonts w:hAnsi="ＭＳ 明朝" w:hint="eastAsia"/>
              </w:rPr>
              <w:t>業務区分</w:t>
            </w:r>
          </w:p>
        </w:tc>
        <w:tc>
          <w:tcPr>
            <w:tcW w:w="1276" w:type="dxa"/>
            <w:vAlign w:val="center"/>
          </w:tcPr>
          <w:p w14:paraId="37A6990C" w14:textId="6BB89F7A" w:rsidR="006055CA" w:rsidRPr="0005529B" w:rsidRDefault="008D7AB0" w:rsidP="006055CA">
            <w:pPr>
              <w:jc w:val="center"/>
              <w:rPr>
                <w:rFonts w:hAnsi="ＭＳ 明朝"/>
              </w:rPr>
            </w:pPr>
            <w:r w:rsidRPr="0005529B">
              <w:rPr>
                <w:rFonts w:hAnsi="ＭＳ 明朝" w:hint="eastAsia"/>
              </w:rPr>
              <w:t>計</w:t>
            </w:r>
            <w:r w:rsidR="006055CA" w:rsidRPr="0005529B">
              <w:rPr>
                <w:rFonts w:hAnsi="ＭＳ 明朝"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0BAB0610" w14:textId="41BCE7D6" w:rsidR="006055CA" w:rsidRPr="0005529B" w:rsidRDefault="0072446C" w:rsidP="003D1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6055CA" w:rsidRPr="0005529B">
              <w:rPr>
                <w:rFonts w:hAnsi="ＭＳ 明朝" w:hint="eastAsia"/>
              </w:rPr>
              <w:t>金額(円</w:t>
            </w:r>
            <w:r w:rsidR="006055CA" w:rsidRPr="0005529B">
              <w:rPr>
                <w:rFonts w:hAnsi="ＭＳ 明朝"/>
              </w:rPr>
              <w:t>)</w:t>
            </w:r>
          </w:p>
        </w:tc>
      </w:tr>
      <w:tr w:rsidR="001D04B0" w:rsidRPr="00532739" w14:paraId="028471CF" w14:textId="77777777" w:rsidTr="00EC1917">
        <w:trPr>
          <w:trHeight w:val="740"/>
        </w:trPr>
        <w:tc>
          <w:tcPr>
            <w:tcW w:w="1408" w:type="dxa"/>
            <w:vMerge w:val="restart"/>
            <w:vAlign w:val="center"/>
          </w:tcPr>
          <w:p w14:paraId="16D13319" w14:textId="06090BDE" w:rsidR="001D04B0" w:rsidRPr="00532739" w:rsidRDefault="001D04B0" w:rsidP="00B16B1F">
            <w:pPr>
              <w:jc w:val="center"/>
              <w:rPr>
                <w:rFonts w:hAnsi="ＭＳ 明朝"/>
              </w:rPr>
            </w:pPr>
            <w:bookmarkStart w:id="1" w:name="_GoBack"/>
            <w:r>
              <w:rPr>
                <w:rFonts w:hAnsi="ＭＳ 明朝" w:hint="eastAsia"/>
              </w:rPr>
              <w:t>導入費用</w:t>
            </w:r>
          </w:p>
        </w:tc>
        <w:tc>
          <w:tcPr>
            <w:tcW w:w="5113" w:type="dxa"/>
            <w:vAlign w:val="center"/>
          </w:tcPr>
          <w:p w14:paraId="72A1FA87" w14:textId="23A88733" w:rsidR="001D04B0" w:rsidRPr="00532739" w:rsidRDefault="001D04B0" w:rsidP="00E17FC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①初期設定費用</w:t>
            </w:r>
          </w:p>
        </w:tc>
        <w:tc>
          <w:tcPr>
            <w:tcW w:w="1276" w:type="dxa"/>
            <w:vAlign w:val="center"/>
          </w:tcPr>
          <w:p w14:paraId="5C84B742" w14:textId="77777777" w:rsidR="001D04B0" w:rsidRPr="00532739" w:rsidRDefault="001D04B0" w:rsidP="001D04B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Merge w:val="restart"/>
          </w:tcPr>
          <w:p w14:paraId="3CAEE0EB" w14:textId="77777777" w:rsidR="001D04B0" w:rsidRDefault="000F75C0" w:rsidP="000F75C0">
            <w:pPr>
              <w:ind w:right="607"/>
              <w:rPr>
                <w:rFonts w:hAnsi="ＭＳ 明朝"/>
              </w:rPr>
            </w:pPr>
            <w:r>
              <w:rPr>
                <w:rFonts w:hAnsi="ＭＳ 明朝" w:hint="eastAsia"/>
              </w:rPr>
              <w:t>導入費用</w:t>
            </w:r>
          </w:p>
          <w:p w14:paraId="0B9B24B3" w14:textId="77777777" w:rsidR="000F75C0" w:rsidRDefault="000F75C0" w:rsidP="000F75C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①+②+③+④+⑤</w:t>
            </w:r>
          </w:p>
          <w:p w14:paraId="5BAB970A" w14:textId="77777777" w:rsidR="000F75C0" w:rsidRDefault="000F75C0" w:rsidP="000F75C0">
            <w:pPr>
              <w:rPr>
                <w:rFonts w:hAnsi="ＭＳ 明朝"/>
              </w:rPr>
            </w:pPr>
          </w:p>
          <w:p w14:paraId="62B42CA2" w14:textId="77777777" w:rsidR="000F75C0" w:rsidRDefault="000F75C0" w:rsidP="000F75C0">
            <w:pPr>
              <w:rPr>
                <w:rFonts w:hAnsi="ＭＳ 明朝"/>
              </w:rPr>
            </w:pPr>
          </w:p>
          <w:p w14:paraId="57446B33" w14:textId="77777777" w:rsidR="000F75C0" w:rsidRDefault="000F75C0" w:rsidP="000F75C0">
            <w:pPr>
              <w:rPr>
                <w:rFonts w:hAnsi="ＭＳ 明朝"/>
              </w:rPr>
            </w:pPr>
          </w:p>
          <w:p w14:paraId="57FD9C12" w14:textId="77777777" w:rsidR="000F75C0" w:rsidRDefault="000F75C0" w:rsidP="000F75C0">
            <w:pPr>
              <w:rPr>
                <w:rFonts w:hAnsi="ＭＳ 明朝"/>
              </w:rPr>
            </w:pPr>
          </w:p>
          <w:p w14:paraId="4B1512F1" w14:textId="77777777" w:rsidR="000F75C0" w:rsidRPr="00532739" w:rsidRDefault="000F75C0" w:rsidP="000F75C0">
            <w:pPr>
              <w:rPr>
                <w:rFonts w:hAnsi="ＭＳ 明朝"/>
              </w:rPr>
            </w:pPr>
          </w:p>
        </w:tc>
      </w:tr>
      <w:bookmarkEnd w:id="1"/>
      <w:tr w:rsidR="001D04B0" w:rsidRPr="00532739" w14:paraId="2F567386" w14:textId="77777777" w:rsidTr="00EC1917">
        <w:trPr>
          <w:trHeight w:val="734"/>
        </w:trPr>
        <w:tc>
          <w:tcPr>
            <w:tcW w:w="1408" w:type="dxa"/>
            <w:vMerge/>
            <w:vAlign w:val="center"/>
          </w:tcPr>
          <w:p w14:paraId="55F873CC" w14:textId="77777777" w:rsidR="001D04B0" w:rsidRDefault="001D04B0" w:rsidP="00B16B1F">
            <w:pPr>
              <w:jc w:val="center"/>
              <w:rPr>
                <w:rFonts w:hAnsi="ＭＳ 明朝"/>
              </w:rPr>
            </w:pPr>
          </w:p>
        </w:tc>
        <w:tc>
          <w:tcPr>
            <w:tcW w:w="5113" w:type="dxa"/>
            <w:vAlign w:val="center"/>
          </w:tcPr>
          <w:p w14:paraId="377F2CE1" w14:textId="77777777" w:rsidR="001D04B0" w:rsidRDefault="001D04B0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②データ登録費用</w:t>
            </w:r>
          </w:p>
        </w:tc>
        <w:tc>
          <w:tcPr>
            <w:tcW w:w="1276" w:type="dxa"/>
            <w:vAlign w:val="center"/>
          </w:tcPr>
          <w:p w14:paraId="58B2C2D7" w14:textId="77777777" w:rsidR="001D04B0" w:rsidRDefault="001D04B0" w:rsidP="001D04B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24E9906D" w14:textId="65005466" w:rsidR="001D04B0" w:rsidRPr="00532739" w:rsidRDefault="001D04B0" w:rsidP="00FE2C20">
            <w:pPr>
              <w:jc w:val="right"/>
              <w:rPr>
                <w:rFonts w:hAnsi="ＭＳ 明朝"/>
              </w:rPr>
            </w:pPr>
          </w:p>
        </w:tc>
      </w:tr>
      <w:tr w:rsidR="008D7AB0" w:rsidRPr="00532739" w14:paraId="21F27378" w14:textId="77777777" w:rsidTr="00EC1917">
        <w:trPr>
          <w:trHeight w:val="737"/>
        </w:trPr>
        <w:tc>
          <w:tcPr>
            <w:tcW w:w="1408" w:type="dxa"/>
            <w:vMerge/>
            <w:vAlign w:val="center"/>
          </w:tcPr>
          <w:p w14:paraId="2AB11EE6" w14:textId="77777777" w:rsidR="008D7AB0" w:rsidRDefault="008D7AB0" w:rsidP="00B16B1F">
            <w:pPr>
              <w:jc w:val="center"/>
              <w:rPr>
                <w:rFonts w:hAnsi="ＭＳ 明朝"/>
              </w:rPr>
            </w:pPr>
          </w:p>
        </w:tc>
        <w:tc>
          <w:tcPr>
            <w:tcW w:w="5113" w:type="dxa"/>
            <w:vAlign w:val="center"/>
          </w:tcPr>
          <w:p w14:paraId="1C663149" w14:textId="77777777" w:rsidR="008D7AB0" w:rsidRDefault="008D7AB0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③スキャナー（端末オプション品）</w:t>
            </w:r>
          </w:p>
          <w:p w14:paraId="67FB3106" w14:textId="17E6E431" w:rsidR="008D7AB0" w:rsidRDefault="008D7AB0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3A61B4">
              <w:rPr>
                <w:rFonts w:hAnsi="ＭＳ 明朝" w:hint="eastAsia"/>
              </w:rPr>
              <w:t>１台</w:t>
            </w:r>
            <w:r>
              <w:rPr>
                <w:rFonts w:hAnsi="ＭＳ 明朝" w:hint="eastAsia"/>
              </w:rPr>
              <w:t xml:space="preserve">（　　　</w:t>
            </w:r>
            <w:r w:rsidR="00AB2D5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円）　×　３台</w:t>
            </w:r>
          </w:p>
        </w:tc>
        <w:tc>
          <w:tcPr>
            <w:tcW w:w="1276" w:type="dxa"/>
            <w:vAlign w:val="center"/>
          </w:tcPr>
          <w:p w14:paraId="3E90455A" w14:textId="77777777" w:rsidR="008D7AB0" w:rsidRDefault="008D7AB0" w:rsidP="001D04B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2A949A5C" w14:textId="2449CED3" w:rsidR="008D7AB0" w:rsidRPr="00532739" w:rsidRDefault="008D7AB0" w:rsidP="00FE2C20">
            <w:pPr>
              <w:jc w:val="right"/>
              <w:rPr>
                <w:rFonts w:hAnsi="ＭＳ 明朝"/>
              </w:rPr>
            </w:pPr>
          </w:p>
        </w:tc>
      </w:tr>
      <w:tr w:rsidR="001D04B0" w:rsidRPr="00532739" w14:paraId="3B97F825" w14:textId="77777777" w:rsidTr="00EC1917">
        <w:trPr>
          <w:trHeight w:val="737"/>
        </w:trPr>
        <w:tc>
          <w:tcPr>
            <w:tcW w:w="1408" w:type="dxa"/>
            <w:vMerge/>
            <w:vAlign w:val="center"/>
          </w:tcPr>
          <w:p w14:paraId="5C0AA04E" w14:textId="77777777" w:rsidR="001D04B0" w:rsidRDefault="001D04B0" w:rsidP="00B16B1F">
            <w:pPr>
              <w:jc w:val="center"/>
              <w:rPr>
                <w:rFonts w:hAnsi="ＭＳ 明朝"/>
              </w:rPr>
            </w:pPr>
          </w:p>
        </w:tc>
        <w:tc>
          <w:tcPr>
            <w:tcW w:w="5113" w:type="dxa"/>
            <w:vAlign w:val="center"/>
          </w:tcPr>
          <w:p w14:paraId="3002E6C5" w14:textId="7F5817E9" w:rsidR="001D04B0" w:rsidRDefault="008D7AB0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1D04B0">
              <w:rPr>
                <w:rFonts w:hAnsi="ＭＳ 明朝" w:hint="eastAsia"/>
              </w:rPr>
              <w:t>クレイドル</w:t>
            </w:r>
            <w:r>
              <w:rPr>
                <w:rFonts w:hAnsi="ＭＳ 明朝" w:hint="eastAsia"/>
              </w:rPr>
              <w:t>（端末オプション品</w:t>
            </w:r>
            <w:r w:rsidR="003A61B4">
              <w:rPr>
                <w:rFonts w:hAnsi="ＭＳ 明朝" w:hint="eastAsia"/>
              </w:rPr>
              <w:t>：充電台</w:t>
            </w:r>
            <w:r>
              <w:rPr>
                <w:rFonts w:hAnsi="ＭＳ 明朝" w:hint="eastAsia"/>
              </w:rPr>
              <w:t>）</w:t>
            </w:r>
          </w:p>
          <w:p w14:paraId="43C1A6D2" w14:textId="57650D15" w:rsidR="003A61B4" w:rsidRPr="003A61B4" w:rsidRDefault="003A61B4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※充電やデータ転送に用いる周辺機器</w:t>
            </w:r>
          </w:p>
          <w:p w14:paraId="1EB4AC46" w14:textId="6028CA54" w:rsidR="001D04B0" w:rsidRDefault="001D04B0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3A61B4">
              <w:rPr>
                <w:rFonts w:hAnsi="ＭＳ 明朝" w:hint="eastAsia"/>
              </w:rPr>
              <w:t>１台</w:t>
            </w:r>
            <w:r>
              <w:rPr>
                <w:rFonts w:hAnsi="ＭＳ 明朝" w:hint="eastAsia"/>
              </w:rPr>
              <w:t xml:space="preserve">（　　　</w:t>
            </w:r>
            <w:r w:rsidR="00AB2D5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円）　×　３台</w:t>
            </w:r>
          </w:p>
        </w:tc>
        <w:tc>
          <w:tcPr>
            <w:tcW w:w="1276" w:type="dxa"/>
            <w:vAlign w:val="center"/>
          </w:tcPr>
          <w:p w14:paraId="67AF0BBC" w14:textId="77777777" w:rsidR="001D04B0" w:rsidRDefault="001D04B0" w:rsidP="001D04B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1441CE67" w14:textId="46BD4FE6" w:rsidR="001D04B0" w:rsidRPr="00532739" w:rsidRDefault="001D04B0" w:rsidP="00FE2C20">
            <w:pPr>
              <w:jc w:val="right"/>
              <w:rPr>
                <w:rFonts w:hAnsi="ＭＳ 明朝"/>
              </w:rPr>
            </w:pPr>
          </w:p>
        </w:tc>
      </w:tr>
      <w:tr w:rsidR="001D04B0" w:rsidRPr="00532739" w14:paraId="2D815AE8" w14:textId="77777777" w:rsidTr="00EC1917">
        <w:trPr>
          <w:trHeight w:val="737"/>
        </w:trPr>
        <w:tc>
          <w:tcPr>
            <w:tcW w:w="1408" w:type="dxa"/>
            <w:vMerge/>
            <w:vAlign w:val="center"/>
          </w:tcPr>
          <w:p w14:paraId="5E4FBE98" w14:textId="77777777" w:rsidR="001D04B0" w:rsidRDefault="001D04B0" w:rsidP="00B16B1F">
            <w:pPr>
              <w:jc w:val="center"/>
              <w:rPr>
                <w:rFonts w:hAnsi="ＭＳ 明朝"/>
              </w:rPr>
            </w:pPr>
          </w:p>
        </w:tc>
        <w:tc>
          <w:tcPr>
            <w:tcW w:w="5113" w:type="dxa"/>
            <w:vAlign w:val="center"/>
          </w:tcPr>
          <w:p w14:paraId="344FB1D9" w14:textId="15EA5AD6" w:rsidR="001D04B0" w:rsidRDefault="008D7AB0" w:rsidP="001D04B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="001D04B0">
              <w:rPr>
                <w:rFonts w:hAnsi="ＭＳ 明朝" w:hint="eastAsia"/>
              </w:rPr>
              <w:t>端末設置費用</w:t>
            </w:r>
            <w:r w:rsidR="00443559">
              <w:rPr>
                <w:rFonts w:hAnsi="ＭＳ 明朝" w:hint="eastAsia"/>
              </w:rPr>
              <w:t>（諸経費）</w:t>
            </w:r>
          </w:p>
        </w:tc>
        <w:tc>
          <w:tcPr>
            <w:tcW w:w="1276" w:type="dxa"/>
            <w:vAlign w:val="center"/>
          </w:tcPr>
          <w:p w14:paraId="77118F96" w14:textId="77777777" w:rsidR="001D04B0" w:rsidRDefault="001D04B0" w:rsidP="001D04B0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7066A97F" w14:textId="58A618C8" w:rsidR="001D04B0" w:rsidRPr="00532739" w:rsidRDefault="001D04B0" w:rsidP="00FE2C20">
            <w:pPr>
              <w:jc w:val="right"/>
              <w:rPr>
                <w:rFonts w:hAnsi="ＭＳ 明朝"/>
              </w:rPr>
            </w:pPr>
          </w:p>
        </w:tc>
      </w:tr>
      <w:tr w:rsidR="00443559" w:rsidRPr="00532739" w14:paraId="5DD4A8E2" w14:textId="77777777" w:rsidTr="00EC1917">
        <w:trPr>
          <w:trHeight w:val="740"/>
        </w:trPr>
        <w:tc>
          <w:tcPr>
            <w:tcW w:w="1408" w:type="dxa"/>
            <w:vMerge w:val="restart"/>
            <w:vAlign w:val="center"/>
          </w:tcPr>
          <w:p w14:paraId="2E0EC5E7" w14:textId="64E6D1BC" w:rsidR="00443559" w:rsidRPr="00532739" w:rsidRDefault="00443559" w:rsidP="00B16B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月額費用</w:t>
            </w:r>
          </w:p>
        </w:tc>
        <w:tc>
          <w:tcPr>
            <w:tcW w:w="5113" w:type="dxa"/>
            <w:vAlign w:val="center"/>
          </w:tcPr>
          <w:p w14:paraId="0B7F8260" w14:textId="0B6A6D38" w:rsidR="00443559" w:rsidRPr="009730CA" w:rsidRDefault="00443559" w:rsidP="006055CA">
            <w:pPr>
              <w:ind w:right="3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①端末利用料</w:t>
            </w:r>
            <w:r w:rsidRPr="009730CA">
              <w:rPr>
                <w:rFonts w:hAnsi="ＭＳ 明朝" w:hint="eastAsia"/>
                <w:sz w:val="21"/>
                <w:szCs w:val="21"/>
              </w:rPr>
              <w:t>（電子マネーライセンス費用含む）</w:t>
            </w:r>
          </w:p>
          <w:p w14:paraId="07CAEF23" w14:textId="74E089D2" w:rsidR="00443559" w:rsidRPr="00532739" w:rsidRDefault="00443559" w:rsidP="006055CA">
            <w:pPr>
              <w:ind w:right="-1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月額（　　　</w:t>
            </w:r>
            <w:r w:rsidR="00AB2D5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円）×３台</w:t>
            </w:r>
            <w:r w:rsidR="00A56895">
              <w:rPr>
                <w:rFonts w:hAnsi="ＭＳ 明朝" w:hint="eastAsia"/>
              </w:rPr>
              <w:t>×</w:t>
            </w:r>
            <w:r w:rsidR="006055CA">
              <w:rPr>
                <w:rFonts w:hAnsi="ＭＳ 明朝" w:hint="eastAsia"/>
              </w:rPr>
              <w:t>60ケ月</w:t>
            </w:r>
          </w:p>
        </w:tc>
        <w:tc>
          <w:tcPr>
            <w:tcW w:w="1276" w:type="dxa"/>
            <w:vAlign w:val="center"/>
          </w:tcPr>
          <w:p w14:paraId="1C4F4818" w14:textId="77777777" w:rsidR="00443559" w:rsidRPr="00532739" w:rsidRDefault="00443559" w:rsidP="007D1901">
            <w:pPr>
              <w:ind w:right="1200"/>
              <w:rPr>
                <w:rFonts w:hAnsi="ＭＳ 明朝"/>
              </w:rPr>
            </w:pPr>
          </w:p>
        </w:tc>
        <w:tc>
          <w:tcPr>
            <w:tcW w:w="2268" w:type="dxa"/>
            <w:vMerge w:val="restart"/>
          </w:tcPr>
          <w:p w14:paraId="62414129" w14:textId="77777777" w:rsidR="00443559" w:rsidRDefault="000F75C0" w:rsidP="000F75C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月額費用</w:t>
            </w:r>
          </w:p>
          <w:p w14:paraId="76C31CAA" w14:textId="77777777" w:rsidR="000F75C0" w:rsidRDefault="000F75C0" w:rsidP="000F75C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①+②+③</w:t>
            </w:r>
          </w:p>
          <w:p w14:paraId="5A300072" w14:textId="77777777" w:rsidR="000F75C0" w:rsidRDefault="000F75C0" w:rsidP="000F75C0">
            <w:pPr>
              <w:rPr>
                <w:rFonts w:hAnsi="ＭＳ 明朝"/>
              </w:rPr>
            </w:pPr>
          </w:p>
          <w:p w14:paraId="2645C09B" w14:textId="77777777" w:rsidR="000F75C0" w:rsidRDefault="000F75C0" w:rsidP="000F75C0">
            <w:pPr>
              <w:rPr>
                <w:rFonts w:hAnsi="ＭＳ 明朝"/>
              </w:rPr>
            </w:pPr>
          </w:p>
          <w:p w14:paraId="0F44CF62" w14:textId="19261F78" w:rsidR="000F75C0" w:rsidRPr="00532739" w:rsidRDefault="000F75C0" w:rsidP="000F75C0">
            <w:pPr>
              <w:rPr>
                <w:rFonts w:hAnsi="ＭＳ 明朝"/>
              </w:rPr>
            </w:pPr>
          </w:p>
        </w:tc>
      </w:tr>
      <w:tr w:rsidR="00443559" w:rsidRPr="00532739" w14:paraId="64025618" w14:textId="77777777" w:rsidTr="00EC1917">
        <w:trPr>
          <w:trHeight w:val="737"/>
        </w:trPr>
        <w:tc>
          <w:tcPr>
            <w:tcW w:w="1408" w:type="dxa"/>
            <w:vMerge/>
            <w:vAlign w:val="center"/>
          </w:tcPr>
          <w:p w14:paraId="7D94094F" w14:textId="77777777" w:rsidR="00443559" w:rsidRDefault="00443559" w:rsidP="00B16B1F">
            <w:pPr>
              <w:jc w:val="center"/>
              <w:rPr>
                <w:rFonts w:hAnsi="ＭＳ 明朝"/>
              </w:rPr>
            </w:pPr>
          </w:p>
        </w:tc>
        <w:tc>
          <w:tcPr>
            <w:tcW w:w="5113" w:type="dxa"/>
            <w:vAlign w:val="center"/>
          </w:tcPr>
          <w:p w14:paraId="4890D4A8" w14:textId="604CDFBB" w:rsidR="00443559" w:rsidRDefault="00443559" w:rsidP="00443559">
            <w:pPr>
              <w:ind w:right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②POS利用料</w:t>
            </w:r>
          </w:p>
          <w:p w14:paraId="33361BD4" w14:textId="65142656" w:rsidR="00A56895" w:rsidRDefault="00443559" w:rsidP="006055CA">
            <w:pPr>
              <w:ind w:right="-1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月額（　　　</w:t>
            </w:r>
            <w:r w:rsidR="00AB2D5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円）×３台</w:t>
            </w:r>
            <w:r w:rsidR="007242BB">
              <w:rPr>
                <w:rFonts w:hAnsi="ＭＳ 明朝" w:hint="eastAsia"/>
              </w:rPr>
              <w:t>×</w:t>
            </w:r>
            <w:r w:rsidR="006055CA">
              <w:rPr>
                <w:rFonts w:hAnsi="ＭＳ 明朝" w:hint="eastAsia"/>
              </w:rPr>
              <w:t>60ケ月</w:t>
            </w:r>
          </w:p>
        </w:tc>
        <w:tc>
          <w:tcPr>
            <w:tcW w:w="1276" w:type="dxa"/>
            <w:vAlign w:val="center"/>
          </w:tcPr>
          <w:p w14:paraId="4AD6C5F2" w14:textId="77777777" w:rsidR="00443559" w:rsidRDefault="00443559" w:rsidP="00443559">
            <w:pPr>
              <w:ind w:right="1200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DD65EDF" w14:textId="7EE8FA49" w:rsidR="00443559" w:rsidRPr="00532739" w:rsidRDefault="00443559" w:rsidP="00FE2C20">
            <w:pPr>
              <w:jc w:val="right"/>
              <w:rPr>
                <w:rFonts w:hAnsi="ＭＳ 明朝"/>
              </w:rPr>
            </w:pPr>
          </w:p>
        </w:tc>
      </w:tr>
      <w:tr w:rsidR="00443559" w:rsidRPr="00532739" w14:paraId="1234F439" w14:textId="77777777" w:rsidTr="00EC1917">
        <w:trPr>
          <w:trHeight w:val="737"/>
        </w:trPr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37E8FA34" w14:textId="77777777" w:rsidR="00443559" w:rsidRDefault="00443559" w:rsidP="00B16B1F">
            <w:pPr>
              <w:jc w:val="center"/>
              <w:rPr>
                <w:rFonts w:hAnsi="ＭＳ 明朝"/>
              </w:rPr>
            </w:pPr>
          </w:p>
        </w:tc>
        <w:tc>
          <w:tcPr>
            <w:tcW w:w="5113" w:type="dxa"/>
            <w:tcBorders>
              <w:bottom w:val="single" w:sz="4" w:space="0" w:color="auto"/>
            </w:tcBorders>
            <w:vAlign w:val="center"/>
          </w:tcPr>
          <w:p w14:paraId="2E244288" w14:textId="4939BA47" w:rsidR="00443559" w:rsidRDefault="00F70916" w:rsidP="00443559">
            <w:pPr>
              <w:ind w:right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③事務手数料</w:t>
            </w:r>
          </w:p>
          <w:p w14:paraId="7FD36D83" w14:textId="510FA48E" w:rsidR="00443559" w:rsidRDefault="00443559" w:rsidP="00F569B7">
            <w:pPr>
              <w:ind w:right="16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月額</w:t>
            </w:r>
            <w:r w:rsidR="0072446C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　　</w:t>
            </w:r>
            <w:r w:rsidR="00AB2D5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円</w:t>
            </w:r>
            <w:r w:rsidR="0072446C">
              <w:rPr>
                <w:rFonts w:hAnsi="ＭＳ 明朝" w:hint="eastAsia"/>
              </w:rPr>
              <w:t>）</w:t>
            </w:r>
            <w:r w:rsidR="00F569B7">
              <w:rPr>
                <w:rFonts w:hAnsi="ＭＳ 明朝" w:hint="eastAsia"/>
              </w:rPr>
              <w:t>×60ケ月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101D9D" w14:textId="77777777" w:rsidR="00443559" w:rsidRDefault="00443559" w:rsidP="00443559">
            <w:pPr>
              <w:ind w:right="1200"/>
              <w:rPr>
                <w:rFonts w:hAns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D1D2583" w14:textId="23BE5002" w:rsidR="00443559" w:rsidRPr="00532739" w:rsidRDefault="00443559" w:rsidP="00FE2C20">
            <w:pPr>
              <w:jc w:val="right"/>
              <w:rPr>
                <w:rFonts w:hAnsi="ＭＳ 明朝"/>
              </w:rPr>
            </w:pPr>
          </w:p>
        </w:tc>
      </w:tr>
      <w:tr w:rsidR="00A56895" w:rsidRPr="00532739" w14:paraId="6F780AB7" w14:textId="77777777" w:rsidTr="00EC1917">
        <w:trPr>
          <w:trHeight w:val="1021"/>
        </w:trPr>
        <w:tc>
          <w:tcPr>
            <w:tcW w:w="7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F921" w14:textId="73C4CFB4" w:rsidR="00A56895" w:rsidRPr="00EC1917" w:rsidRDefault="00A56895" w:rsidP="00EC1917">
            <w:pPr>
              <w:ind w:right="964"/>
              <w:jc w:val="center"/>
              <w:rPr>
                <w:rFonts w:hAnsi="ＭＳ 明朝"/>
                <w:sz w:val="32"/>
                <w:szCs w:val="32"/>
              </w:rPr>
            </w:pPr>
            <w:r w:rsidRPr="00EC1917">
              <w:rPr>
                <w:rFonts w:hAnsi="ＭＳ 明朝" w:hint="eastAsia"/>
                <w:b/>
                <w:spacing w:val="80"/>
                <w:kern w:val="0"/>
                <w:sz w:val="32"/>
                <w:szCs w:val="32"/>
                <w:fitText w:val="2247" w:id="-641351424"/>
              </w:rPr>
              <w:t>総合計金</w:t>
            </w:r>
            <w:r w:rsidRPr="00EC1917">
              <w:rPr>
                <w:rFonts w:hAnsi="ＭＳ 明朝" w:hint="eastAsia"/>
                <w:b/>
                <w:kern w:val="0"/>
                <w:sz w:val="32"/>
                <w:szCs w:val="32"/>
                <w:fitText w:val="2247" w:id="-641351424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26CE3" w14:textId="77777777" w:rsidR="00A56895" w:rsidRPr="00EC1917" w:rsidRDefault="00A56895" w:rsidP="00FE2C20">
            <w:pPr>
              <w:jc w:val="right"/>
              <w:rPr>
                <w:rFonts w:hAnsi="ＭＳ 明朝"/>
                <w:sz w:val="32"/>
                <w:szCs w:val="32"/>
              </w:rPr>
            </w:pPr>
          </w:p>
        </w:tc>
      </w:tr>
      <w:bookmarkEnd w:id="0"/>
    </w:tbl>
    <w:p w14:paraId="6333E1DD" w14:textId="77777777" w:rsidR="00A56895" w:rsidRDefault="00A56895" w:rsidP="00A56895">
      <w:pPr>
        <w:jc w:val="left"/>
        <w:rPr>
          <w:rFonts w:hAnsi="ＭＳ 明朝"/>
          <w:sz w:val="20"/>
          <w:szCs w:val="20"/>
        </w:rPr>
      </w:pPr>
    </w:p>
    <w:p w14:paraId="5A88E7F3" w14:textId="0C9D851A" w:rsidR="00A56895" w:rsidRPr="0005529B" w:rsidRDefault="009455B1" w:rsidP="0005529B">
      <w:pPr>
        <w:ind w:left="960" w:hangingChars="400" w:hanging="960"/>
        <w:jc w:val="left"/>
        <w:rPr>
          <w:rFonts w:hAnsi="ＭＳ 明朝"/>
        </w:rPr>
      </w:pPr>
      <w:r w:rsidRPr="0005529B">
        <w:rPr>
          <w:rFonts w:hAnsi="ＭＳ 明朝" w:hint="eastAsia"/>
        </w:rPr>
        <w:t>注意：</w:t>
      </w:r>
      <w:r w:rsidR="00A56895" w:rsidRPr="0005529B">
        <w:rPr>
          <w:rFonts w:hAnsi="ＭＳ 明朝" w:hint="eastAsia"/>
        </w:rPr>
        <w:t>1) 上記表内、</w:t>
      </w:r>
      <w:r w:rsidR="0072446C">
        <w:rPr>
          <w:rFonts w:hAnsi="ＭＳ 明朝" w:hint="eastAsia"/>
        </w:rPr>
        <w:t>１台（円）、</w:t>
      </w:r>
      <w:r w:rsidR="009730CA" w:rsidRPr="0005529B">
        <w:rPr>
          <w:rFonts w:hAnsi="ＭＳ 明朝" w:hint="eastAsia"/>
        </w:rPr>
        <w:t>月額（円）、計</w:t>
      </w:r>
      <w:r w:rsidR="00A56895" w:rsidRPr="0005529B">
        <w:rPr>
          <w:rFonts w:hAnsi="ＭＳ 明朝" w:hint="eastAsia"/>
        </w:rPr>
        <w:t>（円</w:t>
      </w:r>
      <w:r w:rsidR="0072446C">
        <w:rPr>
          <w:rFonts w:hAnsi="ＭＳ 明朝" w:hint="eastAsia"/>
        </w:rPr>
        <w:t>）、合計</w:t>
      </w:r>
      <w:r w:rsidR="00A56895" w:rsidRPr="0005529B">
        <w:rPr>
          <w:rFonts w:hAnsi="ＭＳ 明朝" w:hint="eastAsia"/>
        </w:rPr>
        <w:t>金額（円）</w:t>
      </w:r>
      <w:r w:rsidR="0072446C">
        <w:rPr>
          <w:rFonts w:hAnsi="ＭＳ 明朝" w:hint="eastAsia"/>
        </w:rPr>
        <w:t>、総合計金額（円）</w:t>
      </w:r>
      <w:r w:rsidR="00A56895" w:rsidRPr="0005529B">
        <w:rPr>
          <w:rFonts w:hAnsi="ＭＳ 明朝" w:hint="eastAsia"/>
        </w:rPr>
        <w:t>欄は、消費税を含めない金額を記入してください。</w:t>
      </w:r>
    </w:p>
    <w:p w14:paraId="51BD6E07" w14:textId="77777777" w:rsidR="00A56895" w:rsidRPr="0005529B" w:rsidRDefault="00A56895" w:rsidP="00A56895">
      <w:pPr>
        <w:ind w:firstLineChars="300" w:firstLine="720"/>
        <w:jc w:val="left"/>
        <w:rPr>
          <w:rFonts w:hAnsi="ＭＳ 明朝"/>
        </w:rPr>
      </w:pPr>
      <w:r w:rsidRPr="0005529B">
        <w:rPr>
          <w:rFonts w:hAnsi="ＭＳ 明朝" w:hint="eastAsia"/>
        </w:rPr>
        <w:t>2) 金額の数字はアラビア数字を使用し、頭に「¥」を記入すること。</w:t>
      </w:r>
    </w:p>
    <w:p w14:paraId="1C344B22" w14:textId="1FA63695" w:rsidR="00A56895" w:rsidRPr="0005529B" w:rsidRDefault="00A56895" w:rsidP="009F4E50">
      <w:pPr>
        <w:ind w:rightChars="-142" w:right="-341" w:firstLineChars="300" w:firstLine="720"/>
        <w:jc w:val="left"/>
        <w:rPr>
          <w:rFonts w:hAnsi="ＭＳ 明朝"/>
        </w:rPr>
      </w:pPr>
      <w:r w:rsidRPr="0005529B">
        <w:rPr>
          <w:rFonts w:hAnsi="ＭＳ 明朝" w:hint="eastAsia"/>
        </w:rPr>
        <w:t xml:space="preserve">3) </w:t>
      </w:r>
      <w:r w:rsidR="009730CA" w:rsidRPr="0005529B">
        <w:rPr>
          <w:rFonts w:hAnsi="ＭＳ 明朝" w:hint="eastAsia"/>
        </w:rPr>
        <w:t>計（円）、</w:t>
      </w:r>
      <w:r w:rsidR="0072446C">
        <w:rPr>
          <w:rFonts w:hAnsi="ＭＳ 明朝" w:hint="eastAsia"/>
        </w:rPr>
        <w:t>合計</w:t>
      </w:r>
      <w:r w:rsidRPr="0005529B">
        <w:rPr>
          <w:rFonts w:hAnsi="ＭＳ 明朝" w:hint="eastAsia"/>
        </w:rPr>
        <w:t>金額（円</w:t>
      </w:r>
      <w:r w:rsidR="009F4E50">
        <w:rPr>
          <w:rFonts w:hAnsi="ＭＳ 明朝" w:hint="eastAsia"/>
        </w:rPr>
        <w:t>）、総合計金額（円）</w:t>
      </w:r>
      <w:r w:rsidRPr="0005529B">
        <w:rPr>
          <w:rFonts w:hAnsi="ＭＳ 明朝" w:hint="eastAsia"/>
        </w:rPr>
        <w:t>は、計算したものを記入してください。</w:t>
      </w:r>
    </w:p>
    <w:p w14:paraId="5832D829" w14:textId="3DBDD3DD" w:rsidR="00A56895" w:rsidRPr="0005529B" w:rsidRDefault="00A56895" w:rsidP="00A56895">
      <w:pPr>
        <w:ind w:firstLineChars="300" w:firstLine="720"/>
        <w:jc w:val="left"/>
        <w:rPr>
          <w:rFonts w:hAnsi="ＭＳ 明朝"/>
        </w:rPr>
      </w:pPr>
      <w:r w:rsidRPr="0005529B">
        <w:rPr>
          <w:rFonts w:hAnsi="ＭＳ 明朝" w:hint="eastAsia"/>
        </w:rPr>
        <w:t>4) 総合計金額欄は、入札書の入札金額に一致すべき数字です。</w:t>
      </w:r>
    </w:p>
    <w:p w14:paraId="5BB9E5A4" w14:textId="05B0D5EE" w:rsidR="009455B1" w:rsidRPr="0005529B" w:rsidRDefault="00A56895" w:rsidP="00A56895">
      <w:pPr>
        <w:ind w:firstLineChars="300" w:firstLine="720"/>
        <w:jc w:val="left"/>
        <w:rPr>
          <w:rFonts w:hAnsi="ＭＳ 明朝"/>
        </w:rPr>
      </w:pPr>
      <w:r w:rsidRPr="0005529B">
        <w:rPr>
          <w:rFonts w:hAnsi="ＭＳ 明朝" w:hint="eastAsia"/>
        </w:rPr>
        <w:t>5）</w:t>
      </w:r>
      <w:r w:rsidR="009455B1" w:rsidRPr="0005529B">
        <w:rPr>
          <w:rFonts w:hAnsi="ＭＳ 明朝" w:hint="eastAsia"/>
        </w:rPr>
        <w:t>内訳書を入札書に添付していない場合、その入札書は無効になります。</w:t>
      </w:r>
    </w:p>
    <w:p w14:paraId="05ABB892" w14:textId="77777777" w:rsidR="00D63234" w:rsidRDefault="00D63234" w:rsidP="00FE2C20">
      <w:pPr>
        <w:jc w:val="right"/>
      </w:pPr>
    </w:p>
    <w:p w14:paraId="27D47369" w14:textId="77777777" w:rsidR="005D6A76" w:rsidRDefault="005D6A76" w:rsidP="004A2A60"/>
    <w:p w14:paraId="1C5C49BB" w14:textId="77777777" w:rsidR="00D33391" w:rsidRPr="00FA65F7" w:rsidRDefault="00D33391" w:rsidP="004A2A60"/>
    <w:sectPr w:rsidR="00D33391" w:rsidRPr="00FA65F7" w:rsidSect="00B16B1F">
      <w:pgSz w:w="11906" w:h="16838" w:code="9"/>
      <w:pgMar w:top="1418" w:right="1021" w:bottom="1418" w:left="102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0A47" w14:textId="77777777" w:rsidR="00861258" w:rsidRDefault="00861258" w:rsidP="00A13443">
      <w:r>
        <w:separator/>
      </w:r>
    </w:p>
  </w:endnote>
  <w:endnote w:type="continuationSeparator" w:id="0">
    <w:p w14:paraId="2A61E8A1" w14:textId="77777777" w:rsidR="00861258" w:rsidRDefault="00861258" w:rsidP="00A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3371" w14:textId="77777777" w:rsidR="00861258" w:rsidRDefault="00861258" w:rsidP="00A13443">
      <w:r>
        <w:separator/>
      </w:r>
    </w:p>
  </w:footnote>
  <w:footnote w:type="continuationSeparator" w:id="0">
    <w:p w14:paraId="43951553" w14:textId="77777777" w:rsidR="00861258" w:rsidRDefault="00861258" w:rsidP="00A1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2E"/>
    <w:rsid w:val="00017C2E"/>
    <w:rsid w:val="00044C57"/>
    <w:rsid w:val="00045BBE"/>
    <w:rsid w:val="0005529B"/>
    <w:rsid w:val="000554CB"/>
    <w:rsid w:val="000A26EF"/>
    <w:rsid w:val="000A559E"/>
    <w:rsid w:val="000B2D83"/>
    <w:rsid w:val="000F75C0"/>
    <w:rsid w:val="0010047F"/>
    <w:rsid w:val="00177F39"/>
    <w:rsid w:val="001B188C"/>
    <w:rsid w:val="001C7909"/>
    <w:rsid w:val="001D04B0"/>
    <w:rsid w:val="001D61B1"/>
    <w:rsid w:val="001E4089"/>
    <w:rsid w:val="001E6AF1"/>
    <w:rsid w:val="00276C07"/>
    <w:rsid w:val="002B64CE"/>
    <w:rsid w:val="002B68FD"/>
    <w:rsid w:val="002C5698"/>
    <w:rsid w:val="002D3ECC"/>
    <w:rsid w:val="003047E6"/>
    <w:rsid w:val="00327FDA"/>
    <w:rsid w:val="00346F1B"/>
    <w:rsid w:val="00353409"/>
    <w:rsid w:val="00380472"/>
    <w:rsid w:val="003930C6"/>
    <w:rsid w:val="00393A63"/>
    <w:rsid w:val="003A1E52"/>
    <w:rsid w:val="003A61B4"/>
    <w:rsid w:val="003B3F47"/>
    <w:rsid w:val="003D1036"/>
    <w:rsid w:val="00443559"/>
    <w:rsid w:val="0044412F"/>
    <w:rsid w:val="00465F9A"/>
    <w:rsid w:val="004726A6"/>
    <w:rsid w:val="004A2A60"/>
    <w:rsid w:val="004B3199"/>
    <w:rsid w:val="004B3CA8"/>
    <w:rsid w:val="004D34A2"/>
    <w:rsid w:val="005314E5"/>
    <w:rsid w:val="00532739"/>
    <w:rsid w:val="005606E4"/>
    <w:rsid w:val="005663CA"/>
    <w:rsid w:val="005834BD"/>
    <w:rsid w:val="0058450F"/>
    <w:rsid w:val="00587BC1"/>
    <w:rsid w:val="005A19FE"/>
    <w:rsid w:val="005B60ED"/>
    <w:rsid w:val="005C4514"/>
    <w:rsid w:val="005D6A76"/>
    <w:rsid w:val="006055CA"/>
    <w:rsid w:val="00607C3A"/>
    <w:rsid w:val="00697172"/>
    <w:rsid w:val="006E3574"/>
    <w:rsid w:val="006E57DF"/>
    <w:rsid w:val="006E7610"/>
    <w:rsid w:val="006F0A47"/>
    <w:rsid w:val="00707AEE"/>
    <w:rsid w:val="0071510C"/>
    <w:rsid w:val="00716666"/>
    <w:rsid w:val="007242BB"/>
    <w:rsid w:val="0072446C"/>
    <w:rsid w:val="00787DC7"/>
    <w:rsid w:val="007968A8"/>
    <w:rsid w:val="007972D2"/>
    <w:rsid w:val="007B086E"/>
    <w:rsid w:val="007D1901"/>
    <w:rsid w:val="007F194D"/>
    <w:rsid w:val="007F77D8"/>
    <w:rsid w:val="00802C12"/>
    <w:rsid w:val="008030B3"/>
    <w:rsid w:val="00814BA3"/>
    <w:rsid w:val="00823C4F"/>
    <w:rsid w:val="008272D3"/>
    <w:rsid w:val="00827A1E"/>
    <w:rsid w:val="00852366"/>
    <w:rsid w:val="00861258"/>
    <w:rsid w:val="008821E9"/>
    <w:rsid w:val="00883932"/>
    <w:rsid w:val="00896806"/>
    <w:rsid w:val="00897777"/>
    <w:rsid w:val="008B3D24"/>
    <w:rsid w:val="008B4710"/>
    <w:rsid w:val="008B71EF"/>
    <w:rsid w:val="008C7C63"/>
    <w:rsid w:val="008D7AB0"/>
    <w:rsid w:val="008E5926"/>
    <w:rsid w:val="008E5C12"/>
    <w:rsid w:val="008E6E37"/>
    <w:rsid w:val="0093081E"/>
    <w:rsid w:val="009360C5"/>
    <w:rsid w:val="00940729"/>
    <w:rsid w:val="00942B18"/>
    <w:rsid w:val="009455B1"/>
    <w:rsid w:val="0095069B"/>
    <w:rsid w:val="00955A1E"/>
    <w:rsid w:val="009574A2"/>
    <w:rsid w:val="00957FE6"/>
    <w:rsid w:val="009730CA"/>
    <w:rsid w:val="009764A0"/>
    <w:rsid w:val="00986537"/>
    <w:rsid w:val="00986770"/>
    <w:rsid w:val="00987B63"/>
    <w:rsid w:val="009901E8"/>
    <w:rsid w:val="009B495B"/>
    <w:rsid w:val="009F4E50"/>
    <w:rsid w:val="00A13443"/>
    <w:rsid w:val="00A56895"/>
    <w:rsid w:val="00A7152D"/>
    <w:rsid w:val="00A93B2B"/>
    <w:rsid w:val="00AB2D5F"/>
    <w:rsid w:val="00AF347E"/>
    <w:rsid w:val="00AF3EA6"/>
    <w:rsid w:val="00AF642C"/>
    <w:rsid w:val="00B00F81"/>
    <w:rsid w:val="00B16B1F"/>
    <w:rsid w:val="00B52086"/>
    <w:rsid w:val="00B54D22"/>
    <w:rsid w:val="00B61812"/>
    <w:rsid w:val="00B95D9A"/>
    <w:rsid w:val="00B96E4A"/>
    <w:rsid w:val="00BC3159"/>
    <w:rsid w:val="00C165F1"/>
    <w:rsid w:val="00C44370"/>
    <w:rsid w:val="00C636B5"/>
    <w:rsid w:val="00C75571"/>
    <w:rsid w:val="00C9401B"/>
    <w:rsid w:val="00CB3F17"/>
    <w:rsid w:val="00CC38DB"/>
    <w:rsid w:val="00CF03FE"/>
    <w:rsid w:val="00D12C8D"/>
    <w:rsid w:val="00D21596"/>
    <w:rsid w:val="00D33391"/>
    <w:rsid w:val="00D63234"/>
    <w:rsid w:val="00D84A30"/>
    <w:rsid w:val="00DA7E0D"/>
    <w:rsid w:val="00DD513E"/>
    <w:rsid w:val="00DE687E"/>
    <w:rsid w:val="00DF62B9"/>
    <w:rsid w:val="00E1221E"/>
    <w:rsid w:val="00E1456F"/>
    <w:rsid w:val="00E17FCC"/>
    <w:rsid w:val="00E266D7"/>
    <w:rsid w:val="00E633D2"/>
    <w:rsid w:val="00E825BA"/>
    <w:rsid w:val="00E86358"/>
    <w:rsid w:val="00E9084C"/>
    <w:rsid w:val="00E938DA"/>
    <w:rsid w:val="00EA7F7C"/>
    <w:rsid w:val="00EB368B"/>
    <w:rsid w:val="00EC1917"/>
    <w:rsid w:val="00EE6D7A"/>
    <w:rsid w:val="00F569B7"/>
    <w:rsid w:val="00F65F62"/>
    <w:rsid w:val="00F70916"/>
    <w:rsid w:val="00F72494"/>
    <w:rsid w:val="00F9206B"/>
    <w:rsid w:val="00FA65F7"/>
    <w:rsid w:val="00FC40EF"/>
    <w:rsid w:val="00FD7A2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6BAA8"/>
  <w15:chartTrackingRefBased/>
  <w15:docId w15:val="{C7D66DC7-3129-4D56-8F59-F7EE704F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3ECC"/>
    <w:pPr>
      <w:jc w:val="center"/>
    </w:pPr>
  </w:style>
  <w:style w:type="paragraph" w:styleId="a4">
    <w:name w:val="Closing"/>
    <w:basedOn w:val="a"/>
    <w:rsid w:val="002D3ECC"/>
    <w:pPr>
      <w:jc w:val="right"/>
    </w:pPr>
  </w:style>
  <w:style w:type="table" w:styleId="a5">
    <w:name w:val="Table Grid"/>
    <w:basedOn w:val="a1"/>
    <w:rsid w:val="00AF64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C40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4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1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4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B856-64A9-4AC0-9827-6D8B3A11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93ED249D</Template>
  <TotalTime>1</TotalTime>
  <Pages>1</Pages>
  <Words>451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整理番号工069</vt:lpstr>
      <vt:lpstr>整理番号工069</vt:lpstr>
    </vt:vector>
  </TitlesOfParts>
  <Company>泉南市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整理番号工069</dc:title>
  <dc:subject/>
  <dc:creator>tsunoda1821</dc:creator>
  <cp:keywords/>
  <cp:lastModifiedBy>川口 哲生1</cp:lastModifiedBy>
  <cp:revision>3</cp:revision>
  <cp:lastPrinted>2025-01-09T11:33:00Z</cp:lastPrinted>
  <dcterms:created xsi:type="dcterms:W3CDTF">2025-09-24T14:06:00Z</dcterms:created>
  <dcterms:modified xsi:type="dcterms:W3CDTF">2025-09-29T02:55:00Z</dcterms:modified>
</cp:coreProperties>
</file>