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631" w:rsidRDefault="00DF5631" w:rsidP="00DF5631">
      <w:pPr>
        <w:ind w:leftChars="-181" w:left="-9" w:rightChars="-134" w:right="-281" w:hangingChars="119" w:hanging="370"/>
        <w:jc w:val="center"/>
        <w:rPr>
          <w:b/>
          <w:bCs/>
          <w:sz w:val="32"/>
        </w:rPr>
      </w:pPr>
      <w:r w:rsidRPr="00B82F0B">
        <w:rPr>
          <w:rFonts w:hint="eastAsia"/>
          <w:b/>
          <w:bCs/>
          <w:sz w:val="32"/>
        </w:rPr>
        <w:t>泉南市会計年度任用職員</w:t>
      </w:r>
      <w:r w:rsidRPr="00FC7044">
        <w:rPr>
          <w:rFonts w:hint="eastAsia"/>
          <w:b/>
          <w:bCs/>
          <w:sz w:val="32"/>
        </w:rPr>
        <w:t>（公民館業務従事職員）</w:t>
      </w:r>
      <w:r w:rsidRPr="00B82F0B">
        <w:rPr>
          <w:rFonts w:hint="eastAsia"/>
          <w:b/>
          <w:bCs/>
          <w:sz w:val="32"/>
        </w:rPr>
        <w:t>採用試験</w:t>
      </w:r>
      <w:r>
        <w:rPr>
          <w:rFonts w:hint="eastAsia"/>
          <w:b/>
          <w:bCs/>
          <w:sz w:val="32"/>
        </w:rPr>
        <w:t>受験申込書</w:t>
      </w:r>
    </w:p>
    <w:p w:rsidR="00DF5631" w:rsidRDefault="00DF5631" w:rsidP="00DF5631"/>
    <w:p w:rsidR="00DF5631" w:rsidRDefault="00DF5631" w:rsidP="00DF5631"/>
    <w:p w:rsidR="00DF5631" w:rsidRPr="004D4416" w:rsidRDefault="00DF5631" w:rsidP="00DF5631">
      <w:r>
        <w:rPr>
          <w:rFonts w:hint="eastAsia"/>
          <w:kern w:val="0"/>
        </w:rPr>
        <w:t>泉南市教育委員会</w:t>
      </w:r>
      <w:r w:rsidRPr="004D4416">
        <w:rPr>
          <w:rFonts w:hint="eastAsia"/>
        </w:rPr>
        <w:t xml:space="preserve">　　様</w:t>
      </w:r>
    </w:p>
    <w:p w:rsidR="00DF5631" w:rsidRDefault="00DF5631" w:rsidP="00DF5631">
      <w:pPr>
        <w:jc w:val="right"/>
        <w:rPr>
          <w:u w:val="single"/>
        </w:rPr>
      </w:pPr>
    </w:p>
    <w:tbl>
      <w:tblPr>
        <w:tblW w:w="0" w:type="auto"/>
        <w:tblInd w:w="5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0"/>
      </w:tblGrid>
      <w:tr w:rsidR="00DF5631" w:rsidRPr="0098719A" w:rsidTr="008758C6">
        <w:tc>
          <w:tcPr>
            <w:tcW w:w="382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DF5631" w:rsidRPr="0098719A" w:rsidRDefault="00DF5631" w:rsidP="008758C6">
            <w:pPr>
              <w:ind w:left="1216" w:hanging="1216"/>
            </w:pPr>
            <w:r w:rsidRPr="001328F9">
              <w:rPr>
                <w:rFonts w:hint="eastAsia"/>
                <w:b/>
                <w:sz w:val="23"/>
              </w:rPr>
              <w:t xml:space="preserve">氏名　　　　　　　　　　　　　　　　　　　</w:t>
            </w:r>
          </w:p>
        </w:tc>
      </w:tr>
    </w:tbl>
    <w:p w:rsidR="00DF5631" w:rsidRDefault="00DF5631" w:rsidP="00DF5631"/>
    <w:p w:rsidR="00DF5631" w:rsidRDefault="00DF5631" w:rsidP="00DF5631">
      <w:r>
        <w:rPr>
          <w:rFonts w:hint="eastAsia"/>
        </w:rPr>
        <w:t>以下のとおり、泉南市会計年度任用職員（公民館業務従事職員）採用試験の受験を申し込みます。</w:t>
      </w:r>
    </w:p>
    <w:p w:rsidR="00DF5631" w:rsidRDefault="00DF5631" w:rsidP="00DF5631"/>
    <w:p w:rsidR="00DF5631" w:rsidRDefault="00DF5631" w:rsidP="00DF5631">
      <w:pPr>
        <w:spacing w:afterLines="50" w:after="161"/>
      </w:pPr>
      <w:r>
        <w:rPr>
          <w:rFonts w:hint="eastAsia"/>
        </w:rPr>
        <w:t>希望する職種に○印を記入してください。</w:t>
      </w:r>
    </w:p>
    <w:tbl>
      <w:tblPr>
        <w:tblW w:w="9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86"/>
        <w:gridCol w:w="1843"/>
        <w:gridCol w:w="1843"/>
      </w:tblGrid>
      <w:tr w:rsidR="00DF5631" w:rsidTr="008758C6">
        <w:trPr>
          <w:trHeight w:val="531"/>
        </w:trPr>
        <w:tc>
          <w:tcPr>
            <w:tcW w:w="5486" w:type="dxa"/>
            <w:tcBorders>
              <w:bottom w:val="double" w:sz="4" w:space="0" w:color="auto"/>
            </w:tcBorders>
            <w:vAlign w:val="center"/>
          </w:tcPr>
          <w:p w:rsidR="00DF5631" w:rsidRPr="00523DA5" w:rsidRDefault="00DF5631" w:rsidP="008758C6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受験職種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:rsidR="00DF5631" w:rsidRDefault="00DF5631" w:rsidP="008758C6">
            <w:pPr>
              <w:jc w:val="center"/>
            </w:pPr>
            <w:r>
              <w:rPr>
                <w:rFonts w:hint="eastAsia"/>
              </w:rPr>
              <w:t>記入欄</w:t>
            </w:r>
            <w:r w:rsidRPr="00A45F42">
              <w:rPr>
                <w:rFonts w:hint="eastAsia"/>
                <w:sz w:val="16"/>
                <w:szCs w:val="16"/>
              </w:rPr>
              <w:t>（どちらかに○）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:rsidR="00DF5631" w:rsidRDefault="00DF5631" w:rsidP="008758C6">
            <w:pPr>
              <w:jc w:val="center"/>
            </w:pPr>
            <w:r>
              <w:rPr>
                <w:rFonts w:hint="eastAsia"/>
              </w:rPr>
              <w:t>※受験番号</w:t>
            </w:r>
          </w:p>
        </w:tc>
      </w:tr>
      <w:tr w:rsidR="00DF5631" w:rsidTr="008758C6">
        <w:trPr>
          <w:trHeight w:val="531"/>
        </w:trPr>
        <w:tc>
          <w:tcPr>
            <w:tcW w:w="54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5631" w:rsidRPr="0098719A" w:rsidRDefault="00DF5631" w:rsidP="008758C6">
            <w:pPr>
              <w:rPr>
                <w:b/>
                <w:sz w:val="29"/>
              </w:rPr>
            </w:pPr>
            <w:r>
              <w:rPr>
                <w:rFonts w:hint="eastAsia"/>
              </w:rPr>
              <w:t>Ａ　事務補助及び講座の企画、運営補助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5631" w:rsidRDefault="00DF5631" w:rsidP="008758C6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F5631" w:rsidRDefault="00DF5631" w:rsidP="008758C6">
            <w:pPr>
              <w:jc w:val="center"/>
            </w:pPr>
          </w:p>
        </w:tc>
      </w:tr>
      <w:tr w:rsidR="00DF5631" w:rsidTr="008758C6">
        <w:trPr>
          <w:trHeight w:val="531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5631" w:rsidRPr="004A5497" w:rsidRDefault="00DF5631" w:rsidP="008758C6">
            <w:pPr>
              <w:rPr>
                <w:b/>
                <w:sz w:val="29"/>
              </w:rPr>
            </w:pPr>
            <w:r>
              <w:rPr>
                <w:rFonts w:hint="eastAsia"/>
              </w:rPr>
              <w:t xml:space="preserve">Ｂ　</w:t>
            </w:r>
            <w:r w:rsidRPr="00EB15DB">
              <w:rPr>
                <w:rFonts w:ascii="ＭＳ ゴシック" w:eastAsia="ＭＳ ゴシック" w:hAnsi="ＭＳ ゴシック" w:hint="eastAsia"/>
                <w:szCs w:val="22"/>
              </w:rPr>
              <w:t>施設の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清掃等</w:t>
            </w:r>
            <w:r w:rsidRPr="00EB15DB">
              <w:rPr>
                <w:rFonts w:ascii="ＭＳ ゴシック" w:eastAsia="ＭＳ ゴシック" w:hAnsi="ＭＳ ゴシック" w:hint="eastAsia"/>
                <w:szCs w:val="22"/>
              </w:rPr>
              <w:t>管理業務補助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5631" w:rsidRDefault="00DF5631" w:rsidP="008758C6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F5631" w:rsidRDefault="00DF5631" w:rsidP="008758C6">
            <w:pPr>
              <w:jc w:val="center"/>
            </w:pPr>
          </w:p>
        </w:tc>
      </w:tr>
    </w:tbl>
    <w:p w:rsidR="00DF5631" w:rsidRDefault="00DF5631" w:rsidP="00DF563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3179"/>
        <w:gridCol w:w="850"/>
        <w:gridCol w:w="709"/>
        <w:gridCol w:w="2693"/>
      </w:tblGrid>
      <w:tr w:rsidR="00DF5631" w:rsidTr="008758C6">
        <w:trPr>
          <w:cantSplit/>
          <w:trHeight w:val="400"/>
        </w:trPr>
        <w:tc>
          <w:tcPr>
            <w:tcW w:w="1740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DF5631" w:rsidRDefault="00DF5631" w:rsidP="008758C6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79" w:type="dxa"/>
            <w:tcBorders>
              <w:top w:val="single" w:sz="18" w:space="0" w:color="auto"/>
              <w:bottom w:val="dotted" w:sz="4" w:space="0" w:color="auto"/>
            </w:tcBorders>
          </w:tcPr>
          <w:p w:rsidR="00DF5631" w:rsidRDefault="00DF5631" w:rsidP="008758C6"/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DF5631" w:rsidRDefault="00DF5631" w:rsidP="008758C6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</w:tcBorders>
            <w:vAlign w:val="center"/>
          </w:tcPr>
          <w:p w:rsidR="00DF5631" w:rsidRDefault="00DF5631" w:rsidP="008758C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93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DF5631" w:rsidRDefault="00DF5631" w:rsidP="008758C6">
            <w:r>
              <w:rPr>
                <w:rFonts w:hint="eastAsia"/>
              </w:rPr>
              <w:t>昭和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平成</w:t>
            </w:r>
          </w:p>
        </w:tc>
      </w:tr>
      <w:tr w:rsidR="00DF5631" w:rsidTr="008758C6">
        <w:trPr>
          <w:cantSplit/>
          <w:trHeight w:val="715"/>
        </w:trPr>
        <w:tc>
          <w:tcPr>
            <w:tcW w:w="1740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:rsidR="00DF5631" w:rsidRDefault="00DF5631" w:rsidP="008758C6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79" w:type="dxa"/>
            <w:tcBorders>
              <w:top w:val="dotted" w:sz="4" w:space="0" w:color="auto"/>
            </w:tcBorders>
          </w:tcPr>
          <w:p w:rsidR="00DF5631" w:rsidRDefault="00DF5631" w:rsidP="008758C6"/>
        </w:tc>
        <w:tc>
          <w:tcPr>
            <w:tcW w:w="850" w:type="dxa"/>
            <w:vAlign w:val="center"/>
          </w:tcPr>
          <w:p w:rsidR="00DF5631" w:rsidRDefault="00DF5631" w:rsidP="008758C6">
            <w:pPr>
              <w:jc w:val="center"/>
            </w:pPr>
          </w:p>
        </w:tc>
        <w:tc>
          <w:tcPr>
            <w:tcW w:w="709" w:type="dxa"/>
            <w:vMerge/>
          </w:tcPr>
          <w:p w:rsidR="00DF5631" w:rsidRDefault="00DF5631" w:rsidP="008758C6"/>
        </w:tc>
        <w:tc>
          <w:tcPr>
            <w:tcW w:w="2693" w:type="dxa"/>
            <w:tcBorders>
              <w:top w:val="nil"/>
              <w:right w:val="single" w:sz="18" w:space="0" w:color="auto"/>
            </w:tcBorders>
          </w:tcPr>
          <w:p w:rsidR="00DF5631" w:rsidRDefault="00DF5631" w:rsidP="008758C6">
            <w:pPr>
              <w:wordWrap w:val="0"/>
              <w:ind w:right="100"/>
              <w:jc w:val="right"/>
            </w:pP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　日生</w:t>
            </w:r>
          </w:p>
          <w:p w:rsidR="00DF5631" w:rsidRDefault="00DF5631" w:rsidP="008758C6">
            <w:pPr>
              <w:spacing w:before="80"/>
              <w:jc w:val="right"/>
            </w:pPr>
            <w:r>
              <w:rPr>
                <w:rFonts w:hint="eastAsia"/>
              </w:rPr>
              <w:t>（　　　　歳）</w:t>
            </w:r>
          </w:p>
        </w:tc>
      </w:tr>
      <w:tr w:rsidR="00DF5631" w:rsidTr="008758C6">
        <w:trPr>
          <w:cantSplit/>
        </w:trPr>
        <w:tc>
          <w:tcPr>
            <w:tcW w:w="1740" w:type="dxa"/>
            <w:tcBorders>
              <w:left w:val="single" w:sz="18" w:space="0" w:color="auto"/>
            </w:tcBorders>
            <w:vAlign w:val="center"/>
          </w:tcPr>
          <w:p w:rsidR="00DF5631" w:rsidRPr="00635D42" w:rsidRDefault="00DF5631" w:rsidP="008758C6">
            <w:pPr>
              <w:jc w:val="center"/>
              <w:rPr>
                <w:kern w:val="0"/>
              </w:rPr>
            </w:pPr>
            <w:r w:rsidRPr="00DF5631">
              <w:rPr>
                <w:rFonts w:hint="eastAsia"/>
                <w:spacing w:val="55"/>
                <w:kern w:val="0"/>
                <w:fitText w:val="880" w:id="-860650496"/>
              </w:rPr>
              <w:t>現住</w:t>
            </w:r>
            <w:r w:rsidRPr="00DF5631">
              <w:rPr>
                <w:rFonts w:hint="eastAsia"/>
                <w:kern w:val="0"/>
                <w:fitText w:val="880" w:id="-860650496"/>
              </w:rPr>
              <w:t>所</w:t>
            </w:r>
          </w:p>
        </w:tc>
        <w:tc>
          <w:tcPr>
            <w:tcW w:w="7431" w:type="dxa"/>
            <w:gridSpan w:val="4"/>
            <w:tcBorders>
              <w:right w:val="single" w:sz="18" w:space="0" w:color="auto"/>
            </w:tcBorders>
          </w:tcPr>
          <w:p w:rsidR="00DF5631" w:rsidRDefault="00DF5631" w:rsidP="008758C6">
            <w:r>
              <w:rPr>
                <w:rFonts w:hint="eastAsia"/>
              </w:rPr>
              <w:t>〒　　　　－</w:t>
            </w:r>
          </w:p>
          <w:p w:rsidR="00DF5631" w:rsidRDefault="00DF5631" w:rsidP="008758C6"/>
          <w:p w:rsidR="00DF5631" w:rsidRDefault="00DF5631" w:rsidP="008758C6"/>
          <w:p w:rsidR="00DF5631" w:rsidRDefault="00DF5631" w:rsidP="008758C6"/>
          <w:p w:rsidR="00DF5631" w:rsidRDefault="00DF5631" w:rsidP="008758C6">
            <w:pPr>
              <w:spacing w:line="260" w:lineRule="exact"/>
              <w:ind w:firstLineChars="753" w:firstLine="1579"/>
            </w:pPr>
            <w:r>
              <w:rPr>
                <w:rFonts w:hint="eastAsia"/>
              </w:rPr>
              <w:t xml:space="preserve">電　　　話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</w:t>
            </w:r>
            <w:r w:rsidRPr="00D05F14">
              <w:rPr>
                <w:rFonts w:hint="eastAsia"/>
                <w:w w:val="150"/>
              </w:rPr>
              <w:t xml:space="preserve">　</w:t>
            </w:r>
            <w:r w:rsidRPr="000579E9">
              <w:rPr>
                <w:rFonts w:hint="eastAsia"/>
                <w:w w:val="130"/>
              </w:rPr>
              <w:t xml:space="preserve">  </w:t>
            </w:r>
            <w:r>
              <w:rPr>
                <w:rFonts w:hint="eastAsia"/>
              </w:rPr>
              <w:t>（　　　　　　）</w:t>
            </w:r>
          </w:p>
          <w:p w:rsidR="00DF5631" w:rsidRPr="00AB5AA3" w:rsidRDefault="00DF5631" w:rsidP="008758C6">
            <w:pPr>
              <w:spacing w:before="80" w:after="80" w:line="260" w:lineRule="exact"/>
              <w:ind w:firstLineChars="753" w:firstLine="1579"/>
            </w:pPr>
            <w:r>
              <w:rPr>
                <w:rFonts w:hint="eastAsia"/>
              </w:rPr>
              <w:t>携帯電話</w:t>
            </w:r>
            <w:r w:rsidRPr="00AB5AA3">
              <w:rPr>
                <w:rFonts w:hint="eastAsia"/>
                <w:position w:val="6"/>
                <w:sz w:val="19"/>
              </w:rPr>
              <w:t>＊１</w:t>
            </w:r>
            <w:r>
              <w:rPr>
                <w:rFonts w:hint="eastAsia"/>
              </w:rPr>
              <w:t xml:space="preserve">　　　　　　</w:t>
            </w:r>
            <w:r w:rsidRPr="00D05F14">
              <w:rPr>
                <w:rFonts w:hint="eastAsia"/>
                <w:w w:val="120"/>
              </w:rPr>
              <w:t xml:space="preserve">　</w:t>
            </w:r>
            <w:r>
              <w:rPr>
                <w:rFonts w:hint="eastAsia"/>
              </w:rPr>
              <w:t>（　　　　　　）</w:t>
            </w:r>
          </w:p>
        </w:tc>
      </w:tr>
      <w:tr w:rsidR="00DF5631" w:rsidTr="008758C6">
        <w:trPr>
          <w:cantSplit/>
        </w:trPr>
        <w:tc>
          <w:tcPr>
            <w:tcW w:w="174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F5631" w:rsidRDefault="00DF5631" w:rsidP="008758C6">
            <w:pPr>
              <w:ind w:firstLineChars="58" w:firstLine="122"/>
            </w:pPr>
            <w:r>
              <w:rPr>
                <w:rFonts w:hint="eastAsia"/>
                <w:kern w:val="0"/>
              </w:rPr>
              <w:t>現住所以外の</w:t>
            </w:r>
          </w:p>
          <w:p w:rsidR="00DF5631" w:rsidRDefault="00DF5631" w:rsidP="008758C6">
            <w:pPr>
              <w:ind w:firstLineChars="58" w:firstLine="122"/>
            </w:pPr>
            <w:r>
              <w:rPr>
                <w:rFonts w:hint="eastAsia"/>
                <w:kern w:val="0"/>
              </w:rPr>
              <w:t>連絡先</w:t>
            </w:r>
            <w:r>
              <w:rPr>
                <w:rFonts w:hint="eastAsia"/>
                <w:kern w:val="0"/>
              </w:rPr>
              <w:t xml:space="preserve"> </w:t>
            </w:r>
            <w:r w:rsidRPr="00AB5AA3">
              <w:rPr>
                <w:rFonts w:hint="eastAsia"/>
                <w:position w:val="6"/>
                <w:sz w:val="19"/>
              </w:rPr>
              <w:t>＊</w:t>
            </w:r>
            <w:r>
              <w:rPr>
                <w:rFonts w:hint="eastAsia"/>
                <w:position w:val="6"/>
                <w:sz w:val="19"/>
              </w:rPr>
              <w:t>２</w:t>
            </w:r>
          </w:p>
        </w:tc>
        <w:tc>
          <w:tcPr>
            <w:tcW w:w="743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DF5631" w:rsidRDefault="00DF5631" w:rsidP="008758C6">
            <w:r>
              <w:rPr>
                <w:rFonts w:hint="eastAsia"/>
              </w:rPr>
              <w:t>〒　　　　－</w:t>
            </w:r>
          </w:p>
          <w:p w:rsidR="00DF5631" w:rsidRDefault="00DF5631" w:rsidP="008758C6"/>
          <w:p w:rsidR="00DF5631" w:rsidRDefault="00DF5631" w:rsidP="008758C6"/>
          <w:p w:rsidR="00DF5631" w:rsidRPr="00D05F14" w:rsidRDefault="00DF5631" w:rsidP="008758C6">
            <w:pPr>
              <w:ind w:firstLineChars="753" w:firstLine="1579"/>
            </w:pPr>
            <w:r>
              <w:rPr>
                <w:rFonts w:hint="eastAsia"/>
              </w:rPr>
              <w:t xml:space="preserve">電　　　話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</w:t>
            </w:r>
            <w:r w:rsidRPr="00D05F14">
              <w:rPr>
                <w:rFonts w:hint="eastAsia"/>
                <w:w w:val="150"/>
              </w:rPr>
              <w:t xml:space="preserve">　</w:t>
            </w:r>
            <w:r>
              <w:rPr>
                <w:rFonts w:hint="eastAsia"/>
              </w:rPr>
              <w:t>（　　　　　　）</w:t>
            </w:r>
          </w:p>
        </w:tc>
      </w:tr>
    </w:tbl>
    <w:p w:rsidR="00DF5631" w:rsidRDefault="00DF5631" w:rsidP="00DF5631">
      <w:pPr>
        <w:ind w:firstLineChars="95" w:firstLine="199"/>
      </w:pPr>
      <w:r>
        <w:rPr>
          <w:rFonts w:hint="eastAsia"/>
        </w:rPr>
        <w:t>＊１</w:t>
      </w:r>
      <w:r>
        <w:rPr>
          <w:rFonts w:hint="eastAsia"/>
        </w:rPr>
        <w:t xml:space="preserve"> </w:t>
      </w:r>
      <w:r>
        <w:rPr>
          <w:rFonts w:hint="eastAsia"/>
        </w:rPr>
        <w:t>携帯電話をお持ちの方は、なるべく記入してください。緊急連絡の際に使用します。</w:t>
      </w:r>
    </w:p>
    <w:p w:rsidR="00DF5631" w:rsidRDefault="00DF5631" w:rsidP="00DF5631">
      <w:pPr>
        <w:ind w:firstLineChars="95" w:firstLine="199"/>
      </w:pPr>
      <w:r>
        <w:rPr>
          <w:rFonts w:hint="eastAsia"/>
        </w:rPr>
        <w:t>＊２</w:t>
      </w:r>
      <w:r>
        <w:rPr>
          <w:rFonts w:hint="eastAsia"/>
        </w:rPr>
        <w:t xml:space="preserve"> </w:t>
      </w:r>
      <w:r>
        <w:rPr>
          <w:rFonts w:hint="eastAsia"/>
        </w:rPr>
        <w:t>現住所以外に連絡を希望する場合のみ、記入してください。</w:t>
      </w:r>
    </w:p>
    <w:p w:rsidR="00DF5631" w:rsidRDefault="00DF5631" w:rsidP="00DF5631"/>
    <w:p w:rsidR="00DF5631" w:rsidRDefault="00DF5631" w:rsidP="00DF5631">
      <w:r>
        <w:rPr>
          <w:rFonts w:hint="eastAsia"/>
        </w:rPr>
        <w:t>※以下は記入しないで下さい。</w:t>
      </w:r>
    </w:p>
    <w:tbl>
      <w:tblPr>
        <w:tblW w:w="9689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0"/>
        <w:gridCol w:w="1542"/>
        <w:gridCol w:w="1134"/>
        <w:gridCol w:w="1134"/>
        <w:gridCol w:w="1417"/>
        <w:gridCol w:w="1276"/>
        <w:gridCol w:w="1276"/>
      </w:tblGrid>
      <w:tr w:rsidR="00DF5631" w:rsidTr="008758C6">
        <w:trPr>
          <w:trHeight w:val="568"/>
        </w:trPr>
        <w:tc>
          <w:tcPr>
            <w:tcW w:w="1910" w:type="dxa"/>
            <w:vAlign w:val="center"/>
          </w:tcPr>
          <w:p w:rsidR="00DF5631" w:rsidRDefault="00DF5631" w:rsidP="008758C6">
            <w:pPr>
              <w:jc w:val="center"/>
            </w:pPr>
            <w:r>
              <w:rPr>
                <w:rFonts w:hint="eastAsia"/>
              </w:rPr>
              <w:t>受付印</w:t>
            </w:r>
          </w:p>
        </w:tc>
        <w:tc>
          <w:tcPr>
            <w:tcW w:w="1542" w:type="dxa"/>
            <w:vAlign w:val="center"/>
          </w:tcPr>
          <w:p w:rsidR="00DF5631" w:rsidRDefault="00DF5631" w:rsidP="008758C6">
            <w:pPr>
              <w:jc w:val="center"/>
            </w:pPr>
            <w:r>
              <w:rPr>
                <w:rFonts w:hint="eastAsia"/>
              </w:rPr>
              <w:t>希望職種</w:t>
            </w:r>
          </w:p>
        </w:tc>
        <w:tc>
          <w:tcPr>
            <w:tcW w:w="1134" w:type="dxa"/>
            <w:vAlign w:val="center"/>
          </w:tcPr>
          <w:p w:rsidR="00DF5631" w:rsidRDefault="00DF5631" w:rsidP="008758C6">
            <w:pPr>
              <w:jc w:val="center"/>
            </w:pPr>
            <w:r>
              <w:rPr>
                <w:rFonts w:hint="eastAsia"/>
              </w:rPr>
              <w:t>申込書</w:t>
            </w:r>
          </w:p>
        </w:tc>
        <w:tc>
          <w:tcPr>
            <w:tcW w:w="1134" w:type="dxa"/>
            <w:vAlign w:val="center"/>
          </w:tcPr>
          <w:p w:rsidR="00DF5631" w:rsidRDefault="00DF5631" w:rsidP="008758C6">
            <w:pPr>
              <w:jc w:val="center"/>
            </w:pPr>
            <w:r>
              <w:rPr>
                <w:rFonts w:hint="eastAsia"/>
              </w:rPr>
              <w:t>履歴書</w:t>
            </w:r>
          </w:p>
        </w:tc>
        <w:tc>
          <w:tcPr>
            <w:tcW w:w="1417" w:type="dxa"/>
            <w:vAlign w:val="center"/>
          </w:tcPr>
          <w:p w:rsidR="00DF5631" w:rsidRDefault="00DF5631" w:rsidP="008758C6">
            <w:pPr>
              <w:jc w:val="center"/>
            </w:pPr>
            <w:r>
              <w:rPr>
                <w:rFonts w:hint="eastAsia"/>
              </w:rPr>
              <w:t>本人確認</w:t>
            </w:r>
          </w:p>
        </w:tc>
        <w:tc>
          <w:tcPr>
            <w:tcW w:w="1276" w:type="dxa"/>
            <w:vAlign w:val="center"/>
          </w:tcPr>
          <w:p w:rsidR="00DF5631" w:rsidRDefault="00DF5631" w:rsidP="008758C6">
            <w:r>
              <w:rPr>
                <w:rFonts w:hint="eastAsia"/>
              </w:rPr>
              <w:t>返信封筒</w:t>
            </w:r>
          </w:p>
        </w:tc>
        <w:tc>
          <w:tcPr>
            <w:tcW w:w="1276" w:type="dxa"/>
            <w:vAlign w:val="center"/>
          </w:tcPr>
          <w:p w:rsidR="00DF5631" w:rsidRDefault="00DF5631" w:rsidP="008758C6">
            <w:pPr>
              <w:jc w:val="center"/>
            </w:pPr>
            <w:r>
              <w:rPr>
                <w:rFonts w:hint="eastAsia"/>
              </w:rPr>
              <w:t>受験票</w:t>
            </w:r>
          </w:p>
        </w:tc>
      </w:tr>
      <w:tr w:rsidR="00DF5631" w:rsidTr="008758C6">
        <w:trPr>
          <w:trHeight w:val="2154"/>
        </w:trPr>
        <w:tc>
          <w:tcPr>
            <w:tcW w:w="1910" w:type="dxa"/>
          </w:tcPr>
          <w:p w:rsidR="00DF5631" w:rsidRDefault="00DF5631" w:rsidP="008758C6"/>
        </w:tc>
        <w:tc>
          <w:tcPr>
            <w:tcW w:w="1542" w:type="dxa"/>
          </w:tcPr>
          <w:p w:rsidR="00DF5631" w:rsidRDefault="00DF5631" w:rsidP="008758C6"/>
          <w:p w:rsidR="00DF5631" w:rsidRDefault="00DF5631" w:rsidP="008758C6">
            <w:r>
              <w:rPr>
                <w:rFonts w:hint="eastAsia"/>
              </w:rPr>
              <w:t>Ａ　事務補助</w:t>
            </w:r>
          </w:p>
          <w:p w:rsidR="00DF5631" w:rsidRDefault="00DF5631" w:rsidP="008758C6"/>
          <w:p w:rsidR="00DF5631" w:rsidRDefault="00DF5631" w:rsidP="008758C6">
            <w:pPr>
              <w:rPr>
                <w:kern w:val="0"/>
              </w:rPr>
            </w:pPr>
            <w:r>
              <w:rPr>
                <w:rFonts w:hint="eastAsia"/>
              </w:rPr>
              <w:t xml:space="preserve">Ｂ　</w:t>
            </w:r>
            <w:r w:rsidRPr="008F76AA">
              <w:rPr>
                <w:rFonts w:hint="eastAsia"/>
                <w:kern w:val="0"/>
              </w:rPr>
              <w:t>清掃等</w:t>
            </w:r>
          </w:p>
          <w:p w:rsidR="00DF5631" w:rsidRDefault="00DF5631" w:rsidP="008758C6">
            <w:pPr>
              <w:ind w:firstLineChars="150" w:firstLine="314"/>
            </w:pPr>
            <w:r>
              <w:rPr>
                <w:rFonts w:hint="eastAsia"/>
                <w:kern w:val="0"/>
              </w:rPr>
              <w:t>管理</w:t>
            </w:r>
            <w:r w:rsidRPr="008F76AA">
              <w:rPr>
                <w:rFonts w:hint="eastAsia"/>
                <w:kern w:val="0"/>
              </w:rPr>
              <w:t>補助</w:t>
            </w:r>
          </w:p>
        </w:tc>
        <w:tc>
          <w:tcPr>
            <w:tcW w:w="1134" w:type="dxa"/>
          </w:tcPr>
          <w:p w:rsidR="00DF5631" w:rsidRDefault="00DF5631" w:rsidP="008758C6"/>
        </w:tc>
        <w:tc>
          <w:tcPr>
            <w:tcW w:w="1134" w:type="dxa"/>
          </w:tcPr>
          <w:p w:rsidR="00DF5631" w:rsidRDefault="00DF5631" w:rsidP="008758C6"/>
        </w:tc>
        <w:tc>
          <w:tcPr>
            <w:tcW w:w="1417" w:type="dxa"/>
          </w:tcPr>
          <w:p w:rsidR="00DF5631" w:rsidRDefault="00DF5631" w:rsidP="008758C6">
            <w:pPr>
              <w:jc w:val="left"/>
            </w:pPr>
          </w:p>
          <w:p w:rsidR="00DF5631" w:rsidRDefault="00DF5631" w:rsidP="008758C6">
            <w:pPr>
              <w:jc w:val="left"/>
            </w:pPr>
          </w:p>
          <w:p w:rsidR="00DF5631" w:rsidRDefault="00DF5631" w:rsidP="008758C6">
            <w:r>
              <w:rPr>
                <w:rFonts w:hint="eastAsia"/>
              </w:rPr>
              <w:t>免許証</w:t>
            </w:r>
          </w:p>
          <w:p w:rsidR="00DF5631" w:rsidRDefault="00DF5631" w:rsidP="008758C6"/>
          <w:p w:rsidR="00DF5631" w:rsidRDefault="00DF5631" w:rsidP="008758C6">
            <w:r>
              <w:rPr>
                <w:rFonts w:hint="eastAsia"/>
              </w:rPr>
              <w:t>その他</w:t>
            </w:r>
          </w:p>
          <w:p w:rsidR="00DF5631" w:rsidRDefault="00DF5631" w:rsidP="008758C6">
            <w:r>
              <w:rPr>
                <w:rFonts w:hint="eastAsia"/>
              </w:rPr>
              <w:t>（　　　　　　　）</w:t>
            </w:r>
          </w:p>
          <w:p w:rsidR="00DF5631" w:rsidRDefault="00DF5631" w:rsidP="008758C6"/>
        </w:tc>
        <w:tc>
          <w:tcPr>
            <w:tcW w:w="1276" w:type="dxa"/>
          </w:tcPr>
          <w:p w:rsidR="00DF5631" w:rsidRDefault="00DF5631" w:rsidP="008758C6">
            <w:pPr>
              <w:jc w:val="left"/>
            </w:pPr>
          </w:p>
          <w:p w:rsidR="00DF5631" w:rsidRDefault="00DF5631" w:rsidP="008758C6">
            <w:pPr>
              <w:jc w:val="left"/>
            </w:pPr>
          </w:p>
          <w:p w:rsidR="00DF5631" w:rsidRDefault="00DF5631" w:rsidP="008758C6">
            <w:pPr>
              <w:jc w:val="left"/>
            </w:pPr>
            <w:r>
              <w:rPr>
                <w:rFonts w:hint="eastAsia"/>
              </w:rPr>
              <w:t>１１０円切手</w:t>
            </w:r>
          </w:p>
          <w:p w:rsidR="00DF5631" w:rsidRDefault="00DF5631" w:rsidP="008758C6">
            <w:pPr>
              <w:jc w:val="left"/>
            </w:pPr>
          </w:p>
          <w:p w:rsidR="00DF5631" w:rsidRDefault="00DF5631" w:rsidP="008758C6">
            <w:pPr>
              <w:jc w:val="left"/>
            </w:pPr>
          </w:p>
          <w:p w:rsidR="00DF5631" w:rsidRDefault="00DF5631" w:rsidP="008758C6">
            <w:pPr>
              <w:jc w:val="left"/>
            </w:pPr>
            <w:r>
              <w:rPr>
                <w:rFonts w:hint="eastAsia"/>
              </w:rPr>
              <w:t>宛名</w:t>
            </w:r>
          </w:p>
        </w:tc>
        <w:tc>
          <w:tcPr>
            <w:tcW w:w="1276" w:type="dxa"/>
          </w:tcPr>
          <w:p w:rsidR="00DF5631" w:rsidRDefault="00DF5631" w:rsidP="008758C6">
            <w:pPr>
              <w:jc w:val="left"/>
            </w:pPr>
          </w:p>
          <w:p w:rsidR="00DF5631" w:rsidRDefault="00DF5631" w:rsidP="008758C6">
            <w:pPr>
              <w:jc w:val="left"/>
            </w:pPr>
          </w:p>
          <w:p w:rsidR="00DF5631" w:rsidRDefault="00DF5631" w:rsidP="008758C6">
            <w:pPr>
              <w:jc w:val="left"/>
            </w:pPr>
            <w:r>
              <w:rPr>
                <w:rFonts w:hint="eastAsia"/>
              </w:rPr>
              <w:t>受験番号</w:t>
            </w:r>
          </w:p>
          <w:p w:rsidR="00DF5631" w:rsidRDefault="00DF5631" w:rsidP="008758C6">
            <w:pPr>
              <w:jc w:val="left"/>
            </w:pPr>
          </w:p>
          <w:p w:rsidR="00DF5631" w:rsidRDefault="00DF5631" w:rsidP="008758C6">
            <w:pPr>
              <w:jc w:val="left"/>
            </w:pPr>
          </w:p>
          <w:p w:rsidR="00DF5631" w:rsidRDefault="00DF5631" w:rsidP="008758C6">
            <w:pPr>
              <w:jc w:val="left"/>
            </w:pPr>
            <w:r>
              <w:rPr>
                <w:rFonts w:hint="eastAsia"/>
              </w:rPr>
              <w:t>交付</w:t>
            </w:r>
          </w:p>
        </w:tc>
      </w:tr>
    </w:tbl>
    <w:p w:rsidR="00DF5631" w:rsidRDefault="00DF5631" w:rsidP="00DF5631">
      <w:pPr>
        <w:ind w:firstLineChars="2700" w:firstLine="5660"/>
      </w:pPr>
    </w:p>
    <w:p w:rsidR="00DF5631" w:rsidRDefault="00DF5631" w:rsidP="00DF5631">
      <w:pPr>
        <w:rPr>
          <w:rFonts w:ascii="ＭＳ Ｐゴシック" w:cs="ＭＳ Ｐゴシック"/>
          <w:color w:val="000000"/>
        </w:rPr>
      </w:pPr>
    </w:p>
    <w:p w:rsidR="00DF5631" w:rsidRPr="00635D42" w:rsidRDefault="00DF5631" w:rsidP="00DF5631">
      <w:r>
        <w:rPr>
          <w:noProof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1" wp14:anchorId="57A2CBDD" wp14:editId="1B73B302">
                <wp:simplePos x="0" y="0"/>
                <wp:positionH relativeFrom="column">
                  <wp:posOffset>-485775</wp:posOffset>
                </wp:positionH>
                <wp:positionV relativeFrom="paragraph">
                  <wp:posOffset>-763270</wp:posOffset>
                </wp:positionV>
                <wp:extent cx="7036435" cy="10176510"/>
                <wp:effectExtent l="0" t="0" r="0" b="0"/>
                <wp:wrapNone/>
                <wp:docPr id="155" name="キャンバス 1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4568190" y="1018540"/>
                            <a:ext cx="445770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5631" w:rsidRDefault="00DF5631" w:rsidP="00DF5631">
                              <w:r>
                                <w:rPr>
                                  <w:rFonts w:ascii="ＭＳ Ｐゴシック" w:cs="ＭＳ Ｐゴシック" w:hint="eastAsia"/>
                                  <w:color w:val="000000"/>
                                </w:rPr>
                                <w:t>性　　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2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874395" y="4290060"/>
                            <a:ext cx="3492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5631" w:rsidRPr="009F7D27" w:rsidRDefault="00DF5631" w:rsidP="00DF5631">
                              <w:r w:rsidRPr="009F7D27">
                                <w:rPr>
                                  <w:rFonts w:ascii="ＭＳ Ｐ明朝" w:eastAsia="ＭＳ Ｐ明朝" w:cs="ＭＳ Ｐ明朝" w:hint="eastAsia"/>
                                  <w:sz w:val="16"/>
                                  <w:szCs w:val="16"/>
                                </w:rPr>
                                <w:t>（連絡先欄は、現住所以外に連絡を希望する場合のみ</w:t>
                              </w:r>
                              <w:r>
                                <w:rPr>
                                  <w:rFonts w:ascii="ＭＳ Ｐ明朝" w:eastAsia="ＭＳ Ｐ明朝" w:cs="ＭＳ Ｐ明朝" w:hint="eastAsia"/>
                                  <w:sz w:val="16"/>
                                  <w:szCs w:val="16"/>
                                </w:rPr>
                                <w:t>、</w:t>
                              </w:r>
                              <w:r w:rsidRPr="009F7D27">
                                <w:rPr>
                                  <w:rFonts w:ascii="ＭＳ Ｐ明朝" w:eastAsia="ＭＳ Ｐ明朝" w:cs="ＭＳ Ｐ明朝" w:hint="eastAsia"/>
                                  <w:sz w:val="16"/>
                                  <w:szCs w:val="16"/>
                                </w:rPr>
                                <w:t>記入してください）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874395" y="6483985"/>
                            <a:ext cx="203708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5631" w:rsidRDefault="00DF5631" w:rsidP="00DF5631">
                              <w:r>
                                <w:rPr>
                                  <w:rFonts w:ascii="ＭＳ Ｐ明朝" w:eastAsia="ＭＳ Ｐ明朝" w:cs="ＭＳ Ｐ明朝" w:hint="eastAsia"/>
                                  <w:color w:val="000000"/>
                                  <w:sz w:val="16"/>
                                  <w:szCs w:val="16"/>
                                </w:rPr>
                                <w:t>(学歴記入の際、義務教育分は記入しなくてよい)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4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2668905" y="369570"/>
                            <a:ext cx="145542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5631" w:rsidRDefault="00DF5631" w:rsidP="00DF5631">
                              <w:r>
                                <w:rPr>
                                  <w:rFonts w:ascii="ＭＳ Ｐゴシック" w:cs="ＭＳ Ｐゴシック" w:hint="eastAsia"/>
                                  <w:color w:val="000000"/>
                                  <w:sz w:val="30"/>
                                  <w:szCs w:val="30"/>
                                </w:rPr>
                                <w:t>履　　 歴　　 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3808730" y="804545"/>
                            <a:ext cx="1381760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5631" w:rsidRDefault="00DF5631" w:rsidP="00DF5631">
                              <w:r>
                                <w:rPr>
                                  <w:rFonts w:ascii="ＭＳ Ｐゴシック" w:cs="ＭＳ Ｐゴシック" w:hint="eastAsia"/>
                                  <w:color w:val="000000"/>
                                </w:rPr>
                                <w:t>年　　　　月　　　　日現在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6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3933190" y="6750050"/>
                            <a:ext cx="12496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5631" w:rsidRDefault="00DF5631" w:rsidP="00DF5631">
                              <w:r>
                                <w:rPr>
                                  <w:rFonts w:ascii="ＭＳ Ｐゴシック" w:cs="ＭＳ Ｐゴシック" w:hint="eastAsia"/>
                                  <w:color w:val="000000"/>
                                </w:rPr>
                                <w:t>資　格　等　の　名　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7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1499870" y="6750050"/>
                            <a:ext cx="102362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5631" w:rsidRDefault="00DF5631" w:rsidP="00DF5631">
                              <w:r>
                                <w:rPr>
                                  <w:rFonts w:ascii="ＭＳ Ｐゴシック" w:cs="ＭＳ Ｐゴシック" w:hint="eastAsia"/>
                                  <w:color w:val="000000"/>
                                </w:rPr>
                                <w:t>取　得　年　月　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8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1339850" y="2572385"/>
                            <a:ext cx="48006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5631" w:rsidRPr="009F7D27" w:rsidRDefault="00DF5631" w:rsidP="00DF5631">
                              <w:pPr>
                                <w:rPr>
                                  <w:rFonts w:ascii="ＭＳ Ｐゴシック" w:hAnsi="ＭＳ Ｐゴシック"/>
                                  <w:sz w:val="23"/>
                                </w:rPr>
                              </w:pPr>
                              <w:r w:rsidRPr="009F7D27">
                                <w:rPr>
                                  <w:rFonts w:ascii="ＭＳ Ｐゴシック" w:hAnsi="ＭＳ Ｐゴシック" w:cs="ＭＳ Ｐ明朝" w:hint="eastAsia"/>
                                  <w:color w:val="000000"/>
                                  <w:sz w:val="18"/>
                                  <w:szCs w:val="16"/>
                                </w:rPr>
                                <w:t>フリガナ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1221740" y="2800985"/>
                            <a:ext cx="89916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5631" w:rsidRDefault="00DF5631" w:rsidP="00DF5631">
                              <w:r>
                                <w:rPr>
                                  <w:rFonts w:ascii="ＭＳ Ｐゴシック" w:cs="ＭＳ Ｐゴシック" w:hint="eastAsia"/>
                                  <w:color w:val="000000"/>
                                </w:rPr>
                                <w:t xml:space="preserve">　〒　　　　　　－　　　　　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1221740" y="3764280"/>
                            <a:ext cx="89916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5631" w:rsidRDefault="00DF5631" w:rsidP="00DF5631">
                              <w:r>
                                <w:rPr>
                                  <w:rFonts w:ascii="ＭＳ Ｐゴシック" w:cs="ＭＳ Ｐゴシック" w:hint="eastAsia"/>
                                  <w:color w:val="000000"/>
                                </w:rPr>
                                <w:t xml:space="preserve">　〒　　　　　　－　　　　　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11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734060" y="8281035"/>
                            <a:ext cx="8572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5631" w:rsidRDefault="00DF5631" w:rsidP="00DF5631">
                              <w:r>
                                <w:rPr>
                                  <w:rFonts w:ascii="ＭＳ Ｐゴシック" w:cs="ＭＳ Ｐゴシック" w:hint="eastAsia"/>
                                  <w:color w:val="000000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734060" y="8417560"/>
                            <a:ext cx="8572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5631" w:rsidRDefault="00DF5631" w:rsidP="00DF5631">
                              <w:r>
                                <w:rPr>
                                  <w:rFonts w:ascii="ＭＳ Ｐゴシック" w:cs="ＭＳ Ｐゴシック" w:hint="eastAsia"/>
                                  <w:color w:val="000000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1350645" y="4578985"/>
                            <a:ext cx="1340485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5631" w:rsidRDefault="00DF5631" w:rsidP="00DF5631">
                              <w:r>
                                <w:rPr>
                                  <w:rFonts w:ascii="ＭＳ Ｐゴシック" w:cs="ＭＳ Ｐゴシック" w:hint="eastAsia"/>
                                  <w:color w:val="000000"/>
                                </w:rPr>
                                <w:t xml:space="preserve">　　　　　　年　　　　　　月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14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806450" y="7176770"/>
                            <a:ext cx="8572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5631" w:rsidRDefault="00DF5631" w:rsidP="00DF5631">
                              <w:r>
                                <w:rPr>
                                  <w:rFonts w:ascii="ＭＳ Ｐゴシック" w:cs="ＭＳ Ｐゴシック" w:hint="eastAsia"/>
                                  <w:color w:val="000000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635000" y="5151120"/>
                            <a:ext cx="8572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5631" w:rsidRDefault="00DF5631" w:rsidP="00DF5631">
                              <w:r>
                                <w:rPr>
                                  <w:rFonts w:ascii="ＭＳ Ｐゴシック" w:cs="ＭＳ Ｐゴシック" w:hint="eastAsia"/>
                                  <w:color w:val="000000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635000" y="5287010"/>
                            <a:ext cx="8572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5631" w:rsidRDefault="00DF5631" w:rsidP="00DF5631">
                              <w:r>
                                <w:rPr>
                                  <w:rFonts w:ascii="ＭＳ Ｐゴシック" w:cs="ＭＳ Ｐゴシック" w:hint="eastAsia"/>
                                  <w:color w:val="000000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635000" y="5423535"/>
                            <a:ext cx="8572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5631" w:rsidRDefault="00DF5631" w:rsidP="00DF5631">
                              <w:r>
                                <w:rPr>
                                  <w:rFonts w:ascii="ＭＳ Ｐゴシック" w:cs="ＭＳ Ｐゴシック" w:hint="eastAsia"/>
                                  <w:color w:val="000000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635000" y="5560060"/>
                            <a:ext cx="8572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5631" w:rsidRDefault="00DF5631" w:rsidP="00DF5631">
                              <w:r>
                                <w:rPr>
                                  <w:rFonts w:ascii="ＭＳ Ｐゴシック" w:cs="ＭＳ Ｐゴシック" w:hint="eastAsia"/>
                                  <w:color w:val="000000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635000" y="5696585"/>
                            <a:ext cx="8572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5631" w:rsidRDefault="00DF5631" w:rsidP="00DF5631">
                              <w:r>
                                <w:rPr>
                                  <w:rFonts w:ascii="ＭＳ Ｐゴシック" w:cs="ＭＳ Ｐゴシック" w:hint="eastAsia"/>
                                  <w:color w:val="000000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987425" y="5287010"/>
                            <a:ext cx="8572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5631" w:rsidRDefault="00DF5631" w:rsidP="00DF5631">
                              <w:r>
                                <w:rPr>
                                  <w:rFonts w:ascii="ＭＳ Ｐゴシック" w:cs="ＭＳ Ｐゴシック" w:hint="eastAsia"/>
                                  <w:color w:val="000000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987425" y="5560060"/>
                            <a:ext cx="8572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5631" w:rsidRDefault="00DF5631" w:rsidP="00DF5631">
                              <w:r>
                                <w:rPr>
                                  <w:rFonts w:ascii="ＭＳ Ｐゴシック" w:cs="ＭＳ Ｐゴシック" w:hint="eastAsia"/>
                                  <w:color w:val="000000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987425" y="5833110"/>
                            <a:ext cx="8572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5631" w:rsidRDefault="00DF5631" w:rsidP="00DF5631">
                              <w:r>
                                <w:rPr>
                                  <w:rFonts w:ascii="ＭＳ Ｐゴシック" w:cs="ＭＳ Ｐゴシック" w:hint="eastAsia"/>
                                  <w:color w:val="000000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567690" y="2921000"/>
                            <a:ext cx="578485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5631" w:rsidRDefault="00DF5631" w:rsidP="00DF5631">
                              <w:r>
                                <w:rPr>
                                  <w:rFonts w:ascii="ＭＳ Ｐゴシック" w:cs="ＭＳ Ｐゴシック" w:hint="eastAsia"/>
                                  <w:color w:val="000000"/>
                                </w:rPr>
                                <w:t>現　住　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24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633730" y="1443990"/>
                            <a:ext cx="44577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5631" w:rsidRDefault="00DF5631" w:rsidP="00DF5631">
                              <w:r>
                                <w:rPr>
                                  <w:rFonts w:ascii="ＭＳ Ｐゴシック" w:cs="ＭＳ Ｐゴシック" w:hint="eastAsia"/>
                                  <w:color w:val="000000"/>
                                </w:rPr>
                                <w:t>氏　　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1577340" y="2009140"/>
                            <a:ext cx="346392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5631" w:rsidRDefault="00DF5631" w:rsidP="00DF5631">
                              <w:r>
                                <w:rPr>
                                  <w:rFonts w:ascii="ＭＳ Ｐゴシック" w:cs="ＭＳ Ｐゴシック" w:hint="eastAsia"/>
                                  <w:color w:val="000000"/>
                                </w:rPr>
                                <w:t>昭和  ・  平成　　　　　　　　年　　　　　　月　　　　　　日　生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6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3507105" y="2345055"/>
                            <a:ext cx="803275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5631" w:rsidRDefault="00DF5631" w:rsidP="00DF5631">
                              <w:r>
                                <w:rPr>
                                  <w:rFonts w:ascii="ＭＳ Ｐゴシック" w:cs="ＭＳ Ｐゴシック" w:hint="eastAsia"/>
                                  <w:color w:val="000000"/>
                                </w:rPr>
                                <w:t xml:space="preserve">（　　　　　　歳）　　　　　　　　　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27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621030" y="935355"/>
                            <a:ext cx="471170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5631" w:rsidRPr="009F7D27" w:rsidRDefault="00DF5631" w:rsidP="00DF5631">
                              <w:pPr>
                                <w:spacing w:before="80"/>
                                <w:jc w:val="center"/>
                                <w:rPr>
                                  <w:rFonts w:ascii="ＭＳ Ｐゴシック" w:hAnsi="ＭＳ Ｐゴシック"/>
                                  <w:sz w:val="23"/>
                                </w:rPr>
                              </w:pPr>
                              <w:r w:rsidRPr="009F7D27">
                                <w:rPr>
                                  <w:rFonts w:ascii="ＭＳ Ｐゴシック" w:hAnsi="ＭＳ Ｐゴシック" w:cs="ＭＳ Ｐ明朝" w:hint="eastAsia"/>
                                  <w:color w:val="000000"/>
                                  <w:sz w:val="18"/>
                                  <w:szCs w:val="16"/>
                                </w:rPr>
                                <w:t>フリガナ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8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589280" y="2104390"/>
                            <a:ext cx="53276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5631" w:rsidRDefault="00DF5631" w:rsidP="00DF5631">
                              <w:r>
                                <w:rPr>
                                  <w:rFonts w:ascii="ＭＳ Ｐゴシック" w:cs="ＭＳ Ｐゴシック" w:hint="eastAsia"/>
                                  <w:color w:val="000000"/>
                                </w:rPr>
                                <w:t>生年月日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" name="Line 185"/>
                        <wps:cNvCnPr/>
                        <wps:spPr bwMode="auto">
                          <a:xfrm>
                            <a:off x="498475" y="964565"/>
                            <a:ext cx="468503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498475" y="964565"/>
                            <a:ext cx="4685030" cy="11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187"/>
                        <wps:cNvCnPr/>
                        <wps:spPr bwMode="auto">
                          <a:xfrm>
                            <a:off x="498475" y="1186180"/>
                            <a:ext cx="69342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498475" y="1186180"/>
                            <a:ext cx="693420" cy="12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6280785" y="971550"/>
                            <a:ext cx="1905" cy="13455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190"/>
                        <wps:cNvCnPr/>
                        <wps:spPr bwMode="auto">
                          <a:xfrm>
                            <a:off x="485775" y="964565"/>
                            <a:ext cx="635" cy="331343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485775" y="964565"/>
                            <a:ext cx="12700" cy="3313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192"/>
                        <wps:cNvCnPr/>
                        <wps:spPr bwMode="auto">
                          <a:xfrm>
                            <a:off x="1191895" y="975995"/>
                            <a:ext cx="635" cy="33020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1191895" y="975995"/>
                            <a:ext cx="12700" cy="33020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194"/>
                        <wps:cNvCnPr/>
                        <wps:spPr bwMode="auto">
                          <a:xfrm>
                            <a:off x="6275070" y="2512060"/>
                            <a:ext cx="635" cy="17659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6275070" y="2512060"/>
                            <a:ext cx="12065" cy="17659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196"/>
                        <wps:cNvCnPr/>
                        <wps:spPr bwMode="auto">
                          <a:xfrm>
                            <a:off x="485775" y="4498340"/>
                            <a:ext cx="635" cy="19831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485775" y="4498340"/>
                            <a:ext cx="12700" cy="19831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198"/>
                        <wps:cNvCnPr/>
                        <wps:spPr bwMode="auto">
                          <a:xfrm>
                            <a:off x="1191895" y="4509770"/>
                            <a:ext cx="635" cy="19716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1191895" y="4509770"/>
                            <a:ext cx="12700" cy="19716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200"/>
                        <wps:cNvCnPr/>
                        <wps:spPr bwMode="auto">
                          <a:xfrm>
                            <a:off x="2783205" y="4509770"/>
                            <a:ext cx="635" cy="19716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2783205" y="4509770"/>
                            <a:ext cx="12700" cy="19716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202"/>
                        <wps:cNvCnPr/>
                        <wps:spPr bwMode="auto">
                          <a:xfrm>
                            <a:off x="6275070" y="4509770"/>
                            <a:ext cx="635" cy="19716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6275070" y="4509770"/>
                            <a:ext cx="12065" cy="19716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204"/>
                        <wps:cNvCnPr/>
                        <wps:spPr bwMode="auto">
                          <a:xfrm>
                            <a:off x="485775" y="6668770"/>
                            <a:ext cx="635" cy="299847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485775" y="6668770"/>
                            <a:ext cx="12700" cy="29984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206"/>
                        <wps:cNvCnPr/>
                        <wps:spPr bwMode="auto">
                          <a:xfrm>
                            <a:off x="1191895" y="6680835"/>
                            <a:ext cx="635" cy="29864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1191895" y="6680835"/>
                            <a:ext cx="12700" cy="2986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208"/>
                        <wps:cNvCnPr/>
                        <wps:spPr bwMode="auto">
                          <a:xfrm>
                            <a:off x="4381500" y="975995"/>
                            <a:ext cx="635" cy="85217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4381500" y="975995"/>
                            <a:ext cx="1270" cy="8521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210"/>
                        <wps:cNvCnPr/>
                        <wps:spPr bwMode="auto">
                          <a:xfrm>
                            <a:off x="5170805" y="975995"/>
                            <a:ext cx="635" cy="153606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5170805" y="975995"/>
                            <a:ext cx="12700" cy="1536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5259070" y="970280"/>
                            <a:ext cx="1270" cy="13468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213"/>
                        <wps:cNvCnPr/>
                        <wps:spPr bwMode="auto">
                          <a:xfrm>
                            <a:off x="6275070" y="6680835"/>
                            <a:ext cx="635" cy="29864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6275070" y="6680835"/>
                            <a:ext cx="12065" cy="2986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215"/>
                        <wps:cNvCnPr/>
                        <wps:spPr bwMode="auto">
                          <a:xfrm>
                            <a:off x="847725" y="4509770"/>
                            <a:ext cx="635" cy="19716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847725" y="4509770"/>
                            <a:ext cx="12065" cy="19716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217"/>
                        <wps:cNvCnPr/>
                        <wps:spPr bwMode="auto">
                          <a:xfrm>
                            <a:off x="2783205" y="6680835"/>
                            <a:ext cx="635" cy="140843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2783205" y="6680835"/>
                            <a:ext cx="12700" cy="1408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219"/>
                        <wps:cNvCnPr/>
                        <wps:spPr bwMode="auto">
                          <a:xfrm>
                            <a:off x="1204595" y="1186180"/>
                            <a:ext cx="396621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1204595" y="1186180"/>
                            <a:ext cx="3966210" cy="12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221"/>
                        <wps:cNvCnPr/>
                        <wps:spPr bwMode="auto">
                          <a:xfrm>
                            <a:off x="498475" y="1828165"/>
                            <a:ext cx="468503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498475" y="1816100"/>
                            <a:ext cx="4685030" cy="12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5260340" y="2315210"/>
                            <a:ext cx="1022350" cy="19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Line 224"/>
                        <wps:cNvCnPr/>
                        <wps:spPr bwMode="auto">
                          <a:xfrm>
                            <a:off x="498475" y="2499995"/>
                            <a:ext cx="578866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498475" y="2499995"/>
                            <a:ext cx="5788660" cy="12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Line 226"/>
                        <wps:cNvCnPr/>
                        <wps:spPr bwMode="auto">
                          <a:xfrm>
                            <a:off x="1204595" y="2747010"/>
                            <a:ext cx="507047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1204595" y="2747010"/>
                            <a:ext cx="5070475" cy="12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228"/>
                        <wps:cNvCnPr/>
                        <wps:spPr bwMode="auto">
                          <a:xfrm>
                            <a:off x="498475" y="3575050"/>
                            <a:ext cx="578866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229"/>
                        <wps:cNvCnPr/>
                        <wps:spPr bwMode="auto">
                          <a:xfrm>
                            <a:off x="1204595" y="3763645"/>
                            <a:ext cx="507047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230"/>
                        <wps:cNvCnPr/>
                        <wps:spPr bwMode="auto">
                          <a:xfrm>
                            <a:off x="498475" y="4266565"/>
                            <a:ext cx="578866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498475" y="4266565"/>
                            <a:ext cx="5788660" cy="11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Line 232"/>
                        <wps:cNvCnPr/>
                        <wps:spPr bwMode="auto">
                          <a:xfrm>
                            <a:off x="498475" y="4498340"/>
                            <a:ext cx="578866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498475" y="4498340"/>
                            <a:ext cx="5788660" cy="11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234"/>
                        <wps:cNvCnPr/>
                        <wps:spPr bwMode="auto">
                          <a:xfrm>
                            <a:off x="1204595" y="4779645"/>
                            <a:ext cx="508254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1204595" y="4779645"/>
                            <a:ext cx="5082540" cy="12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Line 236"/>
                        <wps:cNvCnPr/>
                        <wps:spPr bwMode="auto">
                          <a:xfrm>
                            <a:off x="1204595" y="5061585"/>
                            <a:ext cx="508254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1204595" y="5061585"/>
                            <a:ext cx="5082540" cy="11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Line 238"/>
                        <wps:cNvCnPr/>
                        <wps:spPr bwMode="auto">
                          <a:xfrm>
                            <a:off x="1204595" y="5342890"/>
                            <a:ext cx="508254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1204595" y="5342890"/>
                            <a:ext cx="5082540" cy="12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Line 240"/>
                        <wps:cNvCnPr/>
                        <wps:spPr bwMode="auto">
                          <a:xfrm>
                            <a:off x="1204595" y="5624830"/>
                            <a:ext cx="508254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1204595" y="5624830"/>
                            <a:ext cx="5082540" cy="11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Line 242"/>
                        <wps:cNvCnPr/>
                        <wps:spPr bwMode="auto">
                          <a:xfrm>
                            <a:off x="1204595" y="5906135"/>
                            <a:ext cx="508254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1204595" y="5906135"/>
                            <a:ext cx="5082540" cy="12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Line 244"/>
                        <wps:cNvCnPr/>
                        <wps:spPr bwMode="auto">
                          <a:xfrm>
                            <a:off x="1204595" y="6188075"/>
                            <a:ext cx="508254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1204595" y="6188075"/>
                            <a:ext cx="5082540" cy="11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Line 246"/>
                        <wps:cNvCnPr/>
                        <wps:spPr bwMode="auto">
                          <a:xfrm>
                            <a:off x="498475" y="6469380"/>
                            <a:ext cx="578866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498475" y="6469380"/>
                            <a:ext cx="5788660" cy="12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Line 248"/>
                        <wps:cNvCnPr/>
                        <wps:spPr bwMode="auto">
                          <a:xfrm>
                            <a:off x="498475" y="6668770"/>
                            <a:ext cx="578866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498475" y="6668770"/>
                            <a:ext cx="5788660" cy="12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Line 250"/>
                        <wps:cNvCnPr/>
                        <wps:spPr bwMode="auto">
                          <a:xfrm>
                            <a:off x="1204595" y="6950710"/>
                            <a:ext cx="508254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1204595" y="6950710"/>
                            <a:ext cx="5082540" cy="11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Line 252"/>
                        <wps:cNvCnPr/>
                        <wps:spPr bwMode="auto">
                          <a:xfrm>
                            <a:off x="1204595" y="7232650"/>
                            <a:ext cx="508254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1204595" y="7232650"/>
                            <a:ext cx="5082540" cy="11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254"/>
                        <wps:cNvCnPr/>
                        <wps:spPr bwMode="auto">
                          <a:xfrm>
                            <a:off x="1204595" y="7513955"/>
                            <a:ext cx="508254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204595" y="7513955"/>
                            <a:ext cx="5082540" cy="12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Line 256"/>
                        <wps:cNvCnPr/>
                        <wps:spPr bwMode="auto">
                          <a:xfrm>
                            <a:off x="1204595" y="7795895"/>
                            <a:ext cx="508254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1204595" y="7795895"/>
                            <a:ext cx="5082540" cy="11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Line 258"/>
                        <wps:cNvCnPr/>
                        <wps:spPr bwMode="auto">
                          <a:xfrm>
                            <a:off x="498475" y="8077200"/>
                            <a:ext cx="578866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498475" y="8077200"/>
                            <a:ext cx="5788660" cy="12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Line 260"/>
                        <wps:cNvCnPr/>
                        <wps:spPr bwMode="auto">
                          <a:xfrm>
                            <a:off x="498475" y="9655810"/>
                            <a:ext cx="578866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498475" y="9655810"/>
                            <a:ext cx="5788660" cy="11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5242560" y="962025"/>
                            <a:ext cx="1091565" cy="1438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5631" w:rsidRDefault="00DF5631" w:rsidP="00DF563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DF5631" w:rsidRDefault="00DF5631" w:rsidP="00DF5631">
                              <w:pPr>
                                <w:ind w:left="150" w:hangingChars="100" w:hanging="15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2E436A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＊写真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（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4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㎝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×3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㎝）</w:t>
                              </w:r>
                            </w:p>
                            <w:p w:rsidR="00DF5631" w:rsidRPr="002E436A" w:rsidRDefault="00DF5631" w:rsidP="00DF5631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E436A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の裏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に氏名を記入し、</w:t>
                              </w:r>
                              <w:r w:rsidRPr="002E436A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全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面</w:t>
                              </w:r>
                              <w:r w:rsidRPr="002E436A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にのりをつけて貼ってください。</w:t>
                              </w:r>
                            </w:p>
                            <w:p w:rsidR="00DF5631" w:rsidRPr="00143DA1" w:rsidRDefault="00DF5631" w:rsidP="00DF563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7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485775" y="9652635"/>
                            <a:ext cx="576135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5631" w:rsidRPr="002E1468" w:rsidRDefault="00DF5631" w:rsidP="00DF5631">
                              <w:pPr>
                                <w:spacing w:before="100" w:line="240" w:lineRule="exact"/>
                                <w:ind w:left="180" w:right="197" w:hangingChars="95" w:hanging="180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607060" y="8218805"/>
                            <a:ext cx="488950" cy="139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5631" w:rsidRDefault="00DF5631" w:rsidP="00DF5631">
                              <w:pPr>
                                <w:spacing w:line="26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志望の動機・特技・</w:t>
                              </w:r>
                            </w:p>
                            <w:p w:rsidR="00DF5631" w:rsidRDefault="00DF5631" w:rsidP="00DF5631">
                              <w:pPr>
                                <w:spacing w:line="260" w:lineRule="exact"/>
                                <w:ind w:firstLineChars="299" w:firstLine="627"/>
                              </w:pPr>
                              <w:r>
                                <w:rPr>
                                  <w:rFonts w:hint="eastAsia"/>
                                </w:rPr>
                                <w:t>その他活動など</w:t>
                              </w:r>
                            </w:p>
                          </w:txbxContent>
                        </wps:txbx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9" name="Text Box 265"/>
                        <wps:cNvSpPr txBox="1">
                          <a:spLocks noChangeArrowheads="1"/>
                        </wps:cNvSpPr>
                        <wps:spPr bwMode="auto">
                          <a:xfrm>
                            <a:off x="2305050" y="3198495"/>
                            <a:ext cx="233426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5631" w:rsidRPr="008D4B16" w:rsidRDefault="00DF5631" w:rsidP="00DF5631">
                              <w:pPr>
                                <w:spacing w:before="40" w:line="260" w:lineRule="exact"/>
                                <w:rPr>
                                  <w:sz w:val="19"/>
                                  <w:szCs w:val="21"/>
                                </w:rPr>
                              </w:pPr>
                              <w:r w:rsidRPr="008D4B16">
                                <w:rPr>
                                  <w:rFonts w:hint="eastAsia"/>
                                  <w:sz w:val="19"/>
                                  <w:szCs w:val="21"/>
                                </w:rPr>
                                <w:t xml:space="preserve">電　　</w:t>
                              </w:r>
                              <w:r>
                                <w:rPr>
                                  <w:rFonts w:hint="eastAsia"/>
                                  <w:sz w:val="19"/>
                                  <w:szCs w:val="21"/>
                                </w:rPr>
                                <w:t xml:space="preserve">　</w:t>
                              </w:r>
                              <w:r w:rsidRPr="008D4B16">
                                <w:rPr>
                                  <w:rFonts w:hint="eastAsia"/>
                                  <w:sz w:val="19"/>
                                  <w:szCs w:val="21"/>
                                </w:rPr>
                                <w:t xml:space="preserve">話　　</w:t>
                              </w:r>
                              <w:r w:rsidRPr="008D4B16">
                                <w:rPr>
                                  <w:rFonts w:hint="eastAsia"/>
                                  <w:sz w:val="19"/>
                                  <w:szCs w:val="21"/>
                                </w:rPr>
                                <w:t xml:space="preserve"> </w:t>
                              </w:r>
                              <w:r w:rsidRPr="008D4B16">
                                <w:rPr>
                                  <w:rFonts w:hint="eastAsia"/>
                                  <w:sz w:val="19"/>
                                  <w:szCs w:val="21"/>
                                </w:rPr>
                                <w:t xml:space="preserve">　　</w:t>
                              </w:r>
                              <w:r>
                                <w:rPr>
                                  <w:rFonts w:hint="eastAsia"/>
                                  <w:sz w:val="19"/>
                                  <w:szCs w:val="21"/>
                                </w:rPr>
                                <w:t xml:space="preserve">　</w:t>
                              </w:r>
                              <w:r w:rsidRPr="000579E9">
                                <w:rPr>
                                  <w:rFonts w:hint="eastAsia"/>
                                  <w:w w:val="90"/>
                                  <w:sz w:val="19"/>
                                  <w:szCs w:val="21"/>
                                </w:rPr>
                                <w:t xml:space="preserve"> </w:t>
                              </w:r>
                              <w:r w:rsidRPr="000579E9">
                                <w:rPr>
                                  <w:rFonts w:hint="eastAsia"/>
                                  <w:w w:val="125"/>
                                  <w:sz w:val="19"/>
                                  <w:szCs w:val="21"/>
                                </w:rPr>
                                <w:t xml:space="preserve">　</w:t>
                              </w:r>
                              <w:r w:rsidRPr="000579E9">
                                <w:rPr>
                                  <w:rFonts w:hint="eastAsia"/>
                                  <w:w w:val="145"/>
                                  <w:sz w:val="19"/>
                                  <w:szCs w:val="21"/>
                                </w:rPr>
                                <w:t xml:space="preserve"> </w:t>
                              </w:r>
                              <w:r w:rsidRPr="008D4B16">
                                <w:rPr>
                                  <w:rFonts w:hint="eastAsia"/>
                                  <w:sz w:val="19"/>
                                  <w:szCs w:val="21"/>
                                </w:rPr>
                                <w:t xml:space="preserve">（　　　</w:t>
                              </w:r>
                              <w:r>
                                <w:rPr>
                                  <w:rFonts w:hint="eastAsia"/>
                                  <w:sz w:val="19"/>
                                  <w:szCs w:val="21"/>
                                </w:rPr>
                                <w:t xml:space="preserve">　　　　</w:t>
                              </w:r>
                              <w:r w:rsidRPr="008D4B16">
                                <w:rPr>
                                  <w:rFonts w:hint="eastAsia"/>
                                  <w:sz w:val="19"/>
                                  <w:szCs w:val="21"/>
                                </w:rPr>
                                <w:t xml:space="preserve">　）</w:t>
                              </w:r>
                            </w:p>
                            <w:p w:rsidR="00DF5631" w:rsidRPr="008D4B16" w:rsidRDefault="00DF5631" w:rsidP="00DF5631">
                              <w:pPr>
                                <w:spacing w:line="260" w:lineRule="exact"/>
                                <w:rPr>
                                  <w:sz w:val="19"/>
                                  <w:szCs w:val="21"/>
                                </w:rPr>
                              </w:pPr>
                              <w:r w:rsidRPr="008D4B16">
                                <w:rPr>
                                  <w:rFonts w:hint="eastAsia"/>
                                  <w:sz w:val="19"/>
                                  <w:szCs w:val="21"/>
                                </w:rPr>
                                <w:t>携帯電話</w:t>
                              </w:r>
                              <w:r w:rsidRPr="008D4B16">
                                <w:rPr>
                                  <w:rFonts w:hint="eastAsia"/>
                                  <w:position w:val="6"/>
                                  <w:sz w:val="19"/>
                                  <w:szCs w:val="21"/>
                                </w:rPr>
                                <w:t xml:space="preserve">　　　</w:t>
                              </w:r>
                              <w:r w:rsidRPr="008D4B16">
                                <w:rPr>
                                  <w:rFonts w:hint="eastAsia"/>
                                  <w:sz w:val="19"/>
                                  <w:szCs w:val="21"/>
                                </w:rPr>
                                <w:t xml:space="preserve">　</w:t>
                              </w:r>
                              <w:r w:rsidRPr="008D4B16">
                                <w:rPr>
                                  <w:rFonts w:hint="eastAsia"/>
                                  <w:w w:val="120"/>
                                  <w:sz w:val="19"/>
                                  <w:szCs w:val="21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w w:val="120"/>
                                  <w:sz w:val="19"/>
                                  <w:szCs w:val="21"/>
                                </w:rPr>
                                <w:t xml:space="preserve">　　　</w:t>
                              </w:r>
                              <w:r w:rsidRPr="008D4B16">
                                <w:rPr>
                                  <w:rFonts w:hint="eastAsia"/>
                                  <w:sz w:val="19"/>
                                  <w:szCs w:val="21"/>
                                </w:rPr>
                                <w:t xml:space="preserve">（　　　</w:t>
                              </w:r>
                              <w:r>
                                <w:rPr>
                                  <w:rFonts w:hint="eastAsia"/>
                                  <w:sz w:val="19"/>
                                  <w:szCs w:val="21"/>
                                </w:rPr>
                                <w:t xml:space="preserve">　　　　</w:t>
                              </w:r>
                              <w:r w:rsidRPr="008D4B16">
                                <w:rPr>
                                  <w:rFonts w:hint="eastAsia"/>
                                  <w:sz w:val="19"/>
                                  <w:szCs w:val="21"/>
                                </w:rPr>
                                <w:t xml:space="preserve">　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0" name="Text Box 266"/>
                        <wps:cNvSpPr txBox="1">
                          <a:spLocks noChangeArrowheads="1"/>
                        </wps:cNvSpPr>
                        <wps:spPr bwMode="auto">
                          <a:xfrm>
                            <a:off x="2305050" y="3952875"/>
                            <a:ext cx="2200275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5631" w:rsidRPr="008D4B16" w:rsidRDefault="00DF5631" w:rsidP="00DF5631">
                              <w:pPr>
                                <w:spacing w:before="240" w:line="200" w:lineRule="exact"/>
                                <w:rPr>
                                  <w:sz w:val="19"/>
                                  <w:szCs w:val="21"/>
                                </w:rPr>
                              </w:pPr>
                              <w:r w:rsidRPr="008D4B16">
                                <w:rPr>
                                  <w:rFonts w:hint="eastAsia"/>
                                  <w:sz w:val="19"/>
                                  <w:szCs w:val="21"/>
                                </w:rPr>
                                <w:t xml:space="preserve">電　　</w:t>
                              </w:r>
                              <w:r>
                                <w:rPr>
                                  <w:rFonts w:hint="eastAsia"/>
                                  <w:sz w:val="19"/>
                                  <w:szCs w:val="21"/>
                                </w:rPr>
                                <w:t xml:space="preserve">　</w:t>
                              </w:r>
                              <w:r w:rsidRPr="008D4B16">
                                <w:rPr>
                                  <w:rFonts w:hint="eastAsia"/>
                                  <w:sz w:val="19"/>
                                  <w:szCs w:val="21"/>
                                </w:rPr>
                                <w:t xml:space="preserve">話　　</w:t>
                              </w:r>
                              <w:r w:rsidRPr="008D4B16">
                                <w:rPr>
                                  <w:rFonts w:hint="eastAsia"/>
                                  <w:sz w:val="19"/>
                                  <w:szCs w:val="21"/>
                                </w:rPr>
                                <w:t xml:space="preserve"> </w:t>
                              </w:r>
                              <w:r w:rsidRPr="008D4B16">
                                <w:rPr>
                                  <w:rFonts w:hint="eastAsia"/>
                                  <w:sz w:val="19"/>
                                  <w:szCs w:val="21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sz w:val="19"/>
                                  <w:szCs w:val="21"/>
                                </w:rPr>
                                <w:t xml:space="preserve">　　　</w:t>
                              </w:r>
                              <w:r w:rsidRPr="008D4B16">
                                <w:rPr>
                                  <w:rFonts w:hint="eastAsia"/>
                                  <w:sz w:val="19"/>
                                  <w:szCs w:val="21"/>
                                </w:rPr>
                                <w:t xml:space="preserve">　</w:t>
                              </w:r>
                              <w:r w:rsidRPr="008D4B16">
                                <w:rPr>
                                  <w:rFonts w:hint="eastAsia"/>
                                  <w:w w:val="130"/>
                                  <w:sz w:val="19"/>
                                  <w:szCs w:val="21"/>
                                </w:rPr>
                                <w:t xml:space="preserve"> </w:t>
                              </w:r>
                              <w:r w:rsidRPr="008D4B16">
                                <w:rPr>
                                  <w:rFonts w:hint="eastAsia"/>
                                  <w:sz w:val="19"/>
                                  <w:szCs w:val="21"/>
                                </w:rPr>
                                <w:t xml:space="preserve">（　　　</w:t>
                              </w:r>
                              <w:r>
                                <w:rPr>
                                  <w:rFonts w:hint="eastAsia"/>
                                  <w:sz w:val="19"/>
                                  <w:szCs w:val="21"/>
                                </w:rPr>
                                <w:t xml:space="preserve">　　　　</w:t>
                              </w:r>
                              <w:r w:rsidRPr="008D4B16">
                                <w:rPr>
                                  <w:rFonts w:hint="eastAsia"/>
                                  <w:sz w:val="19"/>
                                  <w:szCs w:val="21"/>
                                </w:rPr>
                                <w:t xml:space="preserve">　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1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1339850" y="3575685"/>
                            <a:ext cx="48006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5631" w:rsidRPr="009F7D27" w:rsidRDefault="00DF5631" w:rsidP="00DF5631">
                              <w:pPr>
                                <w:rPr>
                                  <w:rFonts w:ascii="ＭＳ Ｐゴシック" w:hAnsi="ＭＳ Ｐゴシック"/>
                                  <w:sz w:val="23"/>
                                </w:rPr>
                              </w:pPr>
                              <w:r w:rsidRPr="009F7D27">
                                <w:rPr>
                                  <w:rFonts w:ascii="ＭＳ Ｐゴシック" w:hAnsi="ＭＳ Ｐゴシック" w:cs="ＭＳ Ｐ明朝" w:hint="eastAsia"/>
                                  <w:color w:val="000000"/>
                                  <w:sz w:val="18"/>
                                  <w:szCs w:val="16"/>
                                </w:rPr>
                                <w:t>フリガナ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Text Box 268"/>
                        <wps:cNvSpPr txBox="1">
                          <a:spLocks noChangeArrowheads="1"/>
                        </wps:cNvSpPr>
                        <wps:spPr bwMode="auto">
                          <a:xfrm>
                            <a:off x="485775" y="3764280"/>
                            <a:ext cx="848995" cy="56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5631" w:rsidRPr="009F7D27" w:rsidRDefault="00DF5631" w:rsidP="00DF5631">
                              <w:pPr>
                                <w:rPr>
                                  <w:sz w:val="19"/>
                                </w:rPr>
                              </w:pPr>
                              <w:r w:rsidRPr="009F7D27">
                                <w:rPr>
                                  <w:rFonts w:hint="eastAsia"/>
                                  <w:sz w:val="19"/>
                                </w:rPr>
                                <w:t>現住所以外</w:t>
                              </w:r>
                            </w:p>
                            <w:p w:rsidR="00DF5631" w:rsidRPr="009F7D27" w:rsidRDefault="00DF5631" w:rsidP="00DF5631">
                              <w:pPr>
                                <w:rPr>
                                  <w:sz w:val="19"/>
                                </w:rPr>
                              </w:pPr>
                              <w:r w:rsidRPr="009F7D27">
                                <w:rPr>
                                  <w:rFonts w:hint="eastAsia"/>
                                  <w:sz w:val="19"/>
                                </w:rPr>
                                <w:t>の連絡先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3" name="Text Box 269"/>
                        <wps:cNvSpPr txBox="1">
                          <a:spLocks noChangeArrowheads="1"/>
                        </wps:cNvSpPr>
                        <wps:spPr bwMode="auto">
                          <a:xfrm>
                            <a:off x="607060" y="6970395"/>
                            <a:ext cx="48514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5631" w:rsidRDefault="00DF5631" w:rsidP="00DF5631">
                              <w:pPr>
                                <w:spacing w:before="80"/>
                              </w:pPr>
                              <w:r>
                                <w:rPr>
                                  <w:rFonts w:hint="eastAsia"/>
                                </w:rPr>
                                <w:t>資　格　等</w:t>
                              </w:r>
                            </w:p>
                          </w:txbxContent>
                        </wps:txbx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4" name="Text Box 270"/>
                        <wps:cNvSpPr txBox="1">
                          <a:spLocks noChangeArrowheads="1"/>
                        </wps:cNvSpPr>
                        <wps:spPr bwMode="auto">
                          <a:xfrm>
                            <a:off x="849630" y="4895850"/>
                            <a:ext cx="363855" cy="1320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5631" w:rsidRDefault="00DF5631" w:rsidP="00DF5631">
                              <w:r>
                                <w:rPr>
                                  <w:rFonts w:hint="eastAsia"/>
                                </w:rPr>
                                <w:t>学　歴　・　職　歴</w:t>
                              </w:r>
                            </w:p>
                          </w:txbxContent>
                        </wps:txbx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5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485775" y="4895850"/>
                            <a:ext cx="363855" cy="1320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5631" w:rsidRDefault="00DF5631" w:rsidP="00DF5631">
                              <w:r>
                                <w:rPr>
                                  <w:rFonts w:hint="eastAsia"/>
                                </w:rPr>
                                <w:t>履　　　　　　　歴</w:t>
                              </w:r>
                            </w:p>
                          </w:txbxContent>
                        </wps:txbx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2CBDD" id="キャンバス 155" o:spid="_x0000_s1026" editas="canvas" style="position:absolute;left:0;text-align:left;margin-left:-38.25pt;margin-top:-60.1pt;width:554.05pt;height:801.3pt;z-index:-251657216" coordsize="70364,10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0364;height:101765;visibility:visible;mso-wrap-style:square">
                  <v:fill o:detectmouseclick="t"/>
                  <v:path o:connecttype="none"/>
                </v:shape>
                <v:rect id="Rectangle 157" o:spid="_x0000_s1028" style="position:absolute;left:45681;top:10185;width:4458;height:18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" filled="f" stroked="f">
                  <v:textbox inset="0,0,0,0">
                    <w:txbxContent>
                      <w:p w:rsidR="00DF5631" w:rsidRDefault="00DF5631" w:rsidP="00DF5631">
                        <w:r>
                          <w:rPr>
                            <w:rFonts w:ascii="ＭＳ Ｐゴシック" w:cs="ＭＳ Ｐゴシック" w:hint="eastAsia"/>
                            <w:color w:val="000000"/>
                          </w:rPr>
                          <w:t>性　　別</w:t>
                        </w:r>
                      </w:p>
                    </w:txbxContent>
                  </v:textbox>
                </v:rect>
                <v:rect id="Rectangle 158" o:spid="_x0000_s1029" style="position:absolute;left:8743;top:42900;width:3492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<v:textbox inset="0,0,0,0">
                    <w:txbxContent>
                      <w:p w:rsidR="00DF5631" w:rsidRPr="009F7D27" w:rsidRDefault="00DF5631" w:rsidP="00DF5631">
                        <w:r w:rsidRPr="009F7D27">
                          <w:rPr>
                            <w:rFonts w:ascii="ＭＳ Ｐ明朝" w:eastAsia="ＭＳ Ｐ明朝" w:cs="ＭＳ Ｐ明朝" w:hint="eastAsia"/>
                            <w:sz w:val="16"/>
                            <w:szCs w:val="16"/>
                          </w:rPr>
                          <w:t>（連絡先欄は、現住所以外に連絡を希望する場合のみ</w:t>
                        </w:r>
                        <w:r>
                          <w:rPr>
                            <w:rFonts w:ascii="ＭＳ Ｐ明朝" w:eastAsia="ＭＳ Ｐ明朝" w:cs="ＭＳ Ｐ明朝" w:hint="eastAsia"/>
                            <w:sz w:val="16"/>
                            <w:szCs w:val="16"/>
                          </w:rPr>
                          <w:t>、</w:t>
                        </w:r>
                        <w:r w:rsidRPr="009F7D27">
                          <w:rPr>
                            <w:rFonts w:ascii="ＭＳ Ｐ明朝" w:eastAsia="ＭＳ Ｐ明朝" w:cs="ＭＳ Ｐ明朝" w:hint="eastAsia"/>
                            <w:sz w:val="16"/>
                            <w:szCs w:val="16"/>
                          </w:rPr>
                          <w:t>記入してください）</w:t>
                        </w:r>
                      </w:p>
                    </w:txbxContent>
                  </v:textbox>
                </v:rect>
                <v:rect id="Rectangle 159" o:spid="_x0000_s1030" style="position:absolute;left:8743;top:64839;width:20371;height:2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" filled="f" stroked="f">
                  <v:textbox style="mso-fit-shape-to-text:t" inset="0,0,0,0">
                    <w:txbxContent>
                      <w:p w:rsidR="00DF5631" w:rsidRDefault="00DF5631" w:rsidP="00DF5631">
                        <w:r>
                          <w:rPr>
                            <w:rFonts w:ascii="ＭＳ Ｐ明朝" w:eastAsia="ＭＳ Ｐ明朝" w:cs="ＭＳ Ｐ明朝" w:hint="eastAsia"/>
                            <w:color w:val="000000"/>
                            <w:sz w:val="16"/>
                            <w:szCs w:val="16"/>
                          </w:rPr>
                          <w:t>(学歴記入の際、義務教育分は記入しなくてよい)</w:t>
                        </w:r>
                      </w:p>
                    </w:txbxContent>
                  </v:textbox>
                </v:rect>
                <v:rect id="Rectangle 160" o:spid="_x0000_s1031" style="position:absolute;left:26689;top:3695;width:14554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:rsidR="00DF5631" w:rsidRDefault="00DF5631" w:rsidP="00DF5631">
                        <w:r>
                          <w:rPr>
                            <w:rFonts w:ascii="ＭＳ Ｐゴシック" w:cs="ＭＳ Ｐゴシック" w:hint="eastAsia"/>
                            <w:color w:val="000000"/>
                            <w:sz w:val="30"/>
                            <w:szCs w:val="30"/>
                          </w:rPr>
                          <w:t>履　　 歴　　 書</w:t>
                        </w:r>
                      </w:p>
                    </w:txbxContent>
                  </v:textbox>
                </v:rect>
                <v:rect id="Rectangle 161" o:spid="_x0000_s1032" style="position:absolute;left:38087;top:8045;width:13817;height:18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" filled="f" stroked="f">
                  <v:textbox inset="0,0,0,0">
                    <w:txbxContent>
                      <w:p w:rsidR="00DF5631" w:rsidRDefault="00DF5631" w:rsidP="00DF5631">
                        <w:r>
                          <w:rPr>
                            <w:rFonts w:ascii="ＭＳ Ｐゴシック" w:cs="ＭＳ Ｐゴシック" w:hint="eastAsia"/>
                            <w:color w:val="000000"/>
                          </w:rPr>
                          <w:t>年　　　　月　　　　日現在</w:t>
                        </w:r>
                      </w:p>
                    </w:txbxContent>
                  </v:textbox>
                </v:rect>
                <v:rect id="Rectangle 162" o:spid="_x0000_s1033" style="position:absolute;left:39331;top:67500;width:12497;height:22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" filled="f" stroked="f">
                  <v:textbox inset="0,0,0,0">
                    <w:txbxContent>
                      <w:p w:rsidR="00DF5631" w:rsidRDefault="00DF5631" w:rsidP="00DF5631">
                        <w:r>
                          <w:rPr>
                            <w:rFonts w:ascii="ＭＳ Ｐゴシック" w:cs="ＭＳ Ｐゴシック" w:hint="eastAsia"/>
                            <w:color w:val="000000"/>
                          </w:rPr>
                          <w:t>資　格　等　の　名　称</w:t>
                        </w:r>
                      </w:p>
                    </w:txbxContent>
                  </v:textbox>
                </v:rect>
                <v:rect id="Rectangle 163" o:spid="_x0000_s1034" style="position:absolute;left:14998;top:67500;width:10236;height:22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" filled="f" stroked="f">
                  <v:textbox inset="0,0,0,0">
                    <w:txbxContent>
                      <w:p w:rsidR="00DF5631" w:rsidRDefault="00DF5631" w:rsidP="00DF5631">
                        <w:r>
                          <w:rPr>
                            <w:rFonts w:ascii="ＭＳ Ｐゴシック" w:cs="ＭＳ Ｐゴシック" w:hint="eastAsia"/>
                            <w:color w:val="000000"/>
                          </w:rPr>
                          <w:t>取　得　年　月　日</w:t>
                        </w:r>
                      </w:p>
                    </w:txbxContent>
                  </v:textbox>
                </v:rect>
                <v:rect id="Rectangle 164" o:spid="_x0000_s1035" style="position:absolute;left:13398;top:25723;width:4801;height:2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DF5631" w:rsidRPr="009F7D27" w:rsidRDefault="00DF5631" w:rsidP="00DF5631">
                        <w:pPr>
                          <w:rPr>
                            <w:rFonts w:ascii="ＭＳ Ｐゴシック" w:hAnsi="ＭＳ Ｐゴシック"/>
                            <w:sz w:val="23"/>
                          </w:rPr>
                        </w:pPr>
                        <w:r w:rsidRPr="009F7D27">
                          <w:rPr>
                            <w:rFonts w:ascii="ＭＳ Ｐゴシック" w:hAnsi="ＭＳ Ｐゴシック" w:cs="ＭＳ Ｐ明朝" w:hint="eastAsia"/>
                            <w:color w:val="000000"/>
                            <w:sz w:val="18"/>
                            <w:szCs w:val="16"/>
                          </w:rPr>
                          <w:t>フリガナ</w:t>
                        </w:r>
                      </w:p>
                    </w:txbxContent>
                  </v:textbox>
                </v:rect>
                <v:rect id="Rectangle 165" o:spid="_x0000_s1036" style="position:absolute;left:12217;top:28009;width:8992;height:20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  <v:textbox style="mso-fit-shape-to-text:t" inset="0,0,0,0">
                    <w:txbxContent>
                      <w:p w:rsidR="00DF5631" w:rsidRDefault="00DF5631" w:rsidP="00DF5631">
                        <w:r>
                          <w:rPr>
                            <w:rFonts w:ascii="ＭＳ Ｐゴシック" w:cs="ＭＳ Ｐゴシック" w:hint="eastAsia"/>
                            <w:color w:val="000000"/>
                          </w:rPr>
                          <w:t xml:space="preserve">　〒　　　　　　－　　　　　　</w:t>
                        </w:r>
                      </w:p>
                    </w:txbxContent>
                  </v:textbox>
                </v:rect>
                <v:rect id="Rectangle 166" o:spid="_x0000_s1037" style="position:absolute;left:12217;top:37642;width:8992;height:18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" filled="f" stroked="f">
                  <v:textbox inset="0,0,0,0">
                    <w:txbxContent>
                      <w:p w:rsidR="00DF5631" w:rsidRDefault="00DF5631" w:rsidP="00DF5631">
                        <w:r>
                          <w:rPr>
                            <w:rFonts w:ascii="ＭＳ Ｐゴシック" w:cs="ＭＳ Ｐゴシック" w:hint="eastAsia"/>
                            <w:color w:val="000000"/>
                          </w:rPr>
                          <w:t xml:space="preserve">　〒　　　　　　－　　　　　　</w:t>
                        </w:r>
                      </w:p>
                    </w:txbxContent>
                  </v:textbox>
                </v:rect>
                <v:rect id="Rectangle 167" o:spid="_x0000_s1038" style="position:absolute;left:7340;top:82810;width:857;height:20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:rsidR="00DF5631" w:rsidRDefault="00DF5631" w:rsidP="00DF5631">
                        <w:r>
                          <w:rPr>
                            <w:rFonts w:ascii="ＭＳ Ｐゴシック" w:cs="ＭＳ Ｐゴシック" w:hint="eastAsia"/>
                            <w:color w:val="000000"/>
                          </w:rPr>
                          <w:t xml:space="preserve">　</w:t>
                        </w:r>
                      </w:p>
                    </w:txbxContent>
                  </v:textbox>
                </v:rect>
                <v:rect id="Rectangle 168" o:spid="_x0000_s1039" style="position:absolute;left:7340;top:84175;width:857;height:20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:rsidR="00DF5631" w:rsidRDefault="00DF5631" w:rsidP="00DF5631">
                        <w:r>
                          <w:rPr>
                            <w:rFonts w:ascii="ＭＳ Ｐゴシック" w:cs="ＭＳ Ｐゴシック" w:hint="eastAsia"/>
                            <w:color w:val="000000"/>
                          </w:rPr>
                          <w:t xml:space="preserve">　</w:t>
                        </w:r>
                      </w:p>
                    </w:txbxContent>
                  </v:textbox>
                </v:rect>
                <v:rect id="Rectangle 169" o:spid="_x0000_s1040" style="position:absolute;left:13506;top:45789;width:13405;height:18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" filled="f" stroked="f">
                  <v:textbox inset="0,0,0,0">
                    <w:txbxContent>
                      <w:p w:rsidR="00DF5631" w:rsidRDefault="00DF5631" w:rsidP="00DF5631">
                        <w:r>
                          <w:rPr>
                            <w:rFonts w:ascii="ＭＳ Ｐゴシック" w:cs="ＭＳ Ｐゴシック" w:hint="eastAsia"/>
                            <w:color w:val="000000"/>
                          </w:rPr>
                          <w:t xml:space="preserve">　　　　　　年　　　　　　月</w:t>
                        </w:r>
                      </w:p>
                    </w:txbxContent>
                  </v:textbox>
                </v:rect>
                <v:rect id="Rectangle 170" o:spid="_x0000_s1041" style="position:absolute;left:8064;top:71767;width:857;height:20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:rsidR="00DF5631" w:rsidRDefault="00DF5631" w:rsidP="00DF5631">
                        <w:r>
                          <w:rPr>
                            <w:rFonts w:ascii="ＭＳ Ｐゴシック" w:cs="ＭＳ Ｐゴシック" w:hint="eastAsia"/>
                            <w:color w:val="000000"/>
                          </w:rPr>
                          <w:t xml:space="preserve">　</w:t>
                        </w:r>
                      </w:p>
                    </w:txbxContent>
                  </v:textbox>
                </v:rect>
                <v:rect id="Rectangle 171" o:spid="_x0000_s1042" style="position:absolute;left:6350;top:51511;width:857;height:20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:rsidR="00DF5631" w:rsidRDefault="00DF5631" w:rsidP="00DF5631">
                        <w:r>
                          <w:rPr>
                            <w:rFonts w:ascii="ＭＳ Ｐゴシック" w:cs="ＭＳ Ｐゴシック" w:hint="eastAsia"/>
                            <w:color w:val="000000"/>
                          </w:rPr>
                          <w:t xml:space="preserve">　</w:t>
                        </w:r>
                      </w:p>
                    </w:txbxContent>
                  </v:textbox>
                </v:rect>
                <v:rect id="Rectangle 172" o:spid="_x0000_s1043" style="position:absolute;left:6350;top:52870;width:857;height:20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:rsidR="00DF5631" w:rsidRDefault="00DF5631" w:rsidP="00DF5631">
                        <w:r>
                          <w:rPr>
                            <w:rFonts w:ascii="ＭＳ Ｐゴシック" w:cs="ＭＳ Ｐゴシック" w:hint="eastAsia"/>
                            <w:color w:val="000000"/>
                          </w:rPr>
                          <w:t xml:space="preserve">　</w:t>
                        </w:r>
                      </w:p>
                    </w:txbxContent>
                  </v:textbox>
                </v:rect>
                <v:rect id="Rectangle 173" o:spid="_x0000_s1044" style="position:absolute;left:6350;top:54235;width:857;height:20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:rsidR="00DF5631" w:rsidRDefault="00DF5631" w:rsidP="00DF5631">
                        <w:r>
                          <w:rPr>
                            <w:rFonts w:ascii="ＭＳ Ｐゴシック" w:cs="ＭＳ Ｐゴシック" w:hint="eastAsia"/>
                            <w:color w:val="000000"/>
                          </w:rPr>
                          <w:t xml:space="preserve">　</w:t>
                        </w:r>
                      </w:p>
                    </w:txbxContent>
                  </v:textbox>
                </v:rect>
                <v:rect id="Rectangle 174" o:spid="_x0000_s1045" style="position:absolute;left:6350;top:55600;width:857;height:20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:rsidR="00DF5631" w:rsidRDefault="00DF5631" w:rsidP="00DF5631">
                        <w:r>
                          <w:rPr>
                            <w:rFonts w:ascii="ＭＳ Ｐゴシック" w:cs="ＭＳ Ｐゴシック" w:hint="eastAsia"/>
                            <w:color w:val="000000"/>
                          </w:rPr>
                          <w:t xml:space="preserve">　</w:t>
                        </w:r>
                      </w:p>
                    </w:txbxContent>
                  </v:textbox>
                </v:rect>
                <v:rect id="Rectangle 175" o:spid="_x0000_s1046" style="position:absolute;left:6350;top:56965;width:857;height:20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:rsidR="00DF5631" w:rsidRDefault="00DF5631" w:rsidP="00DF5631">
                        <w:r>
                          <w:rPr>
                            <w:rFonts w:ascii="ＭＳ Ｐゴシック" w:cs="ＭＳ Ｐゴシック" w:hint="eastAsia"/>
                            <w:color w:val="000000"/>
                          </w:rPr>
                          <w:t xml:space="preserve">　</w:t>
                        </w:r>
                      </w:p>
                    </w:txbxContent>
                  </v:textbox>
                </v:rect>
                <v:rect id="Rectangle 176" o:spid="_x0000_s1047" style="position:absolute;left:9874;top:52870;width:857;height:20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:rsidR="00DF5631" w:rsidRDefault="00DF5631" w:rsidP="00DF5631">
                        <w:r>
                          <w:rPr>
                            <w:rFonts w:ascii="ＭＳ Ｐゴシック" w:cs="ＭＳ Ｐゴシック" w:hint="eastAsia"/>
                            <w:color w:val="000000"/>
                          </w:rPr>
                          <w:t xml:space="preserve">　</w:t>
                        </w:r>
                      </w:p>
                    </w:txbxContent>
                  </v:textbox>
                </v:rect>
                <v:rect id="Rectangle 177" o:spid="_x0000_s1048" style="position:absolute;left:9874;top:55600;width:857;height:20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:rsidR="00DF5631" w:rsidRDefault="00DF5631" w:rsidP="00DF5631">
                        <w:r>
                          <w:rPr>
                            <w:rFonts w:ascii="ＭＳ Ｐゴシック" w:cs="ＭＳ Ｐゴシック" w:hint="eastAsia"/>
                            <w:color w:val="000000"/>
                          </w:rPr>
                          <w:t xml:space="preserve">　</w:t>
                        </w:r>
                      </w:p>
                    </w:txbxContent>
                  </v:textbox>
                </v:rect>
                <v:rect id="Rectangle 178" o:spid="_x0000_s1049" style="position:absolute;left:9874;top:58331;width:857;height:20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:rsidR="00DF5631" w:rsidRDefault="00DF5631" w:rsidP="00DF5631">
                        <w:r>
                          <w:rPr>
                            <w:rFonts w:ascii="ＭＳ Ｐゴシック" w:cs="ＭＳ Ｐゴシック" w:hint="eastAsia"/>
                            <w:color w:val="000000"/>
                          </w:rPr>
                          <w:t xml:space="preserve">　</w:t>
                        </w:r>
                      </w:p>
                    </w:txbxContent>
                  </v:textbox>
                </v:rect>
                <v:rect id="Rectangle 179" o:spid="_x0000_s1050" style="position:absolute;left:5676;top:29210;width:5785;height:27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" filled="f" stroked="f">
                  <v:textbox inset="0,0,0,0">
                    <w:txbxContent>
                      <w:p w:rsidR="00DF5631" w:rsidRDefault="00DF5631" w:rsidP="00DF5631">
                        <w:r>
                          <w:rPr>
                            <w:rFonts w:ascii="ＭＳ Ｐゴシック" w:cs="ＭＳ Ｐゴシック" w:hint="eastAsia"/>
                            <w:color w:val="000000"/>
                          </w:rPr>
                          <w:t>現　住　所</w:t>
                        </w:r>
                      </w:p>
                    </w:txbxContent>
                  </v:textbox>
                </v:rect>
                <v:rect id="Rectangle 180" o:spid="_x0000_s1051" style="position:absolute;left:6337;top:14439;width:4458;height:20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:rsidR="00DF5631" w:rsidRDefault="00DF5631" w:rsidP="00DF5631">
                        <w:r>
                          <w:rPr>
                            <w:rFonts w:ascii="ＭＳ Ｐゴシック" w:cs="ＭＳ Ｐゴシック" w:hint="eastAsia"/>
                            <w:color w:val="000000"/>
                          </w:rPr>
                          <w:t>氏　　名</w:t>
                        </w:r>
                      </w:p>
                    </w:txbxContent>
                  </v:textbox>
                </v:rect>
                <v:rect id="Rectangle 181" o:spid="_x0000_s1052" style="position:absolute;left:15773;top:20091;width:34639;height:2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" filled="f" stroked="f">
                  <v:textbox style="mso-fit-shape-to-text:t" inset="0,0,0,0">
                    <w:txbxContent>
                      <w:p w:rsidR="00DF5631" w:rsidRDefault="00DF5631" w:rsidP="00DF5631">
                        <w:r>
                          <w:rPr>
                            <w:rFonts w:ascii="ＭＳ Ｐゴシック" w:cs="ＭＳ Ｐゴシック" w:hint="eastAsia"/>
                            <w:color w:val="000000"/>
                          </w:rPr>
                          <w:t>昭和  ・  平成　　　　　　　　年　　　　　　月　　　　　　日　生</w:t>
                        </w:r>
                      </w:p>
                    </w:txbxContent>
                  </v:textbox>
                </v:rect>
                <v:rect id="Rectangle 182" o:spid="_x0000_s1053" style="position:absolute;left:35071;top:23450;width:8032;height:18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" filled="f" stroked="f">
                  <v:textbox inset="0,0,0,0">
                    <w:txbxContent>
                      <w:p w:rsidR="00DF5631" w:rsidRDefault="00DF5631" w:rsidP="00DF5631">
                        <w:r>
                          <w:rPr>
                            <w:rFonts w:ascii="ＭＳ Ｐゴシック" w:cs="ＭＳ Ｐゴシック" w:hint="eastAsia"/>
                            <w:color w:val="000000"/>
                          </w:rPr>
                          <w:t xml:space="preserve">（　　　　　　歳）　　　　　　　　　　</w:t>
                        </w:r>
                      </w:p>
                    </w:txbxContent>
                  </v:textbox>
                </v:rect>
                <v:rect id="Rectangle 183" o:spid="_x0000_s1054" style="position:absolute;left:6210;top:9353;width:4712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" filled="f" stroked="f">
                  <v:textbox style="mso-fit-shape-to-text:t" inset="0,0,0,0">
                    <w:txbxContent>
                      <w:p w:rsidR="00DF5631" w:rsidRPr="009F7D27" w:rsidRDefault="00DF5631" w:rsidP="00DF5631">
                        <w:pPr>
                          <w:spacing w:before="80"/>
                          <w:jc w:val="center"/>
                          <w:rPr>
                            <w:rFonts w:ascii="ＭＳ Ｐゴシック" w:hAnsi="ＭＳ Ｐゴシック"/>
                            <w:sz w:val="23"/>
                          </w:rPr>
                        </w:pPr>
                        <w:r w:rsidRPr="009F7D27">
                          <w:rPr>
                            <w:rFonts w:ascii="ＭＳ Ｐゴシック" w:hAnsi="ＭＳ Ｐゴシック" w:cs="ＭＳ Ｐ明朝" w:hint="eastAsia"/>
                            <w:color w:val="000000"/>
                            <w:sz w:val="18"/>
                            <w:szCs w:val="16"/>
                          </w:rPr>
                          <w:t>フリガナ</w:t>
                        </w:r>
                      </w:p>
                    </w:txbxContent>
                  </v:textbox>
                </v:rect>
                <v:rect id="Rectangle 184" o:spid="_x0000_s1055" style="position:absolute;left:5892;top:21043;width:5328;height:20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:rsidR="00DF5631" w:rsidRDefault="00DF5631" w:rsidP="00DF5631">
                        <w:r>
                          <w:rPr>
                            <w:rFonts w:ascii="ＭＳ Ｐゴシック" w:cs="ＭＳ Ｐゴシック" w:hint="eastAsia"/>
                            <w:color w:val="000000"/>
                          </w:rPr>
                          <w:t>生年月日</w:t>
                        </w:r>
                      </w:p>
                    </w:txbxContent>
                  </v:textbox>
                </v:rect>
                <v:line id="Line 185" o:spid="_x0000_s1056" style="position:absolute;visibility:visible;mso-wrap-style:square" from="4984,9645" to="51835,9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" strokeweight="0"/>
                <v:rect id="Rectangle 186" o:spid="_x0000_s1057" style="position:absolute;left:4984;top:9645;width:46851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nIC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XB+/xB8gZ3cAAAD//wMAUEsBAi0AFAAGAAgAAAAhANvh9svuAAAAhQEAABMAAAAAAAAAAAAA&#10;AAAAAAAAAFtDb250ZW50X1R5cGVzXS54bWxQSwECLQAUAAYACAAAACEAWvQsW78AAAAVAQAACwAA&#10;AAAAAAAAAAAAAAAfAQAAX3JlbHMvLnJlbHNQSwECLQAUAAYACAAAACEA4hpyAsMAAADbAAAADwAA&#10;AAAAAAAAAAAAAAAHAgAAZHJzL2Rvd25yZXYueG1sUEsFBgAAAAADAAMAtwAAAPcCAAAAAA==&#10;" fillcolor="black" stroked="f"/>
                <v:line id="Line 187" o:spid="_x0000_s1058" style="position:absolute;visibility:visible;mso-wrap-style:square" from="4984,11861" to="11918,11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" strokeweight="0"/>
                <v:rect id="Rectangle 188" o:spid="_x0000_s1059" style="position:absolute;left:4984;top:11861;width:6934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Enu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" fillcolor="black" stroked="f"/>
                <v:rect id="Rectangle 189" o:spid="_x0000_s1060" style="position:absolute;left:62807;top:9715;width:19;height:13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" fillcolor="black" stroked="f"/>
                <v:line id="Line 190" o:spid="_x0000_s1061" style="position:absolute;visibility:visible;mso-wrap-style:square" from="4857,9645" to="4864,42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" strokeweight="0"/>
                <v:rect id="Rectangle 191" o:spid="_x0000_s1062" style="position:absolute;left:4857;top:9645;width:127;height:33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" fillcolor="black" stroked="f"/>
                <v:line id="Line 192" o:spid="_x0000_s1063" style="position:absolute;visibility:visible;mso-wrap-style:square" from="11918,9759" to="11925,42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" strokeweight="0"/>
                <v:rect id="Rectangle 193" o:spid="_x0000_s1064" style="position:absolute;left:11918;top:9759;width:127;height:33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" fillcolor="black" stroked="f"/>
                <v:line id="Line 194" o:spid="_x0000_s1065" style="position:absolute;visibility:visible;mso-wrap-style:square" from="62750,25120" to="62757,42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" strokeweight="0"/>
                <v:rect id="Rectangle 195" o:spid="_x0000_s1066" style="position:absolute;left:62750;top:25120;width:121;height:17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" fillcolor="black" stroked="f"/>
                <v:line id="Line 196" o:spid="_x0000_s1067" style="position:absolute;visibility:visible;mso-wrap-style:square" from="4857,44983" to="4864,64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" strokeweight="0"/>
                <v:rect id="Rectangle 197" o:spid="_x0000_s1068" style="position:absolute;left:4857;top:44983;width:127;height:19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" fillcolor="black" stroked="f"/>
                <v:line id="Line 198" o:spid="_x0000_s1069" style="position:absolute;visibility:visible;mso-wrap-style:square" from="11918,45097" to="11925,64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" strokeweight="0"/>
                <v:rect id="Rectangle 199" o:spid="_x0000_s1070" style="position:absolute;left:11918;top:45097;width:127;height:19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p8I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aAi3L/EHyNkVAAD//wMAUEsBAi0AFAAGAAgAAAAhANvh9svuAAAAhQEAABMAAAAAAAAA&#10;AAAAAAAAAAAAAFtDb250ZW50X1R5cGVzXS54bWxQSwECLQAUAAYACAAAACEAWvQsW78AAAAVAQAA&#10;CwAAAAAAAAAAAAAAAAAfAQAAX3JlbHMvLnJlbHNQSwECLQAUAAYACAAAACEASs6fCMYAAADbAAAA&#10;DwAAAAAAAAAAAAAAAAAHAgAAZHJzL2Rvd25yZXYueG1sUEsFBgAAAAADAAMAtwAAAPoCAAAAAA==&#10;" fillcolor="black" stroked="f"/>
                <v:line id="Line 200" o:spid="_x0000_s1071" style="position:absolute;visibility:visible;mso-wrap-style:square" from="27832,45097" to="27838,64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" strokeweight="0"/>
                <v:rect id="Rectangle 201" o:spid="_x0000_s1072" style="position:absolute;left:27832;top:45097;width:127;height:19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" fillcolor="black" stroked="f"/>
                <v:line id="Line 202" o:spid="_x0000_s1073" style="position:absolute;visibility:visible;mso-wrap-style:square" from="62750,45097" to="62757,64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" strokeweight="0"/>
                <v:rect id="Rectangle 203" o:spid="_x0000_s1074" style="position:absolute;left:62750;top:45097;width:121;height:19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" fillcolor="black" stroked="f"/>
                <v:line id="Line 204" o:spid="_x0000_s1075" style="position:absolute;visibility:visible;mso-wrap-style:square" from="4857,66687" to="4864,96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" strokeweight="0"/>
                <v:rect id="Rectangle 205" o:spid="_x0000_s1076" style="position:absolute;left:4857;top:66687;width:127;height:29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" fillcolor="black" stroked="f"/>
                <v:line id="Line 206" o:spid="_x0000_s1077" style="position:absolute;visibility:visible;mso-wrap-style:square" from="11918,66808" to="11925,96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" strokeweight="0"/>
                <v:rect id="Rectangle 207" o:spid="_x0000_s1078" style="position:absolute;left:11918;top:66808;width:127;height:29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" fillcolor="black" stroked="f"/>
                <v:line id="Line 208" o:spid="_x0000_s1079" style="position:absolute;visibility:visible;mso-wrap-style:square" from="43815,9759" to="43821,18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" strokeweight="0"/>
                <v:rect id="Rectangle 209" o:spid="_x0000_s1080" style="position:absolute;left:43815;top:9759;width:12;height:8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" fillcolor="black" stroked="f"/>
                <v:line id="Line 210" o:spid="_x0000_s1081" style="position:absolute;visibility:visible;mso-wrap-style:square" from="51708,9759" to="51714,25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" strokeweight="0"/>
                <v:rect id="Rectangle 211" o:spid="_x0000_s1082" style="position:absolute;left:51708;top:9759;width:127;height:15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" fillcolor="black" stroked="f"/>
                <v:rect id="Rectangle 212" o:spid="_x0000_s1083" style="position:absolute;left:52590;top:9702;width:13;height:13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KpN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" fillcolor="black" stroked="f"/>
                <v:line id="Line 213" o:spid="_x0000_s1084" style="position:absolute;visibility:visible;mso-wrap-style:square" from="62750,66808" to="62757,96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" strokeweight="0"/>
                <v:rect id="Rectangle 214" o:spid="_x0000_s1085" style="position:absolute;left:62750;top:66808;width:121;height:29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" fillcolor="black" stroked="f"/>
                <v:line id="Line 215" o:spid="_x0000_s1086" style="position:absolute;visibility:visible;mso-wrap-style:square" from="8477,45097" to="8483,64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" strokeweight="0"/>
                <v:rect id="Rectangle 216" o:spid="_x0000_s1087" style="position:absolute;left:8477;top:45097;width:120;height:19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" fillcolor="black" stroked="f"/>
                <v:line id="Line 217" o:spid="_x0000_s1088" style="position:absolute;visibility:visible;mso-wrap-style:square" from="27832,66808" to="27838,80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" strokeweight="0"/>
                <v:rect id="Rectangle 218" o:spid="_x0000_s1089" style="position:absolute;left:27832;top:66808;width:127;height:14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2bz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VMUvj9En+AzO8AAAD//wMAUEsBAi0AFAAGAAgAAAAhANvh9svuAAAAhQEAABMAAAAAAAAA&#10;AAAAAAAAAAAAAFtDb250ZW50X1R5cGVzXS54bWxQSwECLQAUAAYACAAAACEAWvQsW78AAAAVAQAA&#10;CwAAAAAAAAAAAAAAAAAfAQAAX3JlbHMvLnJlbHNQSwECLQAUAAYACAAAACEAbjdm88YAAADbAAAA&#10;DwAAAAAAAAAAAAAAAAAHAgAAZHJzL2Rvd25yZXYueG1sUEsFBgAAAAADAAMAtwAAAPoCAAAAAA==&#10;" fillcolor="black" stroked="f"/>
                <v:line id="Line 219" o:spid="_x0000_s1090" style="position:absolute;visibility:visible;mso-wrap-style:square" from="12045,11861" to="51708,11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" strokeweight="0"/>
                <v:rect id="Rectangle 220" o:spid="_x0000_s1091" style="position:absolute;left:12045;top:11861;width:39663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lsc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" fillcolor="black" stroked="f"/>
                <v:line id="Line 221" o:spid="_x0000_s1092" style="position:absolute;visibility:visible;mso-wrap-style:square" from="4984,18281" to="51835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" strokeweight="0"/>
                <v:rect id="Rectangle 222" o:spid="_x0000_s1093" style="position:absolute;left:4984;top:18161;width:46851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" fillcolor="black" stroked="f"/>
                <v:rect id="Rectangle 223" o:spid="_x0000_s1094" style="position:absolute;left:52603;top:23152;width:10223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" fillcolor="black" stroked="f"/>
                <v:line id="Line 224" o:spid="_x0000_s1095" style="position:absolute;visibility:visible;mso-wrap-style:square" from="4984,24999" to="62871,25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" strokeweight="0"/>
                <v:rect id="Rectangle 225" o:spid="_x0000_s1096" style="position:absolute;left:4984;top:24999;width:57887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/SC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" fillcolor="black" stroked="f"/>
                <v:line id="Line 226" o:spid="_x0000_s1097" style="position:absolute;visibility:visible;mso-wrap-style:square" from="12045,27470" to="62750,27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" strokeweight="0"/>
                <v:rect id="Rectangle 227" o:spid="_x0000_s1098" style="position:absolute;left:12045;top:27470;width:50705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" fillcolor="black" stroked="f"/>
                <v:line id="Line 228" o:spid="_x0000_s1099" style="position:absolute;visibility:visible;mso-wrap-style:square" from="4984,35750" to="62871,35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" strokeweight="0"/>
                <v:line id="Line 229" o:spid="_x0000_s1100" style="position:absolute;visibility:visible;mso-wrap-style:square" from="12045,37636" to="62750,37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" strokeweight="0"/>
                <v:line id="Line 230" o:spid="_x0000_s1101" style="position:absolute;visibility:visible;mso-wrap-style:square" from="4984,42665" to="62871,42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" strokeweight="0"/>
                <v:rect id="Rectangle 231" o:spid="_x0000_s1102" style="position:absolute;left:4984;top:42665;width:57887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" fillcolor="black" stroked="f"/>
                <v:line id="Line 232" o:spid="_x0000_s1103" style="position:absolute;visibility:visible;mso-wrap-style:square" from="4984,44983" to="62871,44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" strokeweight="0"/>
                <v:rect id="Rectangle 233" o:spid="_x0000_s1104" style="position:absolute;left:4984;top:44983;width:57887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" fillcolor="black" stroked="f"/>
                <v:line id="Line 234" o:spid="_x0000_s1105" style="position:absolute;visibility:visible;mso-wrap-style:square" from="12045,47796" to="62871,478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" strokeweight="0"/>
                <v:rect id="Rectangle 235" o:spid="_x0000_s1106" style="position:absolute;left:12045;top:47796;width:50826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" fillcolor="black" stroked="f"/>
                <v:line id="Line 236" o:spid="_x0000_s1107" style="position:absolute;visibility:visible;mso-wrap-style:square" from="12045,50615" to="62871,50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" strokeweight="0"/>
                <v:rect id="Rectangle 237" o:spid="_x0000_s1108" style="position:absolute;left:12045;top:50615;width:50826;height: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" fillcolor="black" stroked="f"/>
                <v:line id="Line 238" o:spid="_x0000_s1109" style="position:absolute;visibility:visible;mso-wrap-style:square" from="12045,53428" to="62871,53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" strokeweight="0"/>
                <v:rect id="Rectangle 239" o:spid="_x0000_s1110" style="position:absolute;left:12045;top:53428;width:50826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" fillcolor="black" stroked="f"/>
                <v:line id="Line 240" o:spid="_x0000_s1111" style="position:absolute;visibility:visible;mso-wrap-style:square" from="12045,56248" to="62871,56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" strokeweight="0"/>
                <v:rect id="Rectangle 241" o:spid="_x0000_s1112" style="position:absolute;left:12045;top:56248;width:50826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" fillcolor="black" stroked="f"/>
                <v:line id="Line 242" o:spid="_x0000_s1113" style="position:absolute;visibility:visible;mso-wrap-style:square" from="12045,59061" to="62871,59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" strokeweight="0"/>
                <v:rect id="Rectangle 243" o:spid="_x0000_s1114" style="position:absolute;left:12045;top:59061;width:50826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" fillcolor="black" stroked="f"/>
                <v:line id="Line 244" o:spid="_x0000_s1115" style="position:absolute;visibility:visible;mso-wrap-style:square" from="12045,61880" to="62871,61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" strokeweight="0"/>
                <v:rect id="Rectangle 245" o:spid="_x0000_s1116" style="position:absolute;left:12045;top:61880;width:50826;height: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" fillcolor="black" stroked="f"/>
                <v:line id="Line 246" o:spid="_x0000_s1117" style="position:absolute;visibility:visible;mso-wrap-style:square" from="4984,64693" to="62871,64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" strokeweight="0"/>
                <v:rect id="Rectangle 247" o:spid="_x0000_s1118" style="position:absolute;left:4984;top:64693;width:57887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" fillcolor="black" stroked="f"/>
                <v:line id="Line 248" o:spid="_x0000_s1119" style="position:absolute;visibility:visible;mso-wrap-style:square" from="4984,66687" to="62871,66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" strokeweight="0"/>
                <v:rect id="Rectangle 249" o:spid="_x0000_s1120" style="position:absolute;left:4984;top:66687;width:57887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" fillcolor="black" stroked="f"/>
                <v:line id="Line 250" o:spid="_x0000_s1121" style="position:absolute;visibility:visible;mso-wrap-style:square" from="12045,69507" to="62871,69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" strokeweight="0"/>
                <v:rect id="Rectangle 251" o:spid="_x0000_s1122" style="position:absolute;left:12045;top:69507;width:50826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46g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" fillcolor="black" stroked="f"/>
                <v:line id="Line 252" o:spid="_x0000_s1123" style="position:absolute;visibility:visible;mso-wrap-style:square" from="12045,72326" to="62871,72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" strokeweight="0"/>
                <v:rect id="Rectangle 253" o:spid="_x0000_s1124" style="position:absolute;left:12045;top:72326;width:50826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" fillcolor="black" stroked="f"/>
                <v:line id="Line 254" o:spid="_x0000_s1125" style="position:absolute;visibility:visible;mso-wrap-style:square" from="12045,75139" to="62871,75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" strokeweight="0"/>
                <v:rect id="Rectangle 255" o:spid="_x0000_s1126" style="position:absolute;left:12045;top:75139;width:50826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" fillcolor="black" stroked="f"/>
                <v:line id="Line 256" o:spid="_x0000_s1127" style="position:absolute;visibility:visible;mso-wrap-style:square" from="12045,77958" to="62871,77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n6AxQAAANw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" strokeweight="0"/>
                <v:rect id="Rectangle 257" o:spid="_x0000_s1128" style="position:absolute;left:12045;top:77958;width:50826;height: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" fillcolor="black" stroked="f"/>
                <v:line id="Line 258" o:spid="_x0000_s1129" style="position:absolute;visibility:visible;mso-wrap-style:square" from="4984,80772" to="62871,80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" strokeweight="0"/>
                <v:rect id="Rectangle 259" o:spid="_x0000_s1130" style="position:absolute;left:4984;top:80772;width:57887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" fillcolor="black" stroked="f"/>
                <v:line id="Line 260" o:spid="_x0000_s1131" style="position:absolute;visibility:visible;mso-wrap-style:square" from="4984,96558" to="62871,96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" strokeweight="0"/>
                <v:rect id="Rectangle 261" o:spid="_x0000_s1132" style="position:absolute;left:4984;top:96558;width:57887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" fillcolor="black" stroked="f"/>
                <v:rect id="Rectangle 262" o:spid="_x0000_s1133" style="position:absolute;left:52425;top:9620;width:10916;height:14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">
                  <v:textbox inset="5.85pt,.7pt,5.85pt,.7pt">
                    <w:txbxContent>
                      <w:p w:rsidR="00DF5631" w:rsidRDefault="00DF5631" w:rsidP="00DF5631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:rsidR="00DF5631" w:rsidRDefault="00DF5631" w:rsidP="00DF5631">
                        <w:pPr>
                          <w:ind w:left="150" w:hangingChars="100" w:hanging="150"/>
                          <w:rPr>
                            <w:sz w:val="16"/>
                            <w:szCs w:val="16"/>
                          </w:rPr>
                        </w:pPr>
                        <w:r w:rsidRPr="002E436A">
                          <w:rPr>
                            <w:rFonts w:hint="eastAsia"/>
                            <w:sz w:val="16"/>
                            <w:szCs w:val="16"/>
                          </w:rPr>
                          <w:t>＊写真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（</w:t>
                        </w:r>
                        <w:r>
                          <w:rPr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sz w:val="16"/>
                            <w:szCs w:val="16"/>
                          </w:rPr>
                          <w:t>㎝</w:t>
                        </w:r>
                        <w:r>
                          <w:rPr>
                            <w:sz w:val="16"/>
                            <w:szCs w:val="16"/>
                          </w:rPr>
                          <w:t>×3</w:t>
                        </w:r>
                        <w:r>
                          <w:rPr>
                            <w:sz w:val="16"/>
                            <w:szCs w:val="16"/>
                          </w:rPr>
                          <w:t>㎝）</w:t>
                        </w:r>
                      </w:p>
                      <w:p w:rsidR="00DF5631" w:rsidRPr="002E436A" w:rsidRDefault="00DF5631" w:rsidP="00DF5631">
                        <w:pPr>
                          <w:rPr>
                            <w:sz w:val="16"/>
                            <w:szCs w:val="16"/>
                          </w:rPr>
                        </w:pPr>
                        <w:r w:rsidRPr="002E436A">
                          <w:rPr>
                            <w:rFonts w:hint="eastAsia"/>
                            <w:sz w:val="16"/>
                            <w:szCs w:val="16"/>
                          </w:rPr>
                          <w:t>の裏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に氏名を記入し、</w:t>
                        </w:r>
                        <w:r w:rsidRPr="002E436A">
                          <w:rPr>
                            <w:rFonts w:hint="eastAsia"/>
                            <w:sz w:val="16"/>
                            <w:szCs w:val="16"/>
                          </w:rPr>
                          <w:t>全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面</w:t>
                        </w:r>
                        <w:r w:rsidRPr="002E436A">
                          <w:rPr>
                            <w:rFonts w:hint="eastAsia"/>
                            <w:sz w:val="16"/>
                            <w:szCs w:val="16"/>
                          </w:rPr>
                          <w:t>にのりをつけて貼ってください。</w:t>
                        </w:r>
                      </w:p>
                      <w:p w:rsidR="00DF5631" w:rsidRPr="00143DA1" w:rsidRDefault="00DF5631" w:rsidP="00DF5631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134" type="#_x0000_t202" style="position:absolute;left:4857;top:96526;width:57614;height:4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" filled="f" stroked="f">
                  <v:textbox inset="5.85pt,.7pt,5.85pt,.7pt">
                    <w:txbxContent>
                      <w:p w:rsidR="00DF5631" w:rsidRPr="002E1468" w:rsidRDefault="00DF5631" w:rsidP="00DF5631">
                        <w:pPr>
                          <w:spacing w:before="100" w:line="240" w:lineRule="exact"/>
                          <w:ind w:left="180" w:right="197" w:hangingChars="95" w:hanging="180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264" o:spid="_x0000_s1135" type="#_x0000_t202" style="position:absolute;left:6070;top:82188;width:4890;height:13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" filled="f" stroked="f">
                  <v:textbox style="layout-flow:vertical-ideographic" inset="5.85pt,.7pt,5.85pt,.7pt">
                    <w:txbxContent>
                      <w:p w:rsidR="00DF5631" w:rsidRDefault="00DF5631" w:rsidP="00DF5631">
                        <w:pPr>
                          <w:spacing w:line="260" w:lineRule="exact"/>
                        </w:pPr>
                        <w:r>
                          <w:rPr>
                            <w:rFonts w:hint="eastAsia"/>
                          </w:rPr>
                          <w:t>志望の動機・特技・</w:t>
                        </w:r>
                      </w:p>
                      <w:p w:rsidR="00DF5631" w:rsidRDefault="00DF5631" w:rsidP="00DF5631">
                        <w:pPr>
                          <w:spacing w:line="260" w:lineRule="exact"/>
                          <w:ind w:firstLineChars="299" w:firstLine="627"/>
                        </w:pPr>
                        <w:r>
                          <w:rPr>
                            <w:rFonts w:hint="eastAsia"/>
                          </w:rPr>
                          <w:t>その他活動など</w:t>
                        </w:r>
                      </w:p>
                    </w:txbxContent>
                  </v:textbox>
                </v:shape>
                <v:shape id="Text Box 265" o:spid="_x0000_s1136" type="#_x0000_t202" style="position:absolute;left:23050;top:31984;width:23343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" filled="f" stroked="f">
                  <v:textbox inset="5.85pt,.7pt,5.85pt,.7pt">
                    <w:txbxContent>
                      <w:p w:rsidR="00DF5631" w:rsidRPr="008D4B16" w:rsidRDefault="00DF5631" w:rsidP="00DF5631">
                        <w:pPr>
                          <w:spacing w:before="40" w:line="260" w:lineRule="exact"/>
                          <w:rPr>
                            <w:sz w:val="19"/>
                            <w:szCs w:val="21"/>
                          </w:rPr>
                        </w:pPr>
                        <w:r w:rsidRPr="008D4B16">
                          <w:rPr>
                            <w:rFonts w:hint="eastAsia"/>
                            <w:sz w:val="19"/>
                            <w:szCs w:val="21"/>
                          </w:rPr>
                          <w:t xml:space="preserve">電　　</w:t>
                        </w:r>
                        <w:r>
                          <w:rPr>
                            <w:rFonts w:hint="eastAsia"/>
                            <w:sz w:val="19"/>
                            <w:szCs w:val="21"/>
                          </w:rPr>
                          <w:t xml:space="preserve">　</w:t>
                        </w:r>
                        <w:r w:rsidRPr="008D4B16">
                          <w:rPr>
                            <w:rFonts w:hint="eastAsia"/>
                            <w:sz w:val="19"/>
                            <w:szCs w:val="21"/>
                          </w:rPr>
                          <w:t xml:space="preserve">話　　</w:t>
                        </w:r>
                        <w:r w:rsidRPr="008D4B16">
                          <w:rPr>
                            <w:rFonts w:hint="eastAsia"/>
                            <w:sz w:val="19"/>
                            <w:szCs w:val="21"/>
                          </w:rPr>
                          <w:t xml:space="preserve"> </w:t>
                        </w:r>
                        <w:r w:rsidRPr="008D4B16">
                          <w:rPr>
                            <w:rFonts w:hint="eastAsia"/>
                            <w:sz w:val="19"/>
                            <w:szCs w:val="21"/>
                          </w:rPr>
                          <w:t xml:space="preserve">　　</w:t>
                        </w:r>
                        <w:r>
                          <w:rPr>
                            <w:rFonts w:hint="eastAsia"/>
                            <w:sz w:val="19"/>
                            <w:szCs w:val="21"/>
                          </w:rPr>
                          <w:t xml:space="preserve">　</w:t>
                        </w:r>
                        <w:r w:rsidRPr="000579E9">
                          <w:rPr>
                            <w:rFonts w:hint="eastAsia"/>
                            <w:w w:val="90"/>
                            <w:sz w:val="19"/>
                            <w:szCs w:val="21"/>
                          </w:rPr>
                          <w:t xml:space="preserve"> </w:t>
                        </w:r>
                        <w:r w:rsidRPr="000579E9">
                          <w:rPr>
                            <w:rFonts w:hint="eastAsia"/>
                            <w:w w:val="125"/>
                            <w:sz w:val="19"/>
                            <w:szCs w:val="21"/>
                          </w:rPr>
                          <w:t xml:space="preserve">　</w:t>
                        </w:r>
                        <w:r w:rsidRPr="000579E9">
                          <w:rPr>
                            <w:rFonts w:hint="eastAsia"/>
                            <w:w w:val="145"/>
                            <w:sz w:val="19"/>
                            <w:szCs w:val="21"/>
                          </w:rPr>
                          <w:t xml:space="preserve"> </w:t>
                        </w:r>
                        <w:r w:rsidRPr="008D4B16">
                          <w:rPr>
                            <w:rFonts w:hint="eastAsia"/>
                            <w:sz w:val="19"/>
                            <w:szCs w:val="21"/>
                          </w:rPr>
                          <w:t xml:space="preserve">（　　　</w:t>
                        </w:r>
                        <w:r>
                          <w:rPr>
                            <w:rFonts w:hint="eastAsia"/>
                            <w:sz w:val="19"/>
                            <w:szCs w:val="21"/>
                          </w:rPr>
                          <w:t xml:space="preserve">　　　　</w:t>
                        </w:r>
                        <w:r w:rsidRPr="008D4B16">
                          <w:rPr>
                            <w:rFonts w:hint="eastAsia"/>
                            <w:sz w:val="19"/>
                            <w:szCs w:val="21"/>
                          </w:rPr>
                          <w:t xml:space="preserve">　）</w:t>
                        </w:r>
                      </w:p>
                      <w:p w:rsidR="00DF5631" w:rsidRPr="008D4B16" w:rsidRDefault="00DF5631" w:rsidP="00DF5631">
                        <w:pPr>
                          <w:spacing w:line="260" w:lineRule="exact"/>
                          <w:rPr>
                            <w:sz w:val="19"/>
                            <w:szCs w:val="21"/>
                          </w:rPr>
                        </w:pPr>
                        <w:r w:rsidRPr="008D4B16">
                          <w:rPr>
                            <w:rFonts w:hint="eastAsia"/>
                            <w:sz w:val="19"/>
                            <w:szCs w:val="21"/>
                          </w:rPr>
                          <w:t>携帯電話</w:t>
                        </w:r>
                        <w:r w:rsidRPr="008D4B16">
                          <w:rPr>
                            <w:rFonts w:hint="eastAsia"/>
                            <w:position w:val="6"/>
                            <w:sz w:val="19"/>
                            <w:szCs w:val="21"/>
                          </w:rPr>
                          <w:t xml:space="preserve">　　　</w:t>
                        </w:r>
                        <w:r w:rsidRPr="008D4B16">
                          <w:rPr>
                            <w:rFonts w:hint="eastAsia"/>
                            <w:sz w:val="19"/>
                            <w:szCs w:val="21"/>
                          </w:rPr>
                          <w:t xml:space="preserve">　</w:t>
                        </w:r>
                        <w:r w:rsidRPr="008D4B16">
                          <w:rPr>
                            <w:rFonts w:hint="eastAsia"/>
                            <w:w w:val="120"/>
                            <w:sz w:val="19"/>
                            <w:szCs w:val="21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w w:val="120"/>
                            <w:sz w:val="19"/>
                            <w:szCs w:val="21"/>
                          </w:rPr>
                          <w:t xml:space="preserve">　　　</w:t>
                        </w:r>
                        <w:r w:rsidRPr="008D4B16">
                          <w:rPr>
                            <w:rFonts w:hint="eastAsia"/>
                            <w:sz w:val="19"/>
                            <w:szCs w:val="21"/>
                          </w:rPr>
                          <w:t xml:space="preserve">（　　　</w:t>
                        </w:r>
                        <w:r>
                          <w:rPr>
                            <w:rFonts w:hint="eastAsia"/>
                            <w:sz w:val="19"/>
                            <w:szCs w:val="21"/>
                          </w:rPr>
                          <w:t xml:space="preserve">　　　　</w:t>
                        </w:r>
                        <w:r w:rsidRPr="008D4B16">
                          <w:rPr>
                            <w:rFonts w:hint="eastAsia"/>
                            <w:sz w:val="19"/>
                            <w:szCs w:val="21"/>
                          </w:rPr>
                          <w:t xml:space="preserve">　）</w:t>
                        </w:r>
                      </w:p>
                    </w:txbxContent>
                  </v:textbox>
                </v:shape>
                <v:shape id="Text Box 266" o:spid="_x0000_s1137" type="#_x0000_t202" style="position:absolute;left:23050;top:39528;width:22003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" filled="f" stroked="f">
                  <v:textbox inset="5.85pt,.7pt,5.85pt,.7pt">
                    <w:txbxContent>
                      <w:p w:rsidR="00DF5631" w:rsidRPr="008D4B16" w:rsidRDefault="00DF5631" w:rsidP="00DF5631">
                        <w:pPr>
                          <w:spacing w:before="240" w:line="200" w:lineRule="exact"/>
                          <w:rPr>
                            <w:sz w:val="19"/>
                            <w:szCs w:val="21"/>
                          </w:rPr>
                        </w:pPr>
                        <w:r w:rsidRPr="008D4B16">
                          <w:rPr>
                            <w:rFonts w:hint="eastAsia"/>
                            <w:sz w:val="19"/>
                            <w:szCs w:val="21"/>
                          </w:rPr>
                          <w:t xml:space="preserve">電　　</w:t>
                        </w:r>
                        <w:r>
                          <w:rPr>
                            <w:rFonts w:hint="eastAsia"/>
                            <w:sz w:val="19"/>
                            <w:szCs w:val="21"/>
                          </w:rPr>
                          <w:t xml:space="preserve">　</w:t>
                        </w:r>
                        <w:r w:rsidRPr="008D4B16">
                          <w:rPr>
                            <w:rFonts w:hint="eastAsia"/>
                            <w:sz w:val="19"/>
                            <w:szCs w:val="21"/>
                          </w:rPr>
                          <w:t xml:space="preserve">話　　</w:t>
                        </w:r>
                        <w:r w:rsidRPr="008D4B16">
                          <w:rPr>
                            <w:rFonts w:hint="eastAsia"/>
                            <w:sz w:val="19"/>
                            <w:szCs w:val="21"/>
                          </w:rPr>
                          <w:t xml:space="preserve"> </w:t>
                        </w:r>
                        <w:r w:rsidRPr="008D4B16">
                          <w:rPr>
                            <w:rFonts w:hint="eastAsia"/>
                            <w:sz w:val="19"/>
                            <w:szCs w:val="21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19"/>
                            <w:szCs w:val="21"/>
                          </w:rPr>
                          <w:t xml:space="preserve">　　　</w:t>
                        </w:r>
                        <w:r w:rsidRPr="008D4B16">
                          <w:rPr>
                            <w:rFonts w:hint="eastAsia"/>
                            <w:sz w:val="19"/>
                            <w:szCs w:val="21"/>
                          </w:rPr>
                          <w:t xml:space="preserve">　</w:t>
                        </w:r>
                        <w:r w:rsidRPr="008D4B16">
                          <w:rPr>
                            <w:rFonts w:hint="eastAsia"/>
                            <w:w w:val="130"/>
                            <w:sz w:val="19"/>
                            <w:szCs w:val="21"/>
                          </w:rPr>
                          <w:t xml:space="preserve"> </w:t>
                        </w:r>
                        <w:r w:rsidRPr="008D4B16">
                          <w:rPr>
                            <w:rFonts w:hint="eastAsia"/>
                            <w:sz w:val="19"/>
                            <w:szCs w:val="21"/>
                          </w:rPr>
                          <w:t xml:space="preserve">（　　　</w:t>
                        </w:r>
                        <w:r>
                          <w:rPr>
                            <w:rFonts w:hint="eastAsia"/>
                            <w:sz w:val="19"/>
                            <w:szCs w:val="21"/>
                          </w:rPr>
                          <w:t xml:space="preserve">　　　　</w:t>
                        </w:r>
                        <w:r w:rsidRPr="008D4B16">
                          <w:rPr>
                            <w:rFonts w:hint="eastAsia"/>
                            <w:sz w:val="19"/>
                            <w:szCs w:val="21"/>
                          </w:rPr>
                          <w:t xml:space="preserve">　）</w:t>
                        </w:r>
                      </w:p>
                    </w:txbxContent>
                  </v:textbox>
                </v:shape>
                <v:rect id="Rectangle 267" o:spid="_x0000_s1138" style="position:absolute;left:13398;top:35756;width:4801;height:2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:rsidR="00DF5631" w:rsidRPr="009F7D27" w:rsidRDefault="00DF5631" w:rsidP="00DF5631">
                        <w:pPr>
                          <w:rPr>
                            <w:rFonts w:ascii="ＭＳ Ｐゴシック" w:hAnsi="ＭＳ Ｐゴシック"/>
                            <w:sz w:val="23"/>
                          </w:rPr>
                        </w:pPr>
                        <w:r w:rsidRPr="009F7D27">
                          <w:rPr>
                            <w:rFonts w:ascii="ＭＳ Ｐゴシック" w:hAnsi="ＭＳ Ｐゴシック" w:cs="ＭＳ Ｐ明朝" w:hint="eastAsia"/>
                            <w:color w:val="000000"/>
                            <w:sz w:val="18"/>
                            <w:szCs w:val="16"/>
                          </w:rPr>
                          <w:t>フリガナ</w:t>
                        </w:r>
                      </w:p>
                    </w:txbxContent>
                  </v:textbox>
                </v:rect>
                <v:shape id="Text Box 268" o:spid="_x0000_s1139" type="#_x0000_t202" style="position:absolute;left:4857;top:37642;width:8490;height:5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" filled="f" stroked="f">
                  <v:textbox inset="5.85pt,.7pt,5.85pt,.7pt">
                    <w:txbxContent>
                      <w:p w:rsidR="00DF5631" w:rsidRPr="009F7D27" w:rsidRDefault="00DF5631" w:rsidP="00DF5631">
                        <w:pPr>
                          <w:rPr>
                            <w:sz w:val="19"/>
                          </w:rPr>
                        </w:pPr>
                        <w:r w:rsidRPr="009F7D27">
                          <w:rPr>
                            <w:rFonts w:hint="eastAsia"/>
                            <w:sz w:val="19"/>
                          </w:rPr>
                          <w:t>現住所以外</w:t>
                        </w:r>
                      </w:p>
                      <w:p w:rsidR="00DF5631" w:rsidRPr="009F7D27" w:rsidRDefault="00DF5631" w:rsidP="00DF5631">
                        <w:pPr>
                          <w:rPr>
                            <w:sz w:val="19"/>
                          </w:rPr>
                        </w:pPr>
                        <w:r w:rsidRPr="009F7D27">
                          <w:rPr>
                            <w:rFonts w:hint="eastAsia"/>
                            <w:sz w:val="19"/>
                          </w:rPr>
                          <w:t>の連絡先</w:t>
                        </w:r>
                      </w:p>
                    </w:txbxContent>
                  </v:textbox>
                </v:shape>
                <v:shape id="Text Box 269" o:spid="_x0000_s1140" type="#_x0000_t202" style="position:absolute;left:6070;top:69703;width:4852;height:7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" filled="f" stroked="f">
                  <v:textbox style="layout-flow:vertical-ideographic" inset="5.85pt,.7pt,5.85pt,.7pt">
                    <w:txbxContent>
                      <w:p w:rsidR="00DF5631" w:rsidRDefault="00DF5631" w:rsidP="00DF5631">
                        <w:pPr>
                          <w:spacing w:before="80"/>
                        </w:pPr>
                        <w:r>
                          <w:rPr>
                            <w:rFonts w:hint="eastAsia"/>
                          </w:rPr>
                          <w:t>資　格　等</w:t>
                        </w:r>
                      </w:p>
                    </w:txbxContent>
                  </v:textbox>
                </v:shape>
                <v:shape id="Text Box 270" o:spid="_x0000_s1141" type="#_x0000_t202" style="position:absolute;left:8496;top:48958;width:3638;height:13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" filled="f" stroked="f">
                  <v:textbox style="layout-flow:vertical-ideographic" inset="5.85pt,.7pt,5.85pt,.7pt">
                    <w:txbxContent>
                      <w:p w:rsidR="00DF5631" w:rsidRDefault="00DF5631" w:rsidP="00DF5631">
                        <w:r>
                          <w:rPr>
                            <w:rFonts w:hint="eastAsia"/>
                          </w:rPr>
                          <w:t>学　歴　・　職　歴</w:t>
                        </w:r>
                      </w:p>
                    </w:txbxContent>
                  </v:textbox>
                </v:shape>
                <v:shape id="Text Box 271" o:spid="_x0000_s1142" type="#_x0000_t202" style="position:absolute;left:4857;top:48958;width:3639;height:13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" filled="f" stroked="f">
                  <v:textbox style="layout-flow:vertical-ideographic" inset="5.85pt,.7pt,5.85pt,.7pt">
                    <w:txbxContent>
                      <w:p w:rsidR="00DF5631" w:rsidRDefault="00DF5631" w:rsidP="00DF5631">
                        <w:r>
                          <w:rPr>
                            <w:rFonts w:hint="eastAsia"/>
                          </w:rPr>
                          <w:t>履　　　　　　　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F5631" w:rsidRPr="00635D42" w:rsidRDefault="00DF5631" w:rsidP="00DF5631"/>
    <w:p w:rsidR="00DF5631" w:rsidRPr="00635D42" w:rsidRDefault="00DF5631" w:rsidP="00DF5631"/>
    <w:p w:rsidR="00DF5631" w:rsidRPr="00635D42" w:rsidRDefault="00DF5631" w:rsidP="00DF5631"/>
    <w:p w:rsidR="00DF5631" w:rsidRPr="00635D42" w:rsidRDefault="00DF5631" w:rsidP="00DF5631"/>
    <w:p w:rsidR="00DF5631" w:rsidRPr="00635D42" w:rsidRDefault="00DF5631" w:rsidP="00DF5631"/>
    <w:p w:rsidR="00DF5631" w:rsidRPr="00635D42" w:rsidRDefault="00DF5631" w:rsidP="00DF5631"/>
    <w:p w:rsidR="00DF5631" w:rsidRPr="00635D42" w:rsidRDefault="00DF5631" w:rsidP="00DF5631"/>
    <w:p w:rsidR="00DF5631" w:rsidRPr="00635D42" w:rsidRDefault="00DF5631" w:rsidP="00DF5631"/>
    <w:p w:rsidR="00DF5631" w:rsidRPr="00635D42" w:rsidRDefault="00DF5631" w:rsidP="00DF5631"/>
    <w:p w:rsidR="00DF5631" w:rsidRPr="00635D42" w:rsidRDefault="00DF5631" w:rsidP="00DF5631"/>
    <w:p w:rsidR="00DF5631" w:rsidRPr="00635D42" w:rsidRDefault="00DF5631" w:rsidP="00DF5631"/>
    <w:p w:rsidR="00DF5631" w:rsidRPr="00635D42" w:rsidRDefault="00DF5631" w:rsidP="00DF5631"/>
    <w:p w:rsidR="00DF5631" w:rsidRPr="00635D42" w:rsidRDefault="00DF5631" w:rsidP="00DF5631"/>
    <w:p w:rsidR="00DF5631" w:rsidRPr="00635D42" w:rsidRDefault="00DF5631" w:rsidP="00DF5631"/>
    <w:p w:rsidR="00DF5631" w:rsidRPr="00635D42" w:rsidRDefault="00DF5631" w:rsidP="00DF5631"/>
    <w:p w:rsidR="00DF5631" w:rsidRPr="00635D42" w:rsidRDefault="00DF5631" w:rsidP="00DF5631"/>
    <w:p w:rsidR="00DF5631" w:rsidRPr="00635D42" w:rsidRDefault="00DF5631" w:rsidP="00DF5631"/>
    <w:p w:rsidR="00DF5631" w:rsidRPr="00635D42" w:rsidRDefault="00DF5631" w:rsidP="00DF5631"/>
    <w:p w:rsidR="00DF5631" w:rsidRPr="00635D42" w:rsidRDefault="00DF5631" w:rsidP="00DF5631"/>
    <w:p w:rsidR="00DF5631" w:rsidRPr="00635D42" w:rsidRDefault="00DF5631" w:rsidP="00DF5631"/>
    <w:p w:rsidR="00DF5631" w:rsidRPr="00635D42" w:rsidRDefault="00DF5631" w:rsidP="00DF5631"/>
    <w:p w:rsidR="00DF5631" w:rsidRPr="00635D42" w:rsidRDefault="00DF5631" w:rsidP="00DF5631"/>
    <w:p w:rsidR="00DF5631" w:rsidRPr="00635D42" w:rsidRDefault="00DF5631" w:rsidP="00DF5631"/>
    <w:p w:rsidR="00DF5631" w:rsidRPr="00635D42" w:rsidRDefault="00DF5631" w:rsidP="00DF5631"/>
    <w:p w:rsidR="00DF5631" w:rsidRPr="00635D42" w:rsidRDefault="00DF5631" w:rsidP="00DF5631"/>
    <w:p w:rsidR="00DF5631" w:rsidRPr="00635D42" w:rsidRDefault="00DF5631" w:rsidP="00DF5631"/>
    <w:p w:rsidR="00DF5631" w:rsidRPr="00635D42" w:rsidRDefault="00DF5631" w:rsidP="00DF5631"/>
    <w:p w:rsidR="00DF5631" w:rsidRPr="00635D42" w:rsidRDefault="00DF5631" w:rsidP="00DF5631"/>
    <w:p w:rsidR="00DF5631" w:rsidRPr="00635D42" w:rsidRDefault="00DF5631" w:rsidP="00DF5631"/>
    <w:p w:rsidR="00DF5631" w:rsidRPr="00635D42" w:rsidRDefault="00DF5631" w:rsidP="00DF5631"/>
    <w:p w:rsidR="00DF5631" w:rsidRPr="00635D42" w:rsidRDefault="00DF5631" w:rsidP="00DF5631"/>
    <w:p w:rsidR="00DF5631" w:rsidRPr="00635D42" w:rsidRDefault="00DF5631" w:rsidP="00DF5631"/>
    <w:p w:rsidR="00DF5631" w:rsidRPr="00635D42" w:rsidRDefault="00DF5631" w:rsidP="00DF5631"/>
    <w:p w:rsidR="00DF5631" w:rsidRPr="00635D42" w:rsidRDefault="00DF5631" w:rsidP="00DF5631"/>
    <w:p w:rsidR="00DF5631" w:rsidRPr="00635D42" w:rsidRDefault="00DF5631" w:rsidP="00DF5631"/>
    <w:p w:rsidR="00DF5631" w:rsidRPr="00635D42" w:rsidRDefault="00DF5631" w:rsidP="00DF5631"/>
    <w:p w:rsidR="00DF5631" w:rsidRPr="00635D42" w:rsidRDefault="00DF5631" w:rsidP="00DF5631"/>
    <w:p w:rsidR="00DF5631" w:rsidRPr="00635D42" w:rsidRDefault="00DF5631" w:rsidP="00DF5631"/>
    <w:p w:rsidR="00DF5631" w:rsidRPr="00635D42" w:rsidRDefault="00DF5631" w:rsidP="00DF5631"/>
    <w:p w:rsidR="00DF5631" w:rsidRPr="00635D42" w:rsidRDefault="00DF5631" w:rsidP="00DF5631"/>
    <w:p w:rsidR="00DF5631" w:rsidRPr="00635D42" w:rsidRDefault="00DF5631" w:rsidP="00DF5631"/>
    <w:p w:rsidR="00DF5631" w:rsidRDefault="00DF5631" w:rsidP="00DF5631"/>
    <w:p w:rsidR="00DF5631" w:rsidRDefault="00DF5631" w:rsidP="00DF5631">
      <w:pPr>
        <w:jc w:val="center"/>
        <w:rPr>
          <w:b/>
          <w:bCs/>
          <w:sz w:val="32"/>
        </w:rPr>
      </w:pPr>
    </w:p>
    <w:p w:rsidR="00DF5631" w:rsidRPr="00ED62A9" w:rsidRDefault="00DF5631" w:rsidP="00DF5631">
      <w:pPr>
        <w:jc w:val="center"/>
        <w:rPr>
          <w:rFonts w:ascii="ＭＳ 明朝" w:eastAsia="ＭＳ 明朝" w:hAnsi="ＭＳ 明朝"/>
          <w:w w:val="80"/>
          <w:sz w:val="36"/>
          <w:szCs w:val="36"/>
          <w:u w:val="single"/>
        </w:rPr>
      </w:pPr>
      <w:r>
        <w:rPr>
          <w:rFonts w:hint="eastAsia"/>
          <w:b/>
          <w:bCs/>
          <w:sz w:val="32"/>
        </w:rPr>
        <w:lastRenderedPageBreak/>
        <w:t>泉南市</w:t>
      </w:r>
      <w:r w:rsidRPr="00B82F0B">
        <w:rPr>
          <w:rFonts w:hint="eastAsia"/>
          <w:b/>
          <w:bCs/>
          <w:sz w:val="32"/>
        </w:rPr>
        <w:t>会計年度任用職員</w:t>
      </w:r>
      <w:r w:rsidRPr="00484ACA">
        <w:rPr>
          <w:rFonts w:hint="eastAsia"/>
          <w:b/>
          <w:bCs/>
          <w:sz w:val="32"/>
        </w:rPr>
        <w:t>（公民館業務従事職員）</w:t>
      </w:r>
      <w:r w:rsidRPr="00B82F0B">
        <w:rPr>
          <w:rFonts w:hint="eastAsia"/>
          <w:b/>
          <w:bCs/>
          <w:sz w:val="32"/>
        </w:rPr>
        <w:t>採用試験</w:t>
      </w:r>
      <w:r>
        <w:rPr>
          <w:rFonts w:hint="eastAsia"/>
          <w:b/>
          <w:bCs/>
          <w:sz w:val="32"/>
        </w:rPr>
        <w:t xml:space="preserve">　受験票</w:t>
      </w:r>
    </w:p>
    <w:tbl>
      <w:tblPr>
        <w:tblpPr w:leftFromText="142" w:rightFromText="142" w:vertAnchor="text" w:horzAnchor="margin" w:tblpXSpec="right" w:tblpY="3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2"/>
      </w:tblGrid>
      <w:tr w:rsidR="00DF5631" w:rsidTr="008758C6">
        <w:trPr>
          <w:trHeight w:val="2122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31" w:rsidRPr="004D6A17" w:rsidRDefault="00DF5631" w:rsidP="008758C6">
            <w:pPr>
              <w:tabs>
                <w:tab w:val="left" w:pos="35"/>
              </w:tabs>
              <w:wordWrap w:val="0"/>
              <w:jc w:val="right"/>
              <w:rPr>
                <w:rFonts w:ascii="ＭＳ ゴシック" w:eastAsia="ＭＳ ゴシック"/>
                <w:szCs w:val="22"/>
              </w:rPr>
            </w:pPr>
            <w:r w:rsidRPr="004D6A17">
              <w:rPr>
                <w:rFonts w:ascii="ＭＳ ゴシック" w:eastAsia="ＭＳ ゴシック" w:hint="eastAsia"/>
                <w:szCs w:val="22"/>
              </w:rPr>
              <w:t xml:space="preserve">受付印　　　</w:t>
            </w:r>
          </w:p>
        </w:tc>
      </w:tr>
    </w:tbl>
    <w:p w:rsidR="00DF5631" w:rsidRDefault="00DF5631" w:rsidP="00DF5631">
      <w:pPr>
        <w:ind w:right="150"/>
        <w:jc w:val="right"/>
        <w:rPr>
          <w:rFonts w:ascii="ＭＳ ゴシック" w:eastAsia="ＭＳ ゴシック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99"/>
        <w:gridCol w:w="4094"/>
        <w:gridCol w:w="910"/>
        <w:gridCol w:w="1560"/>
      </w:tblGrid>
      <w:tr w:rsidR="00DF5631" w:rsidTr="008758C6">
        <w:trPr>
          <w:gridAfter w:val="1"/>
          <w:wAfter w:w="1560" w:type="dxa"/>
          <w:cantSplit/>
          <w:trHeight w:val="815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631" w:rsidRDefault="00DF5631" w:rsidP="008758C6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hint="eastAsia"/>
              </w:rPr>
              <w:t>受験職種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31" w:rsidRDefault="00DF5631" w:rsidP="008758C6">
            <w:pPr>
              <w:spacing w:line="280" w:lineRule="exact"/>
              <w:rPr>
                <w:rFonts w:ascii="ＭＳ ゴシック" w:eastAsia="ＭＳ ゴシック"/>
              </w:rPr>
            </w:pPr>
            <w:r>
              <w:rPr>
                <w:rFonts w:hint="eastAsia"/>
              </w:rPr>
              <w:t>Ａ　事務補助及び講座の企画、運営補助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631" w:rsidRDefault="00DF5631" w:rsidP="008758C6">
            <w:pPr>
              <w:spacing w:line="280" w:lineRule="exact"/>
              <w:rPr>
                <w:rFonts w:ascii="ＭＳ ゴシック" w:eastAsia="ＭＳ ゴシック"/>
              </w:rPr>
            </w:pPr>
          </w:p>
        </w:tc>
      </w:tr>
      <w:tr w:rsidR="00DF5631" w:rsidTr="008758C6">
        <w:trPr>
          <w:gridAfter w:val="1"/>
          <w:wAfter w:w="1560" w:type="dxa"/>
          <w:cantSplit/>
          <w:trHeight w:val="840"/>
        </w:trPr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5631" w:rsidRDefault="00DF5631" w:rsidP="008758C6">
            <w:pPr>
              <w:widowControl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31" w:rsidRDefault="00DF5631" w:rsidP="008758C6">
            <w:pPr>
              <w:spacing w:line="280" w:lineRule="exact"/>
              <w:rPr>
                <w:rFonts w:ascii="ＭＳ ゴシック" w:eastAsia="ＭＳ ゴシック"/>
              </w:rPr>
            </w:pPr>
            <w:r>
              <w:rPr>
                <w:rFonts w:hint="eastAsia"/>
              </w:rPr>
              <w:t xml:space="preserve">Ｂ　</w:t>
            </w:r>
            <w:r w:rsidRPr="00EB15DB">
              <w:rPr>
                <w:rFonts w:ascii="ＭＳ ゴシック" w:eastAsia="ＭＳ ゴシック" w:hAnsi="ＭＳ ゴシック" w:hint="eastAsia"/>
                <w:szCs w:val="22"/>
              </w:rPr>
              <w:t>施設の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清掃等</w:t>
            </w:r>
            <w:r w:rsidRPr="00EB15DB">
              <w:rPr>
                <w:rFonts w:ascii="ＭＳ ゴシック" w:eastAsia="ＭＳ ゴシック" w:hAnsi="ＭＳ ゴシック" w:hint="eastAsia"/>
                <w:szCs w:val="22"/>
              </w:rPr>
              <w:t>管理業務補助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631" w:rsidRDefault="00DF5631" w:rsidP="008758C6">
            <w:pPr>
              <w:spacing w:line="280" w:lineRule="exact"/>
              <w:rPr>
                <w:rFonts w:ascii="ＭＳ ゴシック" w:eastAsia="ＭＳ ゴシック"/>
              </w:rPr>
            </w:pPr>
          </w:p>
        </w:tc>
      </w:tr>
      <w:tr w:rsidR="00DF5631" w:rsidTr="008758C6">
        <w:trPr>
          <w:gridAfter w:val="1"/>
          <w:wAfter w:w="1560" w:type="dxa"/>
          <w:cantSplit/>
          <w:trHeight w:val="1136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31" w:rsidRDefault="00DF5631" w:rsidP="008758C6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hint="eastAsia"/>
              </w:rPr>
              <w:t>☆　受験番号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31" w:rsidRDefault="00DF5631" w:rsidP="008758C6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DF5631" w:rsidTr="008758C6">
        <w:trPr>
          <w:trHeight w:val="439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DF5631" w:rsidRDefault="00DF5631" w:rsidP="008758C6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F5631" w:rsidRDefault="00DF5631" w:rsidP="008758C6">
            <w:pPr>
              <w:rPr>
                <w:rFonts w:ascii="ＭＳ ゴシック" w:eastAsia="ＭＳ ゴシック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DF5631" w:rsidRDefault="00DF5631" w:rsidP="008758C6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hint="eastAsia"/>
              </w:rPr>
              <w:t>性別</w:t>
            </w:r>
          </w:p>
        </w:tc>
      </w:tr>
      <w:tr w:rsidR="00DF5631" w:rsidTr="008758C6">
        <w:trPr>
          <w:trHeight w:val="1372"/>
        </w:trPr>
        <w:tc>
          <w:tcPr>
            <w:tcW w:w="189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31" w:rsidRDefault="00DF5631" w:rsidP="008758C6">
            <w:pPr>
              <w:jc w:val="center"/>
              <w:rPr>
                <w:rFonts w:ascii="ＭＳ ゴシック" w:eastAsia="ＭＳ ゴシック"/>
              </w:rPr>
            </w:pPr>
            <w:r w:rsidRPr="00DF5631">
              <w:rPr>
                <w:rFonts w:hint="eastAsia"/>
                <w:spacing w:val="220"/>
                <w:kern w:val="0"/>
                <w:fitText w:val="880" w:id="-860650495"/>
              </w:rPr>
              <w:t>氏</w:t>
            </w:r>
            <w:r w:rsidRPr="00DF5631">
              <w:rPr>
                <w:rFonts w:hint="eastAsia"/>
                <w:kern w:val="0"/>
                <w:fitText w:val="880" w:id="-860650495"/>
              </w:rPr>
              <w:t>名</w:t>
            </w:r>
          </w:p>
        </w:tc>
        <w:tc>
          <w:tcPr>
            <w:tcW w:w="500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31" w:rsidRDefault="00DF5631" w:rsidP="008758C6">
            <w:pPr>
              <w:rPr>
                <w:rFonts w:ascii="ＭＳ ゴシック" w:eastAsia="ＭＳ ゴシック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31" w:rsidRDefault="00DF5631" w:rsidP="008758C6">
            <w:pPr>
              <w:rPr>
                <w:rFonts w:ascii="ＭＳ ゴシック" w:eastAsia="ＭＳ ゴシック"/>
              </w:rPr>
            </w:pPr>
          </w:p>
        </w:tc>
      </w:tr>
      <w:tr w:rsidR="00DF5631" w:rsidTr="008758C6">
        <w:trPr>
          <w:cantSplit/>
          <w:trHeight w:val="1404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31" w:rsidRDefault="00DF5631" w:rsidP="008758C6">
            <w:pPr>
              <w:jc w:val="center"/>
              <w:rPr>
                <w:rFonts w:ascii="ＭＳ ゴシック" w:eastAsia="ＭＳ ゴシック"/>
              </w:rPr>
            </w:pPr>
            <w:r w:rsidRPr="00DF5631">
              <w:rPr>
                <w:rFonts w:hint="eastAsia"/>
                <w:spacing w:val="220"/>
                <w:kern w:val="0"/>
                <w:fitText w:val="880" w:id="-860650494"/>
              </w:rPr>
              <w:t>住</w:t>
            </w:r>
            <w:r w:rsidRPr="00DF5631">
              <w:rPr>
                <w:rFonts w:hint="eastAsia"/>
                <w:kern w:val="0"/>
                <w:fitText w:val="880" w:id="-860650494"/>
              </w:rPr>
              <w:t>所</w:t>
            </w:r>
          </w:p>
        </w:tc>
        <w:tc>
          <w:tcPr>
            <w:tcW w:w="6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631" w:rsidRDefault="00DF5631" w:rsidP="008758C6">
            <w:pPr>
              <w:rPr>
                <w:rFonts w:ascii="ＭＳ ゴシック" w:eastAsia="ＭＳ ゴシック"/>
              </w:rPr>
            </w:pPr>
            <w:r>
              <w:rPr>
                <w:rFonts w:hint="eastAsia"/>
              </w:rPr>
              <w:t>〒（　　　　　－　　　　　　）</w:t>
            </w:r>
          </w:p>
        </w:tc>
      </w:tr>
    </w:tbl>
    <w:p w:rsidR="00DF5631" w:rsidRDefault="00DF5631" w:rsidP="00DF5631">
      <w:pPr>
        <w:rPr>
          <w:rFonts w:ascii="ＭＳ ゴシック" w:eastAsia="ＭＳ ゴシック"/>
          <w:vanish/>
        </w:rPr>
      </w:pPr>
    </w:p>
    <w:p w:rsidR="00DF5631" w:rsidRDefault="00DF5631" w:rsidP="00DF5631">
      <w:pPr>
        <w:tabs>
          <w:tab w:val="left" w:pos="35"/>
        </w:tabs>
        <w:jc w:val="right"/>
        <w:rPr>
          <w:rFonts w:ascii="ＭＳ ゴシック" w:eastAsia="ＭＳ ゴシック"/>
          <w:sz w:val="16"/>
        </w:rPr>
      </w:pPr>
    </w:p>
    <w:p w:rsidR="00DF5631" w:rsidRDefault="00DF5631" w:rsidP="00DF5631">
      <w:pPr>
        <w:tabs>
          <w:tab w:val="left" w:pos="35"/>
        </w:tabs>
        <w:jc w:val="right"/>
        <w:rPr>
          <w:rFonts w:hAnsi="ＭＳ ゴシック"/>
        </w:rPr>
      </w:pPr>
      <w:r>
        <w:rPr>
          <w:rFonts w:hint="eastAsia"/>
          <w:sz w:val="16"/>
        </w:rPr>
        <w:tab/>
      </w:r>
      <w:r>
        <w:rPr>
          <w:rFonts w:hint="eastAsia"/>
        </w:rPr>
        <w:t>（☆印欄は記入しないで下さい。）</w:t>
      </w:r>
    </w:p>
    <w:p w:rsidR="00DF5631" w:rsidRDefault="004229CA" w:rsidP="00DF5631">
      <w:pPr>
        <w:tabs>
          <w:tab w:val="left" w:pos="35"/>
        </w:tabs>
        <w:jc w:val="right"/>
        <w:rPr>
          <w:sz w:val="1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90DD58" wp14:editId="1888598E">
                <wp:simplePos x="0" y="0"/>
                <wp:positionH relativeFrom="column">
                  <wp:posOffset>-114300</wp:posOffset>
                </wp:positionH>
                <wp:positionV relativeFrom="paragraph">
                  <wp:posOffset>212090</wp:posOffset>
                </wp:positionV>
                <wp:extent cx="1714500" cy="0"/>
                <wp:effectExtent l="9525" t="6985" r="9525" b="12065"/>
                <wp:wrapTight wrapText="bothSides">
                  <wp:wrapPolygon edited="0">
                    <wp:start x="-120" y="-2147483648"/>
                    <wp:lineTo x="-120" y="-2147483648"/>
                    <wp:lineTo x="21840" y="-2147483648"/>
                    <wp:lineTo x="21840" y="-2147483648"/>
                    <wp:lineTo x="-120" y="-2147483648"/>
                  </wp:wrapPolygon>
                </wp:wrapTight>
                <wp:docPr id="288" name="直線コネクタ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A9F89" id="直線コネクタ 288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6.7pt" to="126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">
                <v:stroke dashstyle="dash"/>
                <w10:wrap type="tight"/>
              </v:line>
            </w:pict>
          </mc:Fallback>
        </mc:AlternateContent>
      </w:r>
    </w:p>
    <w:p w:rsidR="00DF5631" w:rsidRDefault="00DF5631" w:rsidP="004229CA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A70AE0" wp14:editId="63590139">
                <wp:simplePos x="0" y="0"/>
                <wp:positionH relativeFrom="column">
                  <wp:posOffset>4254500</wp:posOffset>
                </wp:positionH>
                <wp:positionV relativeFrom="paragraph">
                  <wp:posOffset>6985</wp:posOffset>
                </wp:positionV>
                <wp:extent cx="1828800" cy="0"/>
                <wp:effectExtent l="6350" t="6985" r="12700" b="12065"/>
                <wp:wrapTight wrapText="bothSides">
                  <wp:wrapPolygon edited="0">
                    <wp:start x="-113" y="-2147483648"/>
                    <wp:lineTo x="-113" y="-2147483648"/>
                    <wp:lineTo x="21825" y="-2147483648"/>
                    <wp:lineTo x="21825" y="-2147483648"/>
                    <wp:lineTo x="-113" y="-2147483648"/>
                  </wp:wrapPolygon>
                </wp:wrapTight>
                <wp:docPr id="289" name="直線コネクタ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A3929" id="直線コネクタ 28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5pt,.55pt" to="47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">
                <v:stroke dashstyle="dash"/>
                <w10:wrap type="tight"/>
              </v:line>
            </w:pict>
          </mc:Fallback>
        </mc:AlternateContent>
      </w:r>
      <w:r w:rsidR="004229CA">
        <w:rPr>
          <w:rFonts w:hint="eastAsia"/>
          <w:sz w:val="16"/>
        </w:rPr>
        <w:t>（試験中は二つ折りにして机の上に置くこと</w:t>
      </w:r>
    </w:p>
    <w:tbl>
      <w:tblPr>
        <w:tblW w:w="0" w:type="auto"/>
        <w:tblInd w:w="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037"/>
      </w:tblGrid>
      <w:tr w:rsidR="00DF5631" w:rsidTr="008758C6">
        <w:trPr>
          <w:trHeight w:val="3021"/>
        </w:trPr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31" w:rsidRDefault="00DF5631" w:rsidP="008758C6">
            <w:pPr>
              <w:ind w:firstLineChars="100" w:firstLine="31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《試験の日時及び場所》</w:t>
            </w:r>
          </w:p>
          <w:p w:rsidR="00DF5631" w:rsidRDefault="00DF5631" w:rsidP="004229CA">
            <w:pPr>
              <w:ind w:firstLineChars="100" w:firstLine="210"/>
              <w:rPr>
                <w:lang w:eastAsia="zh-TW"/>
              </w:rPr>
            </w:pPr>
            <w:r w:rsidRPr="009450D6">
              <w:rPr>
                <w:rFonts w:hint="eastAsia"/>
                <w:lang w:eastAsia="zh-TW"/>
              </w:rPr>
              <w:t xml:space="preserve">◆　</w:t>
            </w:r>
            <w:r w:rsidRPr="009450D6">
              <w:rPr>
                <w:rFonts w:hint="eastAsia"/>
              </w:rPr>
              <w:t>令和</w:t>
            </w:r>
            <w:r w:rsidR="00A83FE7">
              <w:rPr>
                <w:rFonts w:hint="eastAsia"/>
              </w:rPr>
              <w:t>８</w:t>
            </w:r>
            <w:r w:rsidRPr="009450D6">
              <w:rPr>
                <w:rFonts w:hint="eastAsia"/>
                <w:lang w:eastAsia="zh-TW"/>
              </w:rPr>
              <w:t>年</w:t>
            </w:r>
            <w:r>
              <w:rPr>
                <w:rFonts w:hint="eastAsia"/>
              </w:rPr>
              <w:t>３</w:t>
            </w:r>
            <w:r w:rsidRPr="009450D6">
              <w:rPr>
                <w:rFonts w:hint="eastAsia"/>
                <w:lang w:eastAsia="zh-TW"/>
              </w:rPr>
              <w:t>月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  <w:lang w:eastAsia="zh-TW"/>
              </w:rPr>
              <w:t>日（</w:t>
            </w:r>
            <w:r w:rsidR="00A83FE7">
              <w:rPr>
                <w:rFonts w:hint="eastAsia"/>
              </w:rPr>
              <w:t>日</w:t>
            </w:r>
            <w:r w:rsidRPr="009450D6">
              <w:rPr>
                <w:rFonts w:hint="eastAsia"/>
                <w:lang w:eastAsia="zh-TW"/>
              </w:rPr>
              <w:t>）　午前１０時　　試験開始</w:t>
            </w:r>
          </w:p>
          <w:p w:rsidR="00DF5631" w:rsidRDefault="00DF5631" w:rsidP="008758C6">
            <w:pPr>
              <w:ind w:firstLineChars="1300" w:firstLine="2725"/>
              <w:rPr>
                <w:rFonts w:hAnsi="ＭＳ ゴシック"/>
                <w:lang w:eastAsia="zh-TW"/>
              </w:rPr>
            </w:pPr>
            <w:r>
              <w:rPr>
                <w:rFonts w:hAnsi="ＭＳ ゴシック" w:hint="eastAsia"/>
                <w:lang w:eastAsia="zh-TW"/>
              </w:rPr>
              <w:t>（受付</w:t>
            </w:r>
            <w:r>
              <w:rPr>
                <w:rFonts w:hAnsi="ＭＳ ゴシック" w:hint="eastAsia"/>
              </w:rPr>
              <w:t>：</w:t>
            </w:r>
            <w:r>
              <w:rPr>
                <w:rFonts w:hAnsi="ＭＳ ゴシック" w:hint="eastAsia"/>
                <w:lang w:eastAsia="zh-TW"/>
              </w:rPr>
              <w:t>午前</w:t>
            </w:r>
            <w:r>
              <w:rPr>
                <w:rFonts w:hAnsi="ＭＳ ゴシック" w:hint="eastAsia"/>
              </w:rPr>
              <w:t>９</w:t>
            </w:r>
            <w:r>
              <w:rPr>
                <w:rFonts w:hAnsi="ＭＳ ゴシック" w:hint="eastAsia"/>
                <w:lang w:eastAsia="zh-TW"/>
              </w:rPr>
              <w:t>時</w:t>
            </w:r>
            <w:r>
              <w:rPr>
                <w:rFonts w:hAnsi="ＭＳ ゴシック" w:hint="eastAsia"/>
              </w:rPr>
              <w:t>４０分から</w:t>
            </w:r>
            <w:r>
              <w:rPr>
                <w:rFonts w:hAnsi="ＭＳ ゴシック" w:hint="eastAsia"/>
                <w:lang w:eastAsia="zh-TW"/>
              </w:rPr>
              <w:t>）</w:t>
            </w:r>
          </w:p>
          <w:p w:rsidR="00DF5631" w:rsidRDefault="00DF5631" w:rsidP="008758C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>◆　泉南市立樽井公民館</w:t>
            </w:r>
            <w:r>
              <w:rPr>
                <w:rFonts w:hint="eastAsia"/>
              </w:rPr>
              <w:t xml:space="preserve">　　１階会議室</w:t>
            </w:r>
            <w:r>
              <w:rPr>
                <w:rFonts w:hint="eastAsia"/>
                <w:lang w:eastAsia="zh-TW"/>
              </w:rPr>
              <w:t>（℡４８３－４３６１）</w:t>
            </w:r>
          </w:p>
          <w:p w:rsidR="00DF5631" w:rsidRPr="00A83FE7" w:rsidRDefault="00DF5631" w:rsidP="008758C6">
            <w:pPr>
              <w:rPr>
                <w:lang w:eastAsia="zh-TW"/>
              </w:rPr>
            </w:pPr>
            <w:bookmarkStart w:id="0" w:name="_GoBack"/>
            <w:bookmarkEnd w:id="0"/>
          </w:p>
          <w:p w:rsidR="00DF5631" w:rsidRDefault="00DF5631" w:rsidP="008758C6">
            <w:pPr>
              <w:ind w:firstLineChars="100" w:firstLine="210"/>
            </w:pPr>
            <w:r>
              <w:rPr>
                <w:rFonts w:hint="eastAsia"/>
              </w:rPr>
              <w:t>◆　受験票（本用紙）を持参してください。</w:t>
            </w:r>
          </w:p>
          <w:p w:rsidR="00DF5631" w:rsidRDefault="00DF5631" w:rsidP="008758C6">
            <w:pPr>
              <w:ind w:leftChars="100" w:left="629" w:hangingChars="200" w:hanging="419"/>
            </w:pPr>
            <w:r>
              <w:rPr>
                <w:rFonts w:hint="eastAsia"/>
              </w:rPr>
              <w:t>◆　受験できなくなった場合は、必ず連絡してください。</w:t>
            </w:r>
          </w:p>
          <w:p w:rsidR="00DF5631" w:rsidRDefault="00DF5631" w:rsidP="008758C6">
            <w:pPr>
              <w:ind w:leftChars="100" w:left="629" w:hangingChars="200" w:hanging="419"/>
              <w:rPr>
                <w:rFonts w:ascii="ＭＳ ゴシック" w:eastAsia="ＭＳ ゴシック"/>
              </w:rPr>
            </w:pPr>
          </w:p>
        </w:tc>
      </w:tr>
    </w:tbl>
    <w:p w:rsidR="00041881" w:rsidRPr="004229CA" w:rsidRDefault="00DF5631" w:rsidP="004229CA">
      <w:pPr>
        <w:ind w:leftChars="200" w:left="419"/>
        <w:rPr>
          <w:szCs w:val="22"/>
        </w:rPr>
      </w:pPr>
      <w:r>
        <w:rPr>
          <w:rFonts w:hint="eastAsia"/>
          <w:szCs w:val="22"/>
        </w:rPr>
        <w:t>試験会場では係員の指示に従って行動すること。係員の指示に従わない者又は不正行為があった者には、退場を命ずる。</w:t>
      </w:r>
    </w:p>
    <w:sectPr w:rsidR="00041881" w:rsidRPr="004229CA" w:rsidSect="00DF5631">
      <w:pgSz w:w="11906" w:h="16838" w:code="9"/>
      <w:pgMar w:top="1134" w:right="851" w:bottom="851" w:left="1134" w:header="851" w:footer="992" w:gutter="0"/>
      <w:cols w:space="720"/>
      <w:docGrid w:type="linesAndChars" w:linePitch="323" w:charSpace="-21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631"/>
    <w:rsid w:val="00041881"/>
    <w:rsid w:val="004229CA"/>
    <w:rsid w:val="00A83FE7"/>
    <w:rsid w:val="00D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EFF60B"/>
  <w15:chartTrackingRefBased/>
  <w15:docId w15:val="{07683405-E4E1-4F34-A181-A4E05A32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631"/>
    <w:pPr>
      <w:widowControl w:val="0"/>
      <w:jc w:val="both"/>
    </w:pPr>
    <w:rPr>
      <w:rFonts w:ascii="Century" w:eastAsia="ＭＳ Ｐゴシック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25527266.dotm</Template>
  <TotalTime>4</TotalTime>
  <Pages>3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　明子</dc:creator>
  <cp:keywords/>
  <dc:description/>
  <cp:lastModifiedBy>野口　明子</cp:lastModifiedBy>
  <cp:revision>3</cp:revision>
  <dcterms:created xsi:type="dcterms:W3CDTF">2024-12-22T05:04:00Z</dcterms:created>
  <dcterms:modified xsi:type="dcterms:W3CDTF">2026-01-09T00:23:00Z</dcterms:modified>
</cp:coreProperties>
</file>