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1559"/>
        <w:gridCol w:w="3019"/>
      </w:tblGrid>
      <w:tr w:rsidR="00691D97" w:rsidTr="002A506E">
        <w:tblPrEx>
          <w:tblCellMar>
            <w:top w:w="0" w:type="dxa"/>
            <w:bottom w:w="0" w:type="dxa"/>
          </w:tblCellMar>
        </w:tblPrEx>
        <w:trPr>
          <w:trHeight w:val="3531"/>
        </w:trPr>
        <w:tc>
          <w:tcPr>
            <w:tcW w:w="8505" w:type="dxa"/>
            <w:gridSpan w:val="4"/>
          </w:tcPr>
          <w:p w:rsidR="00691D97" w:rsidRDefault="00691D97" w:rsidP="002374BF">
            <w:pPr>
              <w:spacing w:before="240"/>
              <w:jc w:val="center"/>
            </w:pPr>
            <w:bookmarkStart w:id="0" w:name="_GoBack"/>
            <w:bookmarkEnd w:id="0"/>
            <w:r>
              <w:rPr>
                <w:rFonts w:hint="eastAsia"/>
                <w:spacing w:val="60"/>
              </w:rPr>
              <w:t>会議室</w:t>
            </w:r>
            <w:r w:rsidR="00DC0A09">
              <w:rPr>
                <w:rFonts w:hint="eastAsia"/>
                <w:spacing w:val="60"/>
              </w:rPr>
              <w:t>・</w:t>
            </w:r>
            <w:r w:rsidR="00D81117">
              <w:rPr>
                <w:rFonts w:hint="eastAsia"/>
                <w:spacing w:val="60"/>
              </w:rPr>
              <w:t>視聴覚室</w:t>
            </w:r>
            <w:r>
              <w:rPr>
                <w:rFonts w:hint="eastAsia"/>
                <w:spacing w:val="60"/>
              </w:rPr>
              <w:t>使用</w:t>
            </w:r>
            <w:r w:rsidR="00352CEB">
              <w:rPr>
                <w:rFonts w:hint="eastAsia"/>
                <w:spacing w:val="60"/>
              </w:rPr>
              <w:t>許可</w:t>
            </w:r>
            <w:r>
              <w:rPr>
                <w:rFonts w:hint="eastAsia"/>
                <w:spacing w:val="60"/>
              </w:rPr>
              <w:t>申請</w:t>
            </w:r>
            <w:r>
              <w:rPr>
                <w:rFonts w:hint="eastAsia"/>
              </w:rPr>
              <w:t>書</w:t>
            </w:r>
          </w:p>
          <w:p w:rsidR="00691D97" w:rsidRDefault="002374BF" w:rsidP="00005EF4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</w:t>
            </w:r>
            <w:r w:rsidR="00691D97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="00691D97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691D97">
              <w:rPr>
                <w:rFonts w:hint="eastAsia"/>
              </w:rPr>
              <w:t xml:space="preserve">日　</w:t>
            </w:r>
          </w:p>
          <w:p w:rsidR="00691D97" w:rsidRDefault="00691D97" w:rsidP="002374BF">
            <w:r>
              <w:rPr>
                <w:rFonts w:hint="eastAsia"/>
              </w:rPr>
              <w:t xml:space="preserve">　　泉南市教育委員会</w:t>
            </w:r>
            <w:r w:rsidR="00D81117">
              <w:rPr>
                <w:rFonts w:hint="eastAsia"/>
              </w:rPr>
              <w:t xml:space="preserve">　様</w:t>
            </w:r>
          </w:p>
          <w:p w:rsidR="00D81117" w:rsidRPr="00801604" w:rsidRDefault="00801604" w:rsidP="00801604">
            <w:pPr>
              <w:spacing w:before="120"/>
              <w:ind w:firstLine="2127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2561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D81117" w:rsidRPr="00382783">
              <w:rPr>
                <w:rFonts w:hint="eastAsia"/>
                <w:spacing w:val="15"/>
                <w:kern w:val="0"/>
                <w:u w:val="single"/>
                <w:fitText w:val="1049" w:id="-1760299005"/>
              </w:rPr>
              <w:t>団</w:t>
            </w:r>
            <w:r w:rsidRPr="00382783">
              <w:rPr>
                <w:spacing w:val="15"/>
                <w:kern w:val="0"/>
                <w:u w:val="single"/>
                <w:fitText w:val="1049" w:id="-1760299005"/>
              </w:rPr>
              <w:t xml:space="preserve"> </w:t>
            </w:r>
            <w:r w:rsidR="00D81117" w:rsidRPr="00382783">
              <w:rPr>
                <w:rFonts w:hint="eastAsia"/>
                <w:spacing w:val="15"/>
                <w:kern w:val="0"/>
                <w:u w:val="single"/>
                <w:fitText w:val="1049" w:id="-1760299005"/>
              </w:rPr>
              <w:t>体</w:t>
            </w:r>
            <w:r w:rsidRPr="00382783">
              <w:rPr>
                <w:spacing w:val="15"/>
                <w:kern w:val="0"/>
                <w:u w:val="single"/>
                <w:fitText w:val="1049" w:id="-1760299005"/>
              </w:rPr>
              <w:t xml:space="preserve"> </w:t>
            </w:r>
            <w:r w:rsidR="00D81117" w:rsidRPr="00382783">
              <w:rPr>
                <w:rFonts w:hint="eastAsia"/>
                <w:spacing w:val="37"/>
                <w:kern w:val="0"/>
                <w:u w:val="single"/>
                <w:fitText w:val="1049" w:id="-1760299005"/>
              </w:rPr>
              <w:t>名</w:t>
            </w:r>
            <w:r>
              <w:rPr>
                <w:kern w:val="0"/>
                <w:u w:val="single"/>
              </w:rPr>
              <w:t xml:space="preserve">                            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  <w:p w:rsidR="00D81117" w:rsidRPr="00801604" w:rsidRDefault="00D81117" w:rsidP="00801604">
            <w:pPr>
              <w:spacing w:before="120"/>
              <w:ind w:firstLine="2127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01604">
              <w:rPr>
                <w:rFonts w:hint="eastAsia"/>
                <w:u w:val="single"/>
              </w:rPr>
              <w:t>申請者氏名</w:t>
            </w:r>
            <w:r w:rsidR="00801604">
              <w:rPr>
                <w:u w:val="single"/>
              </w:rPr>
              <w:t xml:space="preserve">                           </w:t>
            </w:r>
            <w:r w:rsidR="00801604">
              <w:rPr>
                <w:rFonts w:hint="eastAsia"/>
                <w:u w:val="single"/>
              </w:rPr>
              <w:t xml:space="preserve">　</w:t>
            </w:r>
            <w:r w:rsidR="00801604">
              <w:rPr>
                <w:u w:val="single"/>
              </w:rPr>
              <w:t xml:space="preserve"> </w:t>
            </w:r>
          </w:p>
          <w:p w:rsidR="00691D97" w:rsidRPr="00801604" w:rsidRDefault="00D81117" w:rsidP="00801604">
            <w:pPr>
              <w:spacing w:before="120"/>
              <w:ind w:firstLine="2127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01604">
              <w:rPr>
                <w:rFonts w:hint="eastAsia"/>
                <w:u w:val="single"/>
              </w:rPr>
              <w:t>申請者電話</w:t>
            </w:r>
            <w:r w:rsidR="00801604">
              <w:rPr>
                <w:u w:val="single"/>
              </w:rPr>
              <w:t xml:space="preserve">                           </w:t>
            </w:r>
            <w:r w:rsidR="00801604">
              <w:rPr>
                <w:rFonts w:hint="eastAsia"/>
                <w:u w:val="single"/>
              </w:rPr>
              <w:t xml:space="preserve">　</w:t>
            </w:r>
            <w:r w:rsidR="00801604">
              <w:rPr>
                <w:u w:val="single"/>
              </w:rPr>
              <w:t xml:space="preserve"> </w:t>
            </w:r>
          </w:p>
          <w:p w:rsidR="002A506E" w:rsidRPr="002A506E" w:rsidRDefault="002A506E" w:rsidP="00352CEB">
            <w:pPr>
              <w:spacing w:before="240" w:after="240"/>
            </w:pPr>
            <w:r>
              <w:rPr>
                <w:rFonts w:hint="eastAsia"/>
              </w:rPr>
              <w:t xml:space="preserve">　次のとおり使用したいので申請します。</w:t>
            </w:r>
          </w:p>
        </w:tc>
      </w:tr>
      <w:tr w:rsidR="00D81117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Align w:val="center"/>
          </w:tcPr>
          <w:p w:rsidR="00D81117" w:rsidRDefault="00D81117" w:rsidP="002374BF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988" w:type="dxa"/>
            <w:gridSpan w:val="3"/>
            <w:vAlign w:val="center"/>
          </w:tcPr>
          <w:p w:rsidR="00D81117" w:rsidRDefault="00D81117" w:rsidP="00801604">
            <w:r>
              <w:rPr>
                <w:rFonts w:hint="eastAsia"/>
              </w:rPr>
              <w:t xml:space="preserve">　　　　　</w:t>
            </w:r>
            <w:r w:rsidRPr="00382783">
              <w:rPr>
                <w:rFonts w:hint="eastAsia"/>
                <w:spacing w:val="120"/>
                <w:kern w:val="0"/>
                <w:fitText w:val="1134" w:id="-1760299004"/>
              </w:rPr>
              <w:t>会議</w:t>
            </w:r>
            <w:r w:rsidRPr="00382783">
              <w:rPr>
                <w:rFonts w:hint="eastAsia"/>
                <w:spacing w:val="7"/>
                <w:kern w:val="0"/>
                <w:fitText w:val="1134" w:id="-1760299004"/>
              </w:rPr>
              <w:t>室</w:t>
            </w:r>
            <w:r>
              <w:rPr>
                <w:rFonts w:hint="eastAsia"/>
              </w:rPr>
              <w:t xml:space="preserve">　</w:t>
            </w:r>
            <w:r w:rsidR="00801604">
              <w:rPr>
                <w:rFonts w:hint="eastAsia"/>
              </w:rPr>
              <w:t xml:space="preserve">　　　・</w:t>
            </w:r>
            <w:r>
              <w:rPr>
                <w:rFonts w:hint="eastAsia"/>
              </w:rPr>
              <w:t xml:space="preserve">　　　</w:t>
            </w:r>
            <w:r w:rsidR="00801604">
              <w:rPr>
                <w:rFonts w:hint="eastAsia"/>
              </w:rPr>
              <w:t xml:space="preserve">　</w:t>
            </w:r>
            <w:r w:rsidRPr="00382783">
              <w:rPr>
                <w:rFonts w:hint="eastAsia"/>
                <w:spacing w:val="45"/>
                <w:kern w:val="0"/>
                <w:fitText w:val="1134" w:id="-1760299003"/>
              </w:rPr>
              <w:t>視聴覚</w:t>
            </w:r>
            <w:r w:rsidRPr="00382783">
              <w:rPr>
                <w:rFonts w:hint="eastAsia"/>
                <w:spacing w:val="7"/>
                <w:kern w:val="0"/>
                <w:fitText w:val="1134" w:id="-1760299003"/>
              </w:rPr>
              <w:t>室</w:t>
            </w:r>
          </w:p>
        </w:tc>
      </w:tr>
      <w:tr w:rsidR="00D81117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Align w:val="center"/>
          </w:tcPr>
          <w:p w:rsidR="00D81117" w:rsidRDefault="00D81117" w:rsidP="002374B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88" w:type="dxa"/>
            <w:gridSpan w:val="3"/>
          </w:tcPr>
          <w:p w:rsidR="00D81117" w:rsidRDefault="00D81117" w:rsidP="002374BF"/>
        </w:tc>
      </w:tr>
      <w:tr w:rsidR="00801604" w:rsidTr="008016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Align w:val="center"/>
          </w:tcPr>
          <w:p w:rsidR="00801604" w:rsidRDefault="00801604" w:rsidP="002374BF">
            <w:pPr>
              <w:jc w:val="distribute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2410" w:type="dxa"/>
            <w:vAlign w:val="center"/>
          </w:tcPr>
          <w:p w:rsidR="00801604" w:rsidRDefault="00801604" w:rsidP="002374BF"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1559" w:type="dxa"/>
            <w:vAlign w:val="center"/>
          </w:tcPr>
          <w:p w:rsidR="00801604" w:rsidRDefault="00801604" w:rsidP="00801604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019" w:type="dxa"/>
            <w:vAlign w:val="center"/>
          </w:tcPr>
          <w:p w:rsidR="00801604" w:rsidRDefault="00801604" w:rsidP="002374BF"/>
        </w:tc>
      </w:tr>
      <w:tr w:rsidR="00005EF4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 w:val="restart"/>
            <w:vAlign w:val="center"/>
          </w:tcPr>
          <w:p w:rsidR="00005EF4" w:rsidRDefault="00005EF4" w:rsidP="00005EF4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88" w:type="dxa"/>
            <w:gridSpan w:val="3"/>
            <w:vAlign w:val="center"/>
          </w:tcPr>
          <w:p w:rsidR="00005EF4" w:rsidRDefault="00005EF4" w:rsidP="00005EF4">
            <w:r>
              <w:rPr>
                <w:rFonts w:hint="eastAsia"/>
              </w:rPr>
              <w:t xml:space="preserve">　　　　年　　　月　　　日（　　）　　　：　　　～　　　：　　</w:t>
            </w:r>
          </w:p>
        </w:tc>
      </w:tr>
      <w:tr w:rsidR="00005EF4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005EF4" w:rsidRDefault="00005EF4" w:rsidP="002374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005EF4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005EF4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005EF4" w:rsidRDefault="00005EF4" w:rsidP="002374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005EF4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005EF4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005EF4" w:rsidRDefault="00005EF4" w:rsidP="002374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005EF4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005EF4" w:rsidTr="00005EF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005EF4" w:rsidRDefault="00005EF4" w:rsidP="002374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005EF4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r>
              <w:rPr>
                <w:rFonts w:hint="eastAsia"/>
              </w:rPr>
              <w:t xml:space="preserve">　　　　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pPr>
              <w:ind w:firstLine="840"/>
            </w:pPr>
            <w:r>
              <w:rPr>
                <w:rFonts w:hint="eastAsia"/>
              </w:rPr>
              <w:t xml:space="preserve">年　　　月　　　日（　　）　　　：　　　～　　　：　　</w:t>
            </w:r>
          </w:p>
        </w:tc>
      </w:tr>
      <w:tr w:rsidR="00D25EBF" w:rsidTr="00D25EB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Merge/>
            <w:vAlign w:val="center"/>
          </w:tcPr>
          <w:p w:rsidR="00D25EBF" w:rsidRDefault="00D25EBF" w:rsidP="00D25EBF">
            <w:pPr>
              <w:jc w:val="distribute"/>
            </w:pP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>
            <w:r>
              <w:rPr>
                <w:rFonts w:hint="eastAsia"/>
              </w:rPr>
              <w:t xml:space="preserve">　　　　年　　　月　　　日（　　）　　　：　　　～　　　：　　</w:t>
            </w:r>
          </w:p>
        </w:tc>
      </w:tr>
      <w:tr w:rsidR="00D25EBF" w:rsidTr="008016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7" w:type="dxa"/>
            <w:vAlign w:val="center"/>
          </w:tcPr>
          <w:p w:rsidR="00D25EBF" w:rsidRDefault="00D25EBF" w:rsidP="00D25EB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88" w:type="dxa"/>
            <w:gridSpan w:val="3"/>
            <w:vAlign w:val="center"/>
          </w:tcPr>
          <w:p w:rsidR="00D25EBF" w:rsidRDefault="00D25EBF" w:rsidP="00D25EBF"/>
        </w:tc>
      </w:tr>
    </w:tbl>
    <w:p w:rsidR="002A506E" w:rsidRDefault="002A506E" w:rsidP="005A39D8">
      <w:pPr>
        <w:spacing w:before="120"/>
      </w:pPr>
      <w:r>
        <w:rPr>
          <w:rFonts w:hint="eastAsia"/>
        </w:rPr>
        <w:t>※</w:t>
      </w:r>
      <w:r w:rsidR="00005EF4">
        <w:rPr>
          <w:rFonts w:hint="eastAsia"/>
        </w:rPr>
        <w:t>使用</w:t>
      </w:r>
      <w:r>
        <w:rPr>
          <w:rFonts w:hint="eastAsia"/>
        </w:rPr>
        <w:t>室、使用目的、使用人数</w:t>
      </w:r>
      <w:r w:rsidR="00005EF4">
        <w:rPr>
          <w:rFonts w:hint="eastAsia"/>
        </w:rPr>
        <w:t>、使用責任者</w:t>
      </w:r>
      <w:r>
        <w:rPr>
          <w:rFonts w:hint="eastAsia"/>
        </w:rPr>
        <w:t>が違う場合は、別の用紙に記入してください。</w:t>
      </w:r>
    </w:p>
    <w:p w:rsidR="00005EF4" w:rsidRPr="00D25EBF" w:rsidRDefault="00D25EBF" w:rsidP="002A506E">
      <w:r w:rsidRPr="00D25EBF">
        <w:rPr>
          <w:rFonts w:hint="eastAsia"/>
        </w:rPr>
        <w:t>※他団体の使用状況等を勘案し</w:t>
      </w:r>
      <w:r w:rsidR="00005EF4" w:rsidRPr="00D25EBF">
        <w:rPr>
          <w:rFonts w:hint="eastAsia"/>
        </w:rPr>
        <w:t>、</w:t>
      </w:r>
      <w:r w:rsidR="00AB0BBA">
        <w:rPr>
          <w:rFonts w:hint="eastAsia"/>
        </w:rPr>
        <w:t>使用</w:t>
      </w:r>
      <w:r w:rsidR="00005EF4" w:rsidRPr="00D25EBF">
        <w:rPr>
          <w:rFonts w:hint="eastAsia"/>
        </w:rPr>
        <w:t>日時を</w:t>
      </w:r>
      <w:r w:rsidRPr="00D25EBF">
        <w:rPr>
          <w:rFonts w:hint="eastAsia"/>
        </w:rPr>
        <w:t>調整</w:t>
      </w:r>
      <w:r w:rsidR="00005EF4" w:rsidRPr="00D25EBF">
        <w:rPr>
          <w:rFonts w:hint="eastAsia"/>
        </w:rPr>
        <w:t>させていただく場合があります。</w:t>
      </w:r>
    </w:p>
    <w:p w:rsidR="002A506E" w:rsidRDefault="002A506E">
      <w:r>
        <w:rPr>
          <w:rFonts w:hint="eastAsia"/>
        </w:rPr>
        <w:t>※許可条件</w:t>
      </w:r>
    </w:p>
    <w:p w:rsidR="002A506E" w:rsidRDefault="00005EF4" w:rsidP="00005EF4">
      <w:pPr>
        <w:ind w:firstLine="426"/>
      </w:pPr>
      <w:r>
        <w:rPr>
          <w:rFonts w:hint="eastAsia"/>
        </w:rPr>
        <w:t xml:space="preserve">１　</w:t>
      </w:r>
      <w:r w:rsidR="002A506E">
        <w:rPr>
          <w:rFonts w:hint="eastAsia"/>
        </w:rPr>
        <w:t>使用する時間には、準備及び片付けの時間を含みます。</w:t>
      </w:r>
    </w:p>
    <w:p w:rsidR="002A506E" w:rsidRDefault="00005EF4" w:rsidP="00005EF4">
      <w:pPr>
        <w:ind w:firstLine="426"/>
      </w:pPr>
      <w:r>
        <w:rPr>
          <w:rFonts w:hint="eastAsia"/>
        </w:rPr>
        <w:t xml:space="preserve">２　</w:t>
      </w:r>
      <w:r w:rsidR="002A506E">
        <w:rPr>
          <w:rFonts w:hint="eastAsia"/>
        </w:rPr>
        <w:t>使用時間を厳守してください。</w:t>
      </w:r>
    </w:p>
    <w:p w:rsidR="002374BF" w:rsidRDefault="00005EF4" w:rsidP="00005EF4">
      <w:pPr>
        <w:ind w:firstLine="426"/>
      </w:pPr>
      <w:r>
        <w:rPr>
          <w:rFonts w:hint="eastAsia"/>
        </w:rPr>
        <w:t xml:space="preserve">３　</w:t>
      </w:r>
      <w:r w:rsidR="002A506E">
        <w:rPr>
          <w:rFonts w:hint="eastAsia"/>
        </w:rPr>
        <w:t>職員が行う</w:t>
      </w:r>
      <w:r w:rsidR="00801604">
        <w:rPr>
          <w:rFonts w:hint="eastAsia"/>
        </w:rPr>
        <w:t>施設管理上の</w:t>
      </w:r>
      <w:r w:rsidR="002A506E">
        <w:rPr>
          <w:rFonts w:hint="eastAsia"/>
        </w:rPr>
        <w:t>指示に</w:t>
      </w:r>
      <w:r>
        <w:rPr>
          <w:rFonts w:hint="eastAsia"/>
        </w:rPr>
        <w:t>従ってください。</w:t>
      </w:r>
    </w:p>
    <w:sectPr w:rsidR="002374BF" w:rsidSect="00005EF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CB" w:rsidRDefault="003F6BCB">
      <w:r>
        <w:separator/>
      </w:r>
    </w:p>
  </w:endnote>
  <w:endnote w:type="continuationSeparator" w:id="0">
    <w:p w:rsidR="003F6BCB" w:rsidRDefault="003F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CB" w:rsidRDefault="003F6BCB">
      <w:r>
        <w:separator/>
      </w:r>
    </w:p>
  </w:footnote>
  <w:footnote w:type="continuationSeparator" w:id="0">
    <w:p w:rsidR="003F6BCB" w:rsidRDefault="003F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97"/>
    <w:rsid w:val="00005EF4"/>
    <w:rsid w:val="001C319F"/>
    <w:rsid w:val="002374BF"/>
    <w:rsid w:val="002A506E"/>
    <w:rsid w:val="002C0A68"/>
    <w:rsid w:val="00352CEB"/>
    <w:rsid w:val="00382783"/>
    <w:rsid w:val="003F6BCB"/>
    <w:rsid w:val="005A39D8"/>
    <w:rsid w:val="00625618"/>
    <w:rsid w:val="00691D97"/>
    <w:rsid w:val="00801604"/>
    <w:rsid w:val="0090772E"/>
    <w:rsid w:val="009B75CB"/>
    <w:rsid w:val="009D30D2"/>
    <w:rsid w:val="00A24AEE"/>
    <w:rsid w:val="00A44288"/>
    <w:rsid w:val="00AB0BBA"/>
    <w:rsid w:val="00B07A31"/>
    <w:rsid w:val="00BF5C20"/>
    <w:rsid w:val="00C24E26"/>
    <w:rsid w:val="00D25EBF"/>
    <w:rsid w:val="00D81117"/>
    <w:rsid w:val="00D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189170-0B24-4E61-92BC-3C533EF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CE5B7656.dotm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様式第4号(第35条関係)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様式第4号(第35条関係)</dc:title>
  <dc:subject/>
  <dc:creator>(株)ぎょうせい</dc:creator>
  <cp:keywords/>
  <dc:description/>
  <cp:lastModifiedBy>澤野　由美子</cp:lastModifiedBy>
  <cp:revision>2</cp:revision>
  <cp:lastPrinted>2019-03-02T06:10:00Z</cp:lastPrinted>
  <dcterms:created xsi:type="dcterms:W3CDTF">2021-07-02T06:57:00Z</dcterms:created>
  <dcterms:modified xsi:type="dcterms:W3CDTF">2021-07-02T06:57:00Z</dcterms:modified>
</cp:coreProperties>
</file>