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F7" w:rsidRDefault="008E5C12" w:rsidP="008E5C12">
      <w:pPr>
        <w:jc w:val="right"/>
      </w:pPr>
      <w:r>
        <w:t>（様式第８号）</w:t>
      </w:r>
    </w:p>
    <w:p w:rsidR="008E5C12" w:rsidRDefault="008E5C12" w:rsidP="008E5C12">
      <w:pPr>
        <w:jc w:val="right"/>
      </w:pPr>
    </w:p>
    <w:p w:rsidR="008E5C12" w:rsidRDefault="008E5C12" w:rsidP="008E5C12">
      <w:pPr>
        <w:jc w:val="right"/>
      </w:pPr>
    </w:p>
    <w:p w:rsidR="008E5C12" w:rsidRDefault="008E5C12" w:rsidP="008E5C12">
      <w:pPr>
        <w:jc w:val="right"/>
      </w:pPr>
    </w:p>
    <w:p w:rsidR="004A2A60" w:rsidRPr="00FE2C20" w:rsidRDefault="004A2A60" w:rsidP="00FE2C20">
      <w:pPr>
        <w:jc w:val="center"/>
        <w:rPr>
          <w:sz w:val="48"/>
          <w:szCs w:val="48"/>
        </w:rPr>
      </w:pPr>
      <w:r w:rsidRPr="00FE2C20">
        <w:rPr>
          <w:rFonts w:hint="eastAsia"/>
          <w:sz w:val="48"/>
          <w:szCs w:val="48"/>
        </w:rPr>
        <w:t>入</w:t>
      </w:r>
      <w:r w:rsidR="00B52086">
        <w:rPr>
          <w:rFonts w:hint="eastAsia"/>
          <w:sz w:val="48"/>
          <w:szCs w:val="48"/>
        </w:rPr>
        <w:t xml:space="preserve">　</w:t>
      </w:r>
      <w:r w:rsidR="00FE2C20" w:rsidRPr="00FE2C20">
        <w:rPr>
          <w:rFonts w:hint="eastAsia"/>
          <w:sz w:val="48"/>
          <w:szCs w:val="48"/>
        </w:rPr>
        <w:t xml:space="preserve">　</w:t>
      </w:r>
      <w:r w:rsidRPr="00FE2C20">
        <w:rPr>
          <w:rFonts w:hint="eastAsia"/>
          <w:sz w:val="48"/>
          <w:szCs w:val="48"/>
        </w:rPr>
        <w:t>札</w:t>
      </w:r>
      <w:r w:rsidR="00B52086">
        <w:rPr>
          <w:rFonts w:hint="eastAsia"/>
          <w:sz w:val="48"/>
          <w:szCs w:val="48"/>
        </w:rPr>
        <w:t xml:space="preserve">　</w:t>
      </w:r>
      <w:r w:rsidR="00FE2C20" w:rsidRPr="00FE2C20">
        <w:rPr>
          <w:rFonts w:hint="eastAsia"/>
          <w:sz w:val="48"/>
          <w:szCs w:val="48"/>
        </w:rPr>
        <w:t xml:space="preserve">　</w:t>
      </w:r>
      <w:r w:rsidRPr="00FE2C20">
        <w:rPr>
          <w:rFonts w:hint="eastAsia"/>
          <w:sz w:val="48"/>
          <w:szCs w:val="48"/>
        </w:rPr>
        <w:t>書</w:t>
      </w:r>
    </w:p>
    <w:p w:rsidR="004A2A60" w:rsidRDefault="004A2A60" w:rsidP="004A2A60"/>
    <w:p w:rsidR="00B52086" w:rsidRDefault="00B52086" w:rsidP="004A2A60"/>
    <w:p w:rsidR="004A2A60" w:rsidRDefault="004A2A60" w:rsidP="00FE2C20">
      <w:pPr>
        <w:jc w:val="right"/>
      </w:pPr>
      <w:r>
        <w:rPr>
          <w:rFonts w:hint="eastAsia"/>
        </w:rPr>
        <w:t xml:space="preserve">（第　　　　回）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817"/>
        <w:gridCol w:w="822"/>
        <w:gridCol w:w="817"/>
        <w:gridCol w:w="822"/>
        <w:gridCol w:w="817"/>
        <w:gridCol w:w="817"/>
        <w:gridCol w:w="822"/>
        <w:gridCol w:w="817"/>
        <w:gridCol w:w="817"/>
        <w:gridCol w:w="822"/>
      </w:tblGrid>
      <w:tr w:rsidR="001E6AF1" w:rsidRPr="001E6AF1" w:rsidTr="001E6AF1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6AF1" w:rsidRPr="001E6AF1" w:rsidRDefault="001E6AF1" w:rsidP="001E6AF1">
            <w:pPr>
              <w:jc w:val="center"/>
              <w:rPr>
                <w:sz w:val="48"/>
                <w:szCs w:val="48"/>
              </w:rPr>
            </w:pPr>
            <w:r w:rsidRPr="001E6AF1">
              <w:rPr>
                <w:rFonts w:hint="eastAsia"/>
                <w:sz w:val="48"/>
                <w:szCs w:val="48"/>
              </w:rPr>
              <w:t>金額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</w:tcPr>
          <w:p w:rsidR="001E6AF1" w:rsidRPr="001E6AF1" w:rsidRDefault="001E6AF1" w:rsidP="001E6AF1"/>
          <w:p w:rsidR="001E6AF1" w:rsidRPr="001E6AF1" w:rsidRDefault="001E6AF1" w:rsidP="001E6AF1"/>
          <w:p w:rsidR="001E6AF1" w:rsidRPr="001E6AF1" w:rsidRDefault="001E6AF1" w:rsidP="001E6AF1"/>
          <w:p w:rsidR="001E6AF1" w:rsidRPr="001E6AF1" w:rsidRDefault="001E6AF1" w:rsidP="001E6AF1"/>
          <w:p w:rsidR="001E6AF1" w:rsidRPr="001E6AF1" w:rsidRDefault="001E6AF1" w:rsidP="001E6AF1"/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E6AF1" w:rsidRPr="001E6AF1" w:rsidRDefault="001E6AF1" w:rsidP="001E6AF1">
            <w:r w:rsidRPr="001E6AF1">
              <w:rPr>
                <w:rFonts w:hint="eastAsia"/>
              </w:rPr>
              <w:t>億</w:t>
            </w:r>
          </w:p>
        </w:tc>
        <w:tc>
          <w:tcPr>
            <w:tcW w:w="8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6AF1" w:rsidRPr="001E6AF1" w:rsidRDefault="001E6AF1" w:rsidP="001E6AF1"/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E6AF1" w:rsidRPr="001E6AF1" w:rsidRDefault="001E6AF1" w:rsidP="001E6AF1">
            <w:r w:rsidRPr="001E6AF1">
              <w:rPr>
                <w:rFonts w:hint="eastAsia"/>
              </w:rPr>
              <w:t>百万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E6AF1" w:rsidRPr="001E6AF1" w:rsidRDefault="001E6AF1" w:rsidP="001E6AF1"/>
        </w:tc>
        <w:tc>
          <w:tcPr>
            <w:tcW w:w="8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6AF1" w:rsidRPr="001E6AF1" w:rsidRDefault="001E6AF1" w:rsidP="001E6AF1"/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E6AF1" w:rsidRPr="001E6AF1" w:rsidRDefault="001E6AF1" w:rsidP="001E6AF1">
            <w:r w:rsidRPr="001E6AF1">
              <w:rPr>
                <w:rFonts w:hint="eastAsia"/>
              </w:rPr>
              <w:t>千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E6AF1" w:rsidRPr="001E6AF1" w:rsidRDefault="001E6AF1" w:rsidP="001E6AF1"/>
        </w:tc>
        <w:tc>
          <w:tcPr>
            <w:tcW w:w="8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6AF1" w:rsidRPr="001E6AF1" w:rsidRDefault="001E6AF1" w:rsidP="001E6AF1"/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6AF1" w:rsidRPr="001E6AF1" w:rsidRDefault="001E6AF1" w:rsidP="001E6AF1">
            <w:pPr>
              <w:jc w:val="right"/>
            </w:pPr>
            <w:r w:rsidRPr="001E6AF1">
              <w:rPr>
                <w:rFonts w:hint="eastAsia"/>
              </w:rPr>
              <w:t>円</w:t>
            </w:r>
          </w:p>
        </w:tc>
      </w:tr>
    </w:tbl>
    <w:p w:rsidR="005D6A76" w:rsidRDefault="005D6A76" w:rsidP="004A2A60"/>
    <w:p w:rsidR="004B3199" w:rsidRDefault="008E5C12" w:rsidP="004A2A60">
      <w:pPr>
        <w:rPr>
          <w:kern w:val="0"/>
        </w:rPr>
      </w:pPr>
      <w:r>
        <w:rPr>
          <w:rFonts w:hint="eastAsia"/>
          <w:kern w:val="0"/>
        </w:rPr>
        <w:t xml:space="preserve">１．件　名　　</w:t>
      </w:r>
      <w:r w:rsidRPr="008E5C12">
        <w:rPr>
          <w:rFonts w:hint="eastAsia"/>
          <w:kern w:val="0"/>
        </w:rPr>
        <w:t>泉南市立小中学校等におけるＡＩドリル等導入業務</w:t>
      </w:r>
    </w:p>
    <w:p w:rsidR="008E5C12" w:rsidRDefault="008E5C12" w:rsidP="004A2A60"/>
    <w:p w:rsidR="00987B63" w:rsidRPr="001E6AF1" w:rsidRDefault="00987B63" w:rsidP="004A2A60"/>
    <w:p w:rsidR="004A2A60" w:rsidRDefault="004B3199" w:rsidP="00987B63">
      <w:pPr>
        <w:ind w:firstLineChars="100" w:firstLine="240"/>
      </w:pPr>
      <w:r w:rsidRPr="00987B63">
        <w:rPr>
          <w:rFonts w:hint="eastAsia"/>
          <w:kern w:val="0"/>
        </w:rPr>
        <w:t>上記の金額をもって入札</w:t>
      </w:r>
      <w:r w:rsidR="008E5C12">
        <w:rPr>
          <w:rFonts w:hint="eastAsia"/>
          <w:kern w:val="0"/>
        </w:rPr>
        <w:t>要項</w:t>
      </w:r>
      <w:r w:rsidR="00987B63" w:rsidRPr="00987B63">
        <w:rPr>
          <w:rFonts w:hint="eastAsia"/>
          <w:kern w:val="0"/>
        </w:rPr>
        <w:t>、</w:t>
      </w:r>
      <w:r w:rsidRPr="00987B63">
        <w:rPr>
          <w:rFonts w:hint="eastAsia"/>
          <w:kern w:val="0"/>
        </w:rPr>
        <w:t>仕様書</w:t>
      </w:r>
      <w:r w:rsidR="008E5C12">
        <w:rPr>
          <w:rFonts w:hint="eastAsia"/>
          <w:kern w:val="0"/>
        </w:rPr>
        <w:t>その他関係書類</w:t>
      </w:r>
      <w:r w:rsidR="004A2A60" w:rsidRPr="00987B63">
        <w:rPr>
          <w:rFonts w:hint="eastAsia"/>
          <w:kern w:val="0"/>
        </w:rPr>
        <w:t>を承諾の上、入札致します。</w:t>
      </w:r>
    </w:p>
    <w:p w:rsidR="004A2A60" w:rsidRDefault="004A2A60" w:rsidP="004A2A60"/>
    <w:p w:rsidR="00DA7E0D" w:rsidRDefault="00DA7E0D" w:rsidP="004A2A60"/>
    <w:p w:rsidR="004A2A60" w:rsidRDefault="00FA65F7" w:rsidP="00883932">
      <w:pPr>
        <w:jc w:val="left"/>
      </w:pPr>
      <w:r>
        <w:rPr>
          <w:rFonts w:hint="eastAsia"/>
          <w:kern w:val="0"/>
        </w:rPr>
        <w:t>令和</w:t>
      </w:r>
      <w:r w:rsidR="00045BBE">
        <w:rPr>
          <w:rFonts w:hint="eastAsia"/>
          <w:kern w:val="0"/>
        </w:rPr>
        <w:t xml:space="preserve">　　</w:t>
      </w:r>
      <w:r w:rsidR="00716666">
        <w:rPr>
          <w:rFonts w:hint="eastAsia"/>
          <w:kern w:val="0"/>
        </w:rPr>
        <w:t>年</w:t>
      </w:r>
      <w:r w:rsidR="00045BBE">
        <w:rPr>
          <w:rFonts w:hint="eastAsia"/>
          <w:kern w:val="0"/>
        </w:rPr>
        <w:t xml:space="preserve">　　</w:t>
      </w:r>
      <w:r w:rsidR="00716666">
        <w:rPr>
          <w:rFonts w:hint="eastAsia"/>
          <w:kern w:val="0"/>
        </w:rPr>
        <w:t>月</w:t>
      </w:r>
      <w:r w:rsidR="00045BBE">
        <w:rPr>
          <w:rFonts w:hint="eastAsia"/>
          <w:kern w:val="0"/>
        </w:rPr>
        <w:t xml:space="preserve">　　</w:t>
      </w:r>
      <w:r w:rsidR="00716666">
        <w:rPr>
          <w:rFonts w:hint="eastAsia"/>
          <w:kern w:val="0"/>
        </w:rPr>
        <w:t>日</w:t>
      </w:r>
    </w:p>
    <w:p w:rsidR="004A2A60" w:rsidRDefault="004A2A60" w:rsidP="004A2A60"/>
    <w:p w:rsidR="004A2A60" w:rsidRDefault="004A2A60" w:rsidP="004A2A60"/>
    <w:p w:rsidR="008E5C12" w:rsidRDefault="008E5C12" w:rsidP="004A2A60"/>
    <w:p w:rsidR="004A2A60" w:rsidRDefault="004A2A60" w:rsidP="00DD513E">
      <w:pPr>
        <w:jc w:val="left"/>
      </w:pPr>
      <w:smartTag w:uri="schemas-MSNCTYST-com/MSNCTYST" w:element="MSNCTYST">
        <w:smartTagPr>
          <w:attr w:name="Address" w:val="泉南市"/>
          <w:attr w:name="AddressList" w:val="27:大阪府泉南市;"/>
        </w:smartTagPr>
        <w:r>
          <w:rPr>
            <w:rFonts w:hint="eastAsia"/>
          </w:rPr>
          <w:t>泉南市</w:t>
        </w:r>
      </w:smartTag>
      <w:r>
        <w:rPr>
          <w:rFonts w:hint="eastAsia"/>
        </w:rPr>
        <w:t xml:space="preserve">長　</w:t>
      </w:r>
      <w:r w:rsidR="00A13443">
        <w:rPr>
          <w:rFonts w:hint="eastAsia"/>
        </w:rPr>
        <w:t>様</w:t>
      </w:r>
    </w:p>
    <w:p w:rsidR="004A2A60" w:rsidRDefault="004A2A60" w:rsidP="004A2A60"/>
    <w:p w:rsidR="00B52086" w:rsidRDefault="00B52086" w:rsidP="004A2A60"/>
    <w:p w:rsidR="004A2A60" w:rsidRDefault="004A2A60" w:rsidP="004A2A60">
      <w:r>
        <w:rPr>
          <w:rFonts w:hint="eastAsia"/>
        </w:rPr>
        <w:t xml:space="preserve">　　　　　　　　　　　　</w:t>
      </w:r>
      <w:r w:rsidR="008E5C12">
        <w:rPr>
          <w:rFonts w:hint="eastAsia"/>
        </w:rPr>
        <w:t>所　 在 　地</w:t>
      </w:r>
    </w:p>
    <w:p w:rsidR="004A2A60" w:rsidRDefault="004A2A60" w:rsidP="004A2A60">
      <w:r>
        <w:rPr>
          <w:rFonts w:hint="eastAsia"/>
        </w:rPr>
        <w:t xml:space="preserve">　　　　　　　　　　　　</w:t>
      </w:r>
      <w:r w:rsidR="008E5C12">
        <w:rPr>
          <w:rFonts w:hint="eastAsia"/>
        </w:rPr>
        <w:t>商号</w:t>
      </w:r>
      <w:r>
        <w:rPr>
          <w:rFonts w:hint="eastAsia"/>
        </w:rPr>
        <w:t>又は</w:t>
      </w:r>
      <w:r w:rsidR="008E5C12">
        <w:rPr>
          <w:rFonts w:hint="eastAsia"/>
        </w:rPr>
        <w:t>名称</w:t>
      </w:r>
    </w:p>
    <w:p w:rsidR="004A2A60" w:rsidRDefault="004A2A60" w:rsidP="004A2A60">
      <w:r>
        <w:rPr>
          <w:rFonts w:hint="eastAsia"/>
        </w:rPr>
        <w:t xml:space="preserve">　　　　　　　　　　　　</w:t>
      </w:r>
      <w:r w:rsidR="008E5C12">
        <w:rPr>
          <w:rFonts w:hint="eastAsia"/>
        </w:rPr>
        <w:t>代表者職・氏名</w:t>
      </w:r>
      <w:r>
        <w:rPr>
          <w:rFonts w:hint="eastAsia"/>
        </w:rPr>
        <w:t xml:space="preserve">　　　　　　　　　　　　　　　　　　</w:t>
      </w:r>
      <w:r w:rsidR="008E5C12">
        <w:rPr>
          <w:rFonts w:hint="eastAsia"/>
        </w:rPr>
        <w:t>使用</w:t>
      </w:r>
      <w:r>
        <w:rPr>
          <w:rFonts w:hint="eastAsia"/>
        </w:rPr>
        <w:t>印</w:t>
      </w:r>
    </w:p>
    <w:p w:rsidR="007B086E" w:rsidRDefault="007B086E" w:rsidP="004A2A60"/>
    <w:p w:rsidR="00B52086" w:rsidRDefault="00B52086" w:rsidP="004A2A60"/>
    <w:p w:rsidR="00DA7E0D" w:rsidRDefault="00DA7E0D" w:rsidP="004A2A60"/>
    <w:p w:rsidR="004A2A60" w:rsidRDefault="00FA65F7" w:rsidP="004A2A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096000" cy="635"/>
                <wp:effectExtent l="5715" t="12700" r="13335" b="571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93FE68" id="Line 1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8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">
                <v:stroke dashstyle="dash"/>
              </v:line>
            </w:pict>
          </mc:Fallback>
        </mc:AlternateContent>
      </w:r>
    </w:p>
    <w:p w:rsidR="004A2A60" w:rsidRDefault="004A2A60" w:rsidP="004A2A60"/>
    <w:p w:rsidR="008272D3" w:rsidRDefault="004A2A60" w:rsidP="008272D3">
      <w:r>
        <w:rPr>
          <w:rFonts w:hint="eastAsia"/>
        </w:rPr>
        <w:t>注　　意　１．</w:t>
      </w:r>
      <w:r w:rsidR="008272D3">
        <w:rPr>
          <w:rFonts w:hint="eastAsia"/>
        </w:rPr>
        <w:t>入札書に記載する金額は、契約希望金額の110分の100に相当する金額を</w:t>
      </w:r>
    </w:p>
    <w:p w:rsidR="004A2A60" w:rsidRDefault="008272D3" w:rsidP="008272D3">
      <w:r>
        <w:rPr>
          <w:rFonts w:hint="eastAsia"/>
        </w:rPr>
        <w:t xml:space="preserve">　　　　　　　</w:t>
      </w:r>
      <w:r w:rsidRPr="008030B3">
        <w:rPr>
          <w:rFonts w:hint="eastAsia"/>
        </w:rPr>
        <w:t>月額で</w:t>
      </w:r>
      <w:bookmarkStart w:id="0" w:name="_GoBack"/>
      <w:bookmarkEnd w:id="0"/>
      <w:r>
        <w:rPr>
          <w:rFonts w:hint="eastAsia"/>
        </w:rPr>
        <w:t>記入してください。</w:t>
      </w:r>
    </w:p>
    <w:p w:rsidR="004A2A60" w:rsidRDefault="004A2A60" w:rsidP="004A2A60">
      <w:r>
        <w:rPr>
          <w:rFonts w:hint="eastAsia"/>
        </w:rPr>
        <w:t xml:space="preserve">　　　　　１．金額を訂正しないこと。</w:t>
      </w:r>
    </w:p>
    <w:p w:rsidR="004A2A60" w:rsidRDefault="004A2A60" w:rsidP="004A2A60">
      <w:r>
        <w:rPr>
          <w:rFonts w:hint="eastAsia"/>
        </w:rPr>
        <w:t xml:space="preserve">　　　　　１．金額記載の文字はアラビア字体とすること。</w:t>
      </w:r>
    </w:p>
    <w:p w:rsidR="00D33391" w:rsidRPr="00FA65F7" w:rsidRDefault="004A2A60" w:rsidP="004A2A60">
      <w:r>
        <w:rPr>
          <w:rFonts w:hint="eastAsia"/>
        </w:rPr>
        <w:t xml:space="preserve">　　　　　１．金額の頭に￥記号を付けること。</w:t>
      </w:r>
    </w:p>
    <w:sectPr w:rsidR="00D33391" w:rsidRPr="00FA65F7" w:rsidSect="00FA65F7">
      <w:pgSz w:w="11906" w:h="16838" w:code="9"/>
      <w:pgMar w:top="1418" w:right="1134" w:bottom="1418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12" w:rsidRDefault="008E5C12" w:rsidP="00A13443">
      <w:r>
        <w:separator/>
      </w:r>
    </w:p>
  </w:endnote>
  <w:endnote w:type="continuationSeparator" w:id="0">
    <w:p w:rsidR="008E5C12" w:rsidRDefault="008E5C12" w:rsidP="00A1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12" w:rsidRDefault="008E5C12" w:rsidP="00A13443">
      <w:r>
        <w:separator/>
      </w:r>
    </w:p>
  </w:footnote>
  <w:footnote w:type="continuationSeparator" w:id="0">
    <w:p w:rsidR="008E5C12" w:rsidRDefault="008E5C12" w:rsidP="00A1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2E"/>
    <w:rsid w:val="00017C2E"/>
    <w:rsid w:val="00045BBE"/>
    <w:rsid w:val="000554CB"/>
    <w:rsid w:val="000A26EF"/>
    <w:rsid w:val="000A559E"/>
    <w:rsid w:val="000B2D83"/>
    <w:rsid w:val="0010047F"/>
    <w:rsid w:val="00177F39"/>
    <w:rsid w:val="001B188C"/>
    <w:rsid w:val="001D61B1"/>
    <w:rsid w:val="001E4089"/>
    <w:rsid w:val="001E6AF1"/>
    <w:rsid w:val="00276C07"/>
    <w:rsid w:val="002B64CE"/>
    <w:rsid w:val="002C5698"/>
    <w:rsid w:val="002D3ECC"/>
    <w:rsid w:val="003047E6"/>
    <w:rsid w:val="00327FDA"/>
    <w:rsid w:val="00346F1B"/>
    <w:rsid w:val="00353409"/>
    <w:rsid w:val="00380472"/>
    <w:rsid w:val="003930C6"/>
    <w:rsid w:val="003A1E52"/>
    <w:rsid w:val="003B3F47"/>
    <w:rsid w:val="00465F9A"/>
    <w:rsid w:val="004726A6"/>
    <w:rsid w:val="004A2A60"/>
    <w:rsid w:val="004B3199"/>
    <w:rsid w:val="004B3CA8"/>
    <w:rsid w:val="004D34A2"/>
    <w:rsid w:val="005314E5"/>
    <w:rsid w:val="005663CA"/>
    <w:rsid w:val="005834BD"/>
    <w:rsid w:val="0058450F"/>
    <w:rsid w:val="00587BC1"/>
    <w:rsid w:val="005A19FE"/>
    <w:rsid w:val="005B60ED"/>
    <w:rsid w:val="005C4514"/>
    <w:rsid w:val="005D6A76"/>
    <w:rsid w:val="00607C3A"/>
    <w:rsid w:val="00697172"/>
    <w:rsid w:val="006E3574"/>
    <w:rsid w:val="006E57DF"/>
    <w:rsid w:val="006E7610"/>
    <w:rsid w:val="006F0A47"/>
    <w:rsid w:val="0071510C"/>
    <w:rsid w:val="00716666"/>
    <w:rsid w:val="007972D2"/>
    <w:rsid w:val="007B086E"/>
    <w:rsid w:val="007F194D"/>
    <w:rsid w:val="007F77D8"/>
    <w:rsid w:val="00802C12"/>
    <w:rsid w:val="008030B3"/>
    <w:rsid w:val="00814BA3"/>
    <w:rsid w:val="00823C4F"/>
    <w:rsid w:val="008272D3"/>
    <w:rsid w:val="00827A1E"/>
    <w:rsid w:val="008821E9"/>
    <w:rsid w:val="00883932"/>
    <w:rsid w:val="00896806"/>
    <w:rsid w:val="008B3D24"/>
    <w:rsid w:val="008B4710"/>
    <w:rsid w:val="008B71EF"/>
    <w:rsid w:val="008E5926"/>
    <w:rsid w:val="008E5C12"/>
    <w:rsid w:val="008E6E37"/>
    <w:rsid w:val="0093081E"/>
    <w:rsid w:val="009360C5"/>
    <w:rsid w:val="00942B18"/>
    <w:rsid w:val="0095069B"/>
    <w:rsid w:val="009574A2"/>
    <w:rsid w:val="009764A0"/>
    <w:rsid w:val="00986537"/>
    <w:rsid w:val="00987B63"/>
    <w:rsid w:val="009901E8"/>
    <w:rsid w:val="009B495B"/>
    <w:rsid w:val="00A13443"/>
    <w:rsid w:val="00A7152D"/>
    <w:rsid w:val="00A93B2B"/>
    <w:rsid w:val="00AF347E"/>
    <w:rsid w:val="00AF3EA6"/>
    <w:rsid w:val="00AF642C"/>
    <w:rsid w:val="00B00F81"/>
    <w:rsid w:val="00B52086"/>
    <w:rsid w:val="00B54D22"/>
    <w:rsid w:val="00B61812"/>
    <w:rsid w:val="00B95D9A"/>
    <w:rsid w:val="00B96E4A"/>
    <w:rsid w:val="00BC3159"/>
    <w:rsid w:val="00C165F1"/>
    <w:rsid w:val="00C44370"/>
    <w:rsid w:val="00C75571"/>
    <w:rsid w:val="00C9401B"/>
    <w:rsid w:val="00CC38DB"/>
    <w:rsid w:val="00D12C8D"/>
    <w:rsid w:val="00D21596"/>
    <w:rsid w:val="00D33391"/>
    <w:rsid w:val="00DA7E0D"/>
    <w:rsid w:val="00DD513E"/>
    <w:rsid w:val="00DE687E"/>
    <w:rsid w:val="00DF62B9"/>
    <w:rsid w:val="00E1221E"/>
    <w:rsid w:val="00E1456F"/>
    <w:rsid w:val="00E266D7"/>
    <w:rsid w:val="00E633D2"/>
    <w:rsid w:val="00E825BA"/>
    <w:rsid w:val="00E9084C"/>
    <w:rsid w:val="00E938DA"/>
    <w:rsid w:val="00EA7F7C"/>
    <w:rsid w:val="00EB368B"/>
    <w:rsid w:val="00EE6D7A"/>
    <w:rsid w:val="00F65F62"/>
    <w:rsid w:val="00F72494"/>
    <w:rsid w:val="00F9206B"/>
    <w:rsid w:val="00FA65F7"/>
    <w:rsid w:val="00FC40EF"/>
    <w:rsid w:val="00FD7A2C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66DC7-3129-4D56-8F59-F7EE704F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3ECC"/>
    <w:pPr>
      <w:jc w:val="center"/>
    </w:pPr>
  </w:style>
  <w:style w:type="paragraph" w:styleId="a4">
    <w:name w:val="Closing"/>
    <w:basedOn w:val="a"/>
    <w:rsid w:val="002D3ECC"/>
    <w:pPr>
      <w:jc w:val="right"/>
    </w:pPr>
  </w:style>
  <w:style w:type="table" w:styleId="a5">
    <w:name w:val="Table Grid"/>
    <w:basedOn w:val="a1"/>
    <w:rsid w:val="00AF6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C40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44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44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979214A2</Template>
  <TotalTime>40</TotalTime>
  <Pages>1</Pages>
  <Words>213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整理番号工069</vt:lpstr>
      <vt:lpstr>整理番号工069</vt:lpstr>
    </vt:vector>
  </TitlesOfParts>
  <Company>泉南市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整理番号工069</dc:title>
  <dc:subject/>
  <dc:creator>tsunoda1821</dc:creator>
  <cp:keywords/>
  <cp:lastModifiedBy>小林　克子</cp:lastModifiedBy>
  <cp:revision>10</cp:revision>
  <cp:lastPrinted>2023-05-14T08:09:00Z</cp:lastPrinted>
  <dcterms:created xsi:type="dcterms:W3CDTF">2023-05-12T06:09:00Z</dcterms:created>
  <dcterms:modified xsi:type="dcterms:W3CDTF">2023-05-15T02:05:00Z</dcterms:modified>
</cp:coreProperties>
</file>