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FA" w:rsidRPr="00193289" w:rsidRDefault="00277EC9" w:rsidP="00193289">
      <w:pPr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  <w:r w:rsidRPr="00193289">
        <w:rPr>
          <w:rFonts w:ascii="メイリオ" w:eastAsia="メイリオ" w:hAnsi="メイリオ" w:cs="メイリオ" w:hint="eastAsia"/>
          <w:b/>
          <w:sz w:val="32"/>
          <w:szCs w:val="32"/>
        </w:rPr>
        <w:t>泉南市市制施行50周年記念ロゴマーク応募用紙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658"/>
        <w:gridCol w:w="6981"/>
      </w:tblGrid>
      <w:tr w:rsidR="00020519" w:rsidTr="00193289">
        <w:trPr>
          <w:trHeight w:val="325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20519" w:rsidRPr="00193289" w:rsidRDefault="00193289" w:rsidP="00193289">
            <w:pPr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69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0519" w:rsidRDefault="0002051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93289" w:rsidTr="00193289">
        <w:trPr>
          <w:trHeight w:val="1065"/>
        </w:trPr>
        <w:tc>
          <w:tcPr>
            <w:tcW w:w="265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93289" w:rsidRDefault="00193289" w:rsidP="00193289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6981" w:type="dxa"/>
            <w:tcBorders>
              <w:top w:val="dotted" w:sz="4" w:space="0" w:color="auto"/>
              <w:right w:val="single" w:sz="12" w:space="0" w:color="auto"/>
            </w:tcBorders>
          </w:tcPr>
          <w:p w:rsidR="0019328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193289" w:rsidRDefault="0019328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93289" w:rsidTr="00193289">
        <w:trPr>
          <w:trHeight w:val="1133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3289" w:rsidRDefault="00193289" w:rsidP="00193289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6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3289" w:rsidRDefault="00193289" w:rsidP="00193289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</w:tr>
      <w:tr w:rsidR="00020519" w:rsidTr="00193289">
        <w:trPr>
          <w:trHeight w:val="1560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6981" w:type="dxa"/>
            <w:tcBorders>
              <w:right w:val="single" w:sz="12" w:space="0" w:color="auto"/>
            </w:tcBorders>
          </w:tcPr>
          <w:p w:rsidR="0002051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〒　　　　　－　　　　</w:t>
            </w:r>
          </w:p>
          <w:p w:rsidR="0019328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193289" w:rsidRDefault="0019328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20519" w:rsidTr="00193289"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6981" w:type="dxa"/>
            <w:tcBorders>
              <w:right w:val="single" w:sz="12" w:space="0" w:color="auto"/>
            </w:tcBorders>
          </w:tcPr>
          <w:p w:rsidR="0002051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（自宅）</w:t>
            </w:r>
          </w:p>
          <w:p w:rsidR="0019328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193289" w:rsidRDefault="0019328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（携帯）</w:t>
            </w:r>
          </w:p>
          <w:p w:rsidR="00193289" w:rsidRDefault="0019328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20519" w:rsidTr="00193289"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</w:t>
            </w:r>
          </w:p>
        </w:tc>
        <w:tc>
          <w:tcPr>
            <w:tcW w:w="6981" w:type="dxa"/>
            <w:tcBorders>
              <w:right w:val="single" w:sz="12" w:space="0" w:color="auto"/>
            </w:tcBorders>
          </w:tcPr>
          <w:p w:rsidR="00020519" w:rsidRDefault="0002051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193289" w:rsidRDefault="0019328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20519" w:rsidTr="00193289">
        <w:trPr>
          <w:trHeight w:val="878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職業又は学校名</w:t>
            </w:r>
          </w:p>
        </w:tc>
        <w:tc>
          <w:tcPr>
            <w:tcW w:w="6981" w:type="dxa"/>
            <w:tcBorders>
              <w:right w:val="single" w:sz="12" w:space="0" w:color="auto"/>
            </w:tcBorders>
          </w:tcPr>
          <w:p w:rsidR="00020519" w:rsidRDefault="00020519">
            <w:pPr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193289" w:rsidRDefault="0019328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20519" w:rsidTr="00193289">
        <w:trPr>
          <w:trHeight w:val="1115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データ形式</w:t>
            </w:r>
          </w:p>
        </w:tc>
        <w:tc>
          <w:tcPr>
            <w:tcW w:w="6981" w:type="dxa"/>
            <w:tcBorders>
              <w:right w:val="single" w:sz="12" w:space="0" w:color="auto"/>
            </w:tcBorders>
            <w:vAlign w:val="center"/>
          </w:tcPr>
          <w:p w:rsidR="00193289" w:rsidRPr="00193289" w:rsidRDefault="00193289" w:rsidP="0019328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93289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□PDF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193289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□JPEG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193289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 □ GIF</w:t>
            </w:r>
          </w:p>
        </w:tc>
      </w:tr>
      <w:tr w:rsidR="00020519" w:rsidTr="00193289">
        <w:trPr>
          <w:trHeight w:val="3244"/>
        </w:trPr>
        <w:tc>
          <w:tcPr>
            <w:tcW w:w="26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519" w:rsidRDefault="00020519" w:rsidP="00193289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作品の説明について</w:t>
            </w:r>
          </w:p>
        </w:tc>
        <w:tc>
          <w:tcPr>
            <w:tcW w:w="6981" w:type="dxa"/>
            <w:tcBorders>
              <w:bottom w:val="single" w:sz="12" w:space="0" w:color="auto"/>
              <w:right w:val="single" w:sz="12" w:space="0" w:color="auto"/>
            </w:tcBorders>
          </w:tcPr>
          <w:p w:rsidR="00020519" w:rsidRDefault="0002051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93289" w:rsidRDefault="00193289" w:rsidP="00193289">
      <w:pPr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</w:p>
    <w:p w:rsidR="00277EC9" w:rsidRDefault="00193289" w:rsidP="00193289">
      <w:pPr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  <w:r w:rsidRPr="00193289">
        <w:rPr>
          <w:rFonts w:ascii="メイリオ" w:eastAsia="メイリオ" w:hAnsi="メイリオ" w:cs="メイリオ" w:hint="eastAsia"/>
          <w:b/>
          <w:sz w:val="32"/>
          <w:szCs w:val="32"/>
        </w:rPr>
        <w:lastRenderedPageBreak/>
        <w:t>ロゴマーク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デザイン</w:t>
      </w:r>
      <w:r w:rsidRPr="00193289">
        <w:rPr>
          <w:rFonts w:ascii="メイリオ" w:eastAsia="メイリオ" w:hAnsi="メイリオ" w:cs="メイリオ" w:hint="eastAsia"/>
          <w:b/>
          <w:sz w:val="32"/>
          <w:szCs w:val="32"/>
        </w:rPr>
        <w:t>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93289" w:rsidTr="00193289">
        <w:trPr>
          <w:trHeight w:val="13818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289" w:rsidRDefault="00193289" w:rsidP="0019328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193289" w:rsidRPr="00193289" w:rsidRDefault="00193289" w:rsidP="00193289">
      <w:pPr>
        <w:rPr>
          <w:rFonts w:ascii="メイリオ" w:eastAsia="メイリオ" w:hAnsi="メイリオ" w:cs="メイリオ"/>
          <w:sz w:val="28"/>
          <w:szCs w:val="28"/>
        </w:rPr>
      </w:pPr>
    </w:p>
    <w:sectPr w:rsidR="00193289" w:rsidRPr="00193289" w:rsidSect="00193289">
      <w:pgSz w:w="11906" w:h="16838" w:code="9"/>
      <w:pgMar w:top="851" w:right="1134" w:bottom="567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C9"/>
    <w:rsid w:val="00000555"/>
    <w:rsid w:val="0000778E"/>
    <w:rsid w:val="00007F1D"/>
    <w:rsid w:val="00020519"/>
    <w:rsid w:val="00037689"/>
    <w:rsid w:val="00072857"/>
    <w:rsid w:val="00091176"/>
    <w:rsid w:val="000A4965"/>
    <w:rsid w:val="000B2E32"/>
    <w:rsid w:val="000F627C"/>
    <w:rsid w:val="00100108"/>
    <w:rsid w:val="0010646A"/>
    <w:rsid w:val="00120E13"/>
    <w:rsid w:val="001276EF"/>
    <w:rsid w:val="0013489B"/>
    <w:rsid w:val="00141FA6"/>
    <w:rsid w:val="00146974"/>
    <w:rsid w:val="00150684"/>
    <w:rsid w:val="00167E8C"/>
    <w:rsid w:val="001832B7"/>
    <w:rsid w:val="00184348"/>
    <w:rsid w:val="00193289"/>
    <w:rsid w:val="001E10B9"/>
    <w:rsid w:val="001E4384"/>
    <w:rsid w:val="001F2598"/>
    <w:rsid w:val="002110EC"/>
    <w:rsid w:val="00216BB2"/>
    <w:rsid w:val="00224A8F"/>
    <w:rsid w:val="00225D0A"/>
    <w:rsid w:val="0026500B"/>
    <w:rsid w:val="0026776E"/>
    <w:rsid w:val="0027166A"/>
    <w:rsid w:val="00277EC9"/>
    <w:rsid w:val="00290384"/>
    <w:rsid w:val="003038D6"/>
    <w:rsid w:val="003260D6"/>
    <w:rsid w:val="00366454"/>
    <w:rsid w:val="003C3B62"/>
    <w:rsid w:val="0042676A"/>
    <w:rsid w:val="00447B88"/>
    <w:rsid w:val="00452920"/>
    <w:rsid w:val="004858F4"/>
    <w:rsid w:val="004B23FF"/>
    <w:rsid w:val="004E74F9"/>
    <w:rsid w:val="004E7E0A"/>
    <w:rsid w:val="00503C83"/>
    <w:rsid w:val="005B3BFF"/>
    <w:rsid w:val="005B7B8B"/>
    <w:rsid w:val="005D4D06"/>
    <w:rsid w:val="005F4DAE"/>
    <w:rsid w:val="00624CFF"/>
    <w:rsid w:val="00625982"/>
    <w:rsid w:val="00672282"/>
    <w:rsid w:val="006A4D2F"/>
    <w:rsid w:val="006B4014"/>
    <w:rsid w:val="006C519D"/>
    <w:rsid w:val="006C653C"/>
    <w:rsid w:val="006D223E"/>
    <w:rsid w:val="00704C34"/>
    <w:rsid w:val="0070682D"/>
    <w:rsid w:val="007371F4"/>
    <w:rsid w:val="00741985"/>
    <w:rsid w:val="00751056"/>
    <w:rsid w:val="007609B7"/>
    <w:rsid w:val="007911D5"/>
    <w:rsid w:val="007A4473"/>
    <w:rsid w:val="007C4146"/>
    <w:rsid w:val="007C5F91"/>
    <w:rsid w:val="007E0D47"/>
    <w:rsid w:val="0081595C"/>
    <w:rsid w:val="00847C2D"/>
    <w:rsid w:val="00864E8B"/>
    <w:rsid w:val="0087490F"/>
    <w:rsid w:val="0089287C"/>
    <w:rsid w:val="008A2077"/>
    <w:rsid w:val="008B6284"/>
    <w:rsid w:val="008C7B5E"/>
    <w:rsid w:val="008E4BB8"/>
    <w:rsid w:val="00902765"/>
    <w:rsid w:val="009065F2"/>
    <w:rsid w:val="00917063"/>
    <w:rsid w:val="00922DEE"/>
    <w:rsid w:val="009411FD"/>
    <w:rsid w:val="00944173"/>
    <w:rsid w:val="00947E55"/>
    <w:rsid w:val="00980464"/>
    <w:rsid w:val="0099059A"/>
    <w:rsid w:val="009B5A5A"/>
    <w:rsid w:val="00A03408"/>
    <w:rsid w:val="00A155E9"/>
    <w:rsid w:val="00A4124F"/>
    <w:rsid w:val="00A4434E"/>
    <w:rsid w:val="00A868FC"/>
    <w:rsid w:val="00A86FFD"/>
    <w:rsid w:val="00AB5E40"/>
    <w:rsid w:val="00AD0791"/>
    <w:rsid w:val="00AD57C1"/>
    <w:rsid w:val="00B24A7E"/>
    <w:rsid w:val="00B30A63"/>
    <w:rsid w:val="00B46FFA"/>
    <w:rsid w:val="00B774AC"/>
    <w:rsid w:val="00B9145D"/>
    <w:rsid w:val="00BF49CB"/>
    <w:rsid w:val="00C21DA4"/>
    <w:rsid w:val="00C237EE"/>
    <w:rsid w:val="00C26D41"/>
    <w:rsid w:val="00C27F60"/>
    <w:rsid w:val="00C37426"/>
    <w:rsid w:val="00C703EA"/>
    <w:rsid w:val="00C934F3"/>
    <w:rsid w:val="00C96963"/>
    <w:rsid w:val="00CA1A29"/>
    <w:rsid w:val="00CC0BCA"/>
    <w:rsid w:val="00CD6736"/>
    <w:rsid w:val="00D10563"/>
    <w:rsid w:val="00D12F07"/>
    <w:rsid w:val="00D668EF"/>
    <w:rsid w:val="00D840EB"/>
    <w:rsid w:val="00D84CD5"/>
    <w:rsid w:val="00D871DC"/>
    <w:rsid w:val="00D91A10"/>
    <w:rsid w:val="00DD257B"/>
    <w:rsid w:val="00DD6813"/>
    <w:rsid w:val="00DE377C"/>
    <w:rsid w:val="00E20ECB"/>
    <w:rsid w:val="00E26A3F"/>
    <w:rsid w:val="00E34EB1"/>
    <w:rsid w:val="00ED283A"/>
    <w:rsid w:val="00EE1240"/>
    <w:rsid w:val="00F31634"/>
    <w:rsid w:val="00F44A04"/>
    <w:rsid w:val="00F456E9"/>
    <w:rsid w:val="00F45F53"/>
    <w:rsid w:val="00F50AF5"/>
    <w:rsid w:val="00F50E40"/>
    <w:rsid w:val="00F86D2E"/>
    <w:rsid w:val="00FB0A72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210A6176.dotm</Template>
  <TotalTime>27</TotalTime>
  <Pages>2</Pages>
  <Words>90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cp:lastPrinted>2019-06-05T05:57:00Z</cp:lastPrinted>
  <dcterms:created xsi:type="dcterms:W3CDTF">2019-06-05T04:49:00Z</dcterms:created>
  <dcterms:modified xsi:type="dcterms:W3CDTF">2019-06-05T05:57:00Z</dcterms:modified>
</cp:coreProperties>
</file>