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B7" w:rsidRDefault="00561EB7" w:rsidP="008A59D1">
      <w:pPr>
        <w:overflowPunct w:val="0"/>
        <w:autoSpaceDE w:val="0"/>
        <w:autoSpaceDN w:val="0"/>
        <w:ind w:leftChars="-100" w:left="-210" w:firstLineChars="100" w:firstLine="210"/>
      </w:pPr>
      <w:r>
        <w:rPr>
          <w:rFonts w:hint="eastAsia"/>
        </w:rPr>
        <w:t>様式第</w:t>
      </w:r>
      <w:r w:rsidR="005F2A1C">
        <w:rPr>
          <w:rFonts w:hint="eastAsia"/>
        </w:rPr>
        <w:t>７</w:t>
      </w:r>
      <w:r>
        <w:rPr>
          <w:rFonts w:hint="eastAsia"/>
        </w:rPr>
        <w:t>号</w:t>
      </w:r>
      <w:r w:rsidR="00236F6A">
        <w:rPr>
          <w:rFonts w:hint="eastAsia"/>
        </w:rPr>
        <w:t>（</w:t>
      </w:r>
      <w:r>
        <w:rPr>
          <w:rFonts w:hint="eastAsia"/>
        </w:rPr>
        <w:t>第</w:t>
      </w:r>
      <w:r w:rsidR="005F2A1C">
        <w:t>11</w:t>
      </w:r>
      <w:r>
        <w:rPr>
          <w:rFonts w:hint="eastAsia"/>
        </w:rPr>
        <w:t>条関係</w:t>
      </w:r>
      <w:r w:rsidR="00236F6A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709"/>
        <w:gridCol w:w="126"/>
        <w:gridCol w:w="1575"/>
        <w:gridCol w:w="992"/>
        <w:gridCol w:w="1276"/>
        <w:gridCol w:w="2976"/>
      </w:tblGrid>
      <w:tr w:rsidR="00561EB7" w:rsidRPr="00081581" w:rsidTr="007D474F">
        <w:trPr>
          <w:trHeight w:val="3218"/>
        </w:trPr>
        <w:tc>
          <w:tcPr>
            <w:tcW w:w="9630" w:type="dxa"/>
            <w:gridSpan w:val="7"/>
            <w:tcBorders>
              <w:bottom w:val="nil"/>
            </w:tcBorders>
            <w:vAlign w:val="center"/>
          </w:tcPr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</w:pPr>
          </w:p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  <w:jc w:val="center"/>
            </w:pPr>
            <w:r w:rsidRPr="00081581">
              <w:rPr>
                <w:rFonts w:hint="eastAsia"/>
                <w:spacing w:val="105"/>
              </w:rPr>
              <w:t>屋外広告物届出</w:t>
            </w:r>
            <w:r w:rsidRPr="00081581">
              <w:rPr>
                <w:rFonts w:hint="eastAsia"/>
              </w:rPr>
              <w:t>書</w:t>
            </w:r>
          </w:p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  <w:ind w:right="420"/>
              <w:jc w:val="right"/>
            </w:pPr>
            <w:r w:rsidRPr="00081581">
              <w:rPr>
                <w:rFonts w:hint="eastAsia"/>
              </w:rPr>
              <w:t xml:space="preserve">　　年　　月　　日</w:t>
            </w:r>
          </w:p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</w:pPr>
          </w:p>
          <w:p w:rsidR="00561EB7" w:rsidRPr="005F2A1C" w:rsidRDefault="00323A3C" w:rsidP="00374F39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081581">
              <w:rPr>
                <w:rFonts w:hint="eastAsia"/>
              </w:rPr>
              <w:t xml:space="preserve">　</w:t>
            </w:r>
            <w:r w:rsidR="008A59D1" w:rsidRPr="005F2A1C">
              <w:rPr>
                <w:rFonts w:hint="eastAsia"/>
                <w:szCs w:val="21"/>
              </w:rPr>
              <w:t>泉南市</w:t>
            </w:r>
            <w:r w:rsidR="00561EB7" w:rsidRPr="005F2A1C">
              <w:rPr>
                <w:rFonts w:hint="eastAsia"/>
                <w:szCs w:val="21"/>
              </w:rPr>
              <w:t>長　様</w:t>
            </w:r>
          </w:p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  <w:ind w:right="420"/>
              <w:jc w:val="right"/>
            </w:pPr>
          </w:p>
          <w:p w:rsidR="00561EB7" w:rsidRPr="00081581" w:rsidRDefault="00561EB7" w:rsidP="008A59D1">
            <w:pPr>
              <w:overflowPunct w:val="0"/>
              <w:autoSpaceDE w:val="0"/>
              <w:autoSpaceDN w:val="0"/>
              <w:snapToGrid w:val="0"/>
              <w:ind w:right="1260" w:firstLineChars="2500" w:firstLine="5250"/>
            </w:pPr>
            <w:r w:rsidRPr="00081581">
              <w:rPr>
                <w:rFonts w:hint="eastAsia"/>
              </w:rPr>
              <w:t xml:space="preserve">届出者　</w:t>
            </w:r>
            <w:r w:rsidRPr="00081581">
              <w:rPr>
                <w:rFonts w:hint="eastAsia"/>
                <w:spacing w:val="105"/>
              </w:rPr>
              <w:t>住</w:t>
            </w:r>
            <w:r w:rsidRPr="00081581">
              <w:rPr>
                <w:rFonts w:hint="eastAsia"/>
              </w:rPr>
              <w:t xml:space="preserve">所　　　　　　　　　　　</w:t>
            </w:r>
          </w:p>
          <w:p w:rsidR="00561EB7" w:rsidRPr="00993033" w:rsidRDefault="00561EB7" w:rsidP="00A821E9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dstrike/>
                <w:color w:val="FF0000"/>
              </w:rPr>
            </w:pPr>
            <w:r w:rsidRPr="00081581">
              <w:rPr>
                <w:rFonts w:hint="eastAsia"/>
                <w:spacing w:val="105"/>
              </w:rPr>
              <w:t>氏</w:t>
            </w:r>
            <w:r w:rsidRPr="00081581">
              <w:rPr>
                <w:rFonts w:hint="eastAsia"/>
              </w:rPr>
              <w:t xml:space="preserve">名　　　　　　</w:t>
            </w:r>
            <w:r w:rsidR="00A821E9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 xml:space="preserve">　　　　</w:t>
            </w:r>
          </w:p>
          <w:p w:rsidR="00561EB7" w:rsidRPr="00081581" w:rsidRDefault="000264BB" w:rsidP="00374F39">
            <w:pPr>
              <w:overflowPunct w:val="0"/>
              <w:autoSpaceDE w:val="0"/>
              <w:autoSpaceDN w:val="0"/>
              <w:snapToGrid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4FA1FAB" wp14:editId="6A9DD2E9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148590</wp:posOffset>
                      </wp:positionV>
                      <wp:extent cx="1829435" cy="413385"/>
                      <wp:effectExtent l="0" t="0" r="18415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413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B1D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.7pt;margin-top:11.7pt;width:144.05pt;height:3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IriQ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" o:allowincell="f" strokeweight=".5pt"/>
                  </w:pict>
                </mc:Fallback>
              </mc:AlternateContent>
            </w:r>
          </w:p>
          <w:p w:rsidR="00561EB7" w:rsidRPr="00081581" w:rsidRDefault="00AB141F" w:rsidP="00AB141F">
            <w:pPr>
              <w:overflowPunct w:val="0"/>
              <w:autoSpaceDE w:val="0"/>
              <w:autoSpaceDN w:val="0"/>
              <w:snapToGrid w:val="0"/>
              <w:ind w:right="1260"/>
              <w:jc w:val="center"/>
            </w:pPr>
            <w:r w:rsidRPr="00081581">
              <w:rPr>
                <w:rFonts w:hint="eastAsia"/>
              </w:rPr>
              <w:t xml:space="preserve">　　　　　　　　　　　　　　　　　　　　　　　</w:t>
            </w:r>
            <w:r w:rsidR="00561EB7" w:rsidRPr="00081581">
              <w:rPr>
                <w:rFonts w:hint="eastAsia"/>
              </w:rPr>
              <w:t xml:space="preserve">法人等の団体にあっては、　</w:t>
            </w:r>
          </w:p>
          <w:p w:rsidR="00561EB7" w:rsidRPr="00081581" w:rsidRDefault="00AB141F" w:rsidP="00AB141F">
            <w:pPr>
              <w:overflowPunct w:val="0"/>
              <w:autoSpaceDE w:val="0"/>
              <w:autoSpaceDN w:val="0"/>
              <w:snapToGrid w:val="0"/>
              <w:ind w:right="1260"/>
              <w:jc w:val="center"/>
            </w:pPr>
            <w:r w:rsidRPr="00081581">
              <w:rPr>
                <w:rFonts w:hint="eastAsia"/>
              </w:rPr>
              <w:t xml:space="preserve">　　　　　　　　　　　　　　　　　　　　　　　</w:t>
            </w:r>
            <w:r w:rsidR="00561EB7" w:rsidRPr="00081581">
              <w:rPr>
                <w:rFonts w:hint="eastAsia"/>
              </w:rPr>
              <w:t xml:space="preserve">その名称及び代表者の氏名　</w:t>
            </w:r>
          </w:p>
          <w:p w:rsidR="008A59D1" w:rsidRPr="008A59D1" w:rsidRDefault="008A59D1" w:rsidP="008A59D1">
            <w:pPr>
              <w:overflowPunct w:val="0"/>
              <w:autoSpaceDE w:val="0"/>
              <w:autoSpaceDN w:val="0"/>
              <w:snapToGrid w:val="0"/>
              <w:ind w:right="1260"/>
              <w:jc w:val="center"/>
            </w:pPr>
          </w:p>
          <w:p w:rsidR="00561EB7" w:rsidRPr="00081581" w:rsidRDefault="008A59D1" w:rsidP="008A59D1">
            <w:pPr>
              <w:overflowPunct w:val="0"/>
              <w:autoSpaceDE w:val="0"/>
              <w:autoSpaceDN w:val="0"/>
              <w:snapToGrid w:val="0"/>
              <w:ind w:right="1260"/>
              <w:jc w:val="center"/>
            </w:pPr>
            <w:r w:rsidRPr="008A59D1">
              <w:rPr>
                <w:rFonts w:hint="eastAsia"/>
              </w:rPr>
              <w:t xml:space="preserve">　　　　　　　　　　　　　　</w:t>
            </w:r>
            <w:r w:rsidR="00374F39" w:rsidRPr="00081581">
              <w:rPr>
                <w:rFonts w:hint="eastAsia"/>
                <w:u w:val="single"/>
              </w:rPr>
              <w:t>電　話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</w:pPr>
          </w:p>
        </w:tc>
      </w:tr>
      <w:tr w:rsidR="00561EB7" w:rsidRPr="00081581" w:rsidTr="00FD74D6">
        <w:trPr>
          <w:trHeight w:val="262"/>
        </w:trPr>
        <w:tc>
          <w:tcPr>
            <w:tcW w:w="28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  <w:ind w:right="-57"/>
              <w:rPr>
                <w:noProof/>
                <w:sz w:val="20"/>
              </w:rPr>
            </w:pPr>
            <w:r w:rsidRPr="00081581">
              <w:rPr>
                <w:rFonts w:hint="eastAsia"/>
                <w:noProof/>
                <w:sz w:val="20"/>
              </w:rPr>
              <w:t xml:space="preserve">　次の屋外広告物が新たに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EB7" w:rsidRPr="00081581" w:rsidRDefault="00561EB7" w:rsidP="00FD74D6">
            <w:pPr>
              <w:overflowPunct w:val="0"/>
              <w:autoSpaceDE w:val="0"/>
              <w:autoSpaceDN w:val="0"/>
              <w:snapToGrid w:val="0"/>
              <w:ind w:left="-57" w:right="-57"/>
              <w:jc w:val="distribute"/>
              <w:rPr>
                <w:noProof/>
                <w:sz w:val="20"/>
              </w:rPr>
            </w:pPr>
            <w:r w:rsidRPr="00081581">
              <w:rPr>
                <w:rFonts w:hint="eastAsia"/>
                <w:noProof/>
                <w:sz w:val="20"/>
              </w:rPr>
              <w:t>許可区域</w:t>
            </w:r>
          </w:p>
          <w:p w:rsidR="00561EB7" w:rsidRPr="00081581" w:rsidRDefault="00561EB7" w:rsidP="00FD74D6">
            <w:pPr>
              <w:overflowPunct w:val="0"/>
              <w:autoSpaceDE w:val="0"/>
              <w:autoSpaceDN w:val="0"/>
              <w:snapToGrid w:val="0"/>
              <w:ind w:left="-57" w:right="-57"/>
              <w:jc w:val="distribute"/>
              <w:rPr>
                <w:noProof/>
                <w:sz w:val="20"/>
              </w:rPr>
            </w:pPr>
            <w:r w:rsidRPr="00081581">
              <w:rPr>
                <w:rFonts w:hint="eastAsia"/>
                <w:noProof/>
                <w:sz w:val="20"/>
              </w:rPr>
              <w:t>禁止区域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  <w:ind w:left="-57" w:right="-57"/>
              <w:rPr>
                <w:noProof/>
                <w:sz w:val="20"/>
              </w:rPr>
            </w:pPr>
            <w:r w:rsidRPr="00081581">
              <w:rPr>
                <w:rFonts w:hint="eastAsia"/>
                <w:noProof/>
                <w:sz w:val="20"/>
              </w:rPr>
              <w:t>に存することになりましたので、</w:t>
            </w:r>
            <w:r w:rsidRPr="00081581">
              <w:rPr>
                <w:rFonts w:hint="eastAsia"/>
                <w:sz w:val="20"/>
              </w:rPr>
              <w:t>大阪府</w:t>
            </w:r>
            <w:r w:rsidR="007A4060" w:rsidRPr="00081581">
              <w:rPr>
                <w:rFonts w:hint="eastAsia"/>
                <w:sz w:val="20"/>
              </w:rPr>
              <w:t>屋外広告物条例</w:t>
            </w:r>
          </w:p>
        </w:tc>
      </w:tr>
      <w:tr w:rsidR="00561EB7" w:rsidRPr="00081581" w:rsidTr="007D474F">
        <w:trPr>
          <w:trHeight w:val="383"/>
        </w:trPr>
        <w:tc>
          <w:tcPr>
            <w:tcW w:w="9630" w:type="dxa"/>
            <w:gridSpan w:val="7"/>
            <w:tcBorders>
              <w:top w:val="nil"/>
            </w:tcBorders>
            <w:vAlign w:val="center"/>
          </w:tcPr>
          <w:p w:rsidR="00561EB7" w:rsidRPr="00081581" w:rsidRDefault="00561EB7" w:rsidP="00374F39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81581">
              <w:rPr>
                <w:rFonts w:hint="eastAsia"/>
                <w:sz w:val="20"/>
              </w:rPr>
              <w:t>第</w:t>
            </w:r>
            <w:r w:rsidR="006D2B83" w:rsidRPr="00081581">
              <w:rPr>
                <w:rFonts w:hint="eastAsia"/>
                <w:sz w:val="20"/>
              </w:rPr>
              <w:t>７</w:t>
            </w:r>
            <w:r w:rsidRPr="00081581">
              <w:rPr>
                <w:rFonts w:hint="eastAsia"/>
                <w:sz w:val="20"/>
              </w:rPr>
              <w:t>条第</w:t>
            </w:r>
            <w:r w:rsidR="006D2B83" w:rsidRPr="00081581">
              <w:rPr>
                <w:rFonts w:hint="eastAsia"/>
                <w:sz w:val="20"/>
              </w:rPr>
              <w:t>２</w:t>
            </w:r>
            <w:r w:rsidRPr="00081581">
              <w:rPr>
                <w:rFonts w:hint="eastAsia"/>
                <w:sz w:val="20"/>
              </w:rPr>
              <w:t>項の規定により、届出をします。</w:t>
            </w:r>
          </w:p>
        </w:tc>
      </w:tr>
      <w:tr w:rsidR="005828DA" w:rsidRPr="00081581" w:rsidTr="00FD74D6">
        <w:trPr>
          <w:trHeight w:val="661"/>
        </w:trPr>
        <w:tc>
          <w:tcPr>
            <w:tcW w:w="1976" w:type="dxa"/>
            <w:vAlign w:val="center"/>
          </w:tcPr>
          <w:p w:rsidR="005828DA" w:rsidRPr="00081581" w:rsidRDefault="00AC7581" w:rsidP="007D474F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①</w:t>
            </w:r>
            <w:r w:rsidR="005828DA" w:rsidRPr="00081581">
              <w:rPr>
                <w:rFonts w:hint="eastAsia"/>
              </w:rPr>
              <w:t>種　類</w:t>
            </w:r>
          </w:p>
        </w:tc>
        <w:tc>
          <w:tcPr>
            <w:tcW w:w="709" w:type="dxa"/>
            <w:vAlign w:val="center"/>
          </w:tcPr>
          <w:p w:rsidR="005828DA" w:rsidRPr="00081581" w:rsidRDefault="005828DA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 w:val="16"/>
              </w:rPr>
            </w:pPr>
            <w:r w:rsidRPr="00081581">
              <w:rPr>
                <w:rFonts w:hint="eastAsia"/>
                <w:sz w:val="16"/>
              </w:rPr>
              <w:t>自家用</w:t>
            </w:r>
          </w:p>
          <w:p w:rsidR="005828DA" w:rsidRPr="00081581" w:rsidRDefault="005828DA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 w:val="16"/>
              </w:rPr>
            </w:pPr>
            <w:r w:rsidRPr="00081581">
              <w:rPr>
                <w:rFonts w:hint="eastAsia"/>
                <w:sz w:val="16"/>
              </w:rPr>
              <w:t>その他</w:t>
            </w:r>
          </w:p>
        </w:tc>
        <w:tc>
          <w:tcPr>
            <w:tcW w:w="2693" w:type="dxa"/>
            <w:gridSpan w:val="3"/>
            <w:vAlign w:val="center"/>
          </w:tcPr>
          <w:p w:rsidR="005828DA" w:rsidRPr="00081581" w:rsidRDefault="005828DA" w:rsidP="005D6267">
            <w:pPr>
              <w:overflowPunct w:val="0"/>
              <w:autoSpaceDE w:val="0"/>
              <w:autoSpaceDN w:val="0"/>
              <w:snapToGrid w:val="0"/>
              <w:rPr>
                <w:sz w:val="16"/>
              </w:rPr>
            </w:pPr>
            <w:r w:rsidRPr="00081581">
              <w:rPr>
                <w:rFonts w:hint="eastAsia"/>
                <w:sz w:val="16"/>
              </w:rPr>
              <w:t>広告塔</w:t>
            </w:r>
            <w:r w:rsidR="00236F6A" w:rsidRPr="00081581">
              <w:rPr>
                <w:rFonts w:hint="eastAsia"/>
                <w:sz w:val="16"/>
              </w:rPr>
              <w:t>（</w:t>
            </w:r>
            <w:r w:rsidRPr="00081581">
              <w:rPr>
                <w:rFonts w:hint="eastAsia"/>
                <w:sz w:val="16"/>
              </w:rPr>
              <w:t>屋上・地上）</w:t>
            </w:r>
          </w:p>
          <w:p w:rsidR="005828DA" w:rsidRPr="00081581" w:rsidRDefault="005828DA" w:rsidP="005D6267">
            <w:pPr>
              <w:overflowPunct w:val="0"/>
              <w:autoSpaceDE w:val="0"/>
              <w:autoSpaceDN w:val="0"/>
              <w:snapToGrid w:val="0"/>
              <w:rPr>
                <w:sz w:val="16"/>
              </w:rPr>
            </w:pPr>
            <w:r w:rsidRPr="00081581">
              <w:rPr>
                <w:rFonts w:hint="eastAsia"/>
                <w:sz w:val="16"/>
              </w:rPr>
              <w:t>その他（　　　　　）</w:t>
            </w:r>
          </w:p>
          <w:p w:rsidR="005828DA" w:rsidRPr="00081581" w:rsidRDefault="005828DA" w:rsidP="005D6267">
            <w:pPr>
              <w:overflowPunct w:val="0"/>
              <w:autoSpaceDE w:val="0"/>
              <w:autoSpaceDN w:val="0"/>
              <w:snapToGrid w:val="0"/>
              <w:rPr>
                <w:sz w:val="14"/>
              </w:rPr>
            </w:pPr>
            <w:r w:rsidRPr="00081581">
              <w:rPr>
                <w:rFonts w:hint="eastAsia"/>
                <w:sz w:val="16"/>
              </w:rPr>
              <w:t>広告板（屋上・壁面・突出・地上）</w:t>
            </w:r>
          </w:p>
        </w:tc>
        <w:tc>
          <w:tcPr>
            <w:tcW w:w="1276" w:type="dxa"/>
            <w:vAlign w:val="center"/>
          </w:tcPr>
          <w:p w:rsidR="005828DA" w:rsidRPr="00081581" w:rsidRDefault="00AC7581" w:rsidP="007D474F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②</w:t>
            </w:r>
            <w:r w:rsidR="005828DA" w:rsidRPr="00081581">
              <w:rPr>
                <w:rFonts w:hint="eastAsia"/>
              </w:rPr>
              <w:t>数　量</w:t>
            </w:r>
          </w:p>
          <w:p w:rsidR="005828DA" w:rsidRPr="00081581" w:rsidRDefault="005828DA" w:rsidP="00AC75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（総</w:t>
            </w:r>
            <w:r w:rsidRPr="00081581">
              <w:t xml:space="preserve"> </w:t>
            </w:r>
            <w:r w:rsidRPr="00081581">
              <w:rPr>
                <w:rFonts w:hint="eastAsia"/>
              </w:rPr>
              <w:t>数）</w:t>
            </w:r>
          </w:p>
        </w:tc>
        <w:tc>
          <w:tcPr>
            <w:tcW w:w="2976" w:type="dxa"/>
            <w:vAlign w:val="center"/>
          </w:tcPr>
          <w:p w:rsidR="005828DA" w:rsidRPr="00081581" w:rsidRDefault="005828DA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 xml:space="preserve">　</w:t>
            </w:r>
          </w:p>
        </w:tc>
      </w:tr>
      <w:tr w:rsidR="005828DA" w:rsidRPr="00081581" w:rsidTr="00FD74D6">
        <w:trPr>
          <w:trHeight w:val="655"/>
        </w:trPr>
        <w:tc>
          <w:tcPr>
            <w:tcW w:w="1976" w:type="dxa"/>
            <w:vAlign w:val="center"/>
          </w:tcPr>
          <w:p w:rsidR="005828DA" w:rsidRPr="00081581" w:rsidRDefault="00AC7581" w:rsidP="007D474F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③</w:t>
            </w:r>
            <w:r w:rsidR="005828DA" w:rsidRPr="00081581">
              <w:rPr>
                <w:rFonts w:hint="eastAsia"/>
              </w:rPr>
              <w:t>総</w:t>
            </w:r>
            <w:r w:rsidR="005828DA" w:rsidRPr="00081581">
              <w:t xml:space="preserve"> </w:t>
            </w:r>
            <w:r w:rsidR="005828DA" w:rsidRPr="00081581">
              <w:rPr>
                <w:rFonts w:hint="eastAsia"/>
              </w:rPr>
              <w:t>面</w:t>
            </w:r>
            <w:r w:rsidR="005828DA" w:rsidRPr="00081581">
              <w:t xml:space="preserve"> </w:t>
            </w:r>
            <w:r w:rsidR="005828DA" w:rsidRPr="00081581">
              <w:rPr>
                <w:rFonts w:hint="eastAsia"/>
              </w:rPr>
              <w:t>積</w:t>
            </w:r>
          </w:p>
        </w:tc>
        <w:tc>
          <w:tcPr>
            <w:tcW w:w="3402" w:type="dxa"/>
            <w:gridSpan w:val="4"/>
            <w:vAlign w:val="center"/>
          </w:tcPr>
          <w:p w:rsidR="005828DA" w:rsidRPr="00081581" w:rsidRDefault="005828DA" w:rsidP="001A4B81">
            <w:pPr>
              <w:overflowPunct w:val="0"/>
              <w:autoSpaceDE w:val="0"/>
              <w:autoSpaceDN w:val="0"/>
              <w:snapToGrid w:val="0"/>
              <w:jc w:val="right"/>
            </w:pPr>
            <w:r w:rsidRPr="00081581"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5828DA" w:rsidRPr="00081581" w:rsidRDefault="007D474F" w:rsidP="007D474F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④</w:t>
            </w:r>
            <w:r w:rsidR="005828DA" w:rsidRPr="00081581">
              <w:rPr>
                <w:rFonts w:hint="eastAsia"/>
              </w:rPr>
              <w:t>用途地域</w:t>
            </w:r>
          </w:p>
        </w:tc>
        <w:tc>
          <w:tcPr>
            <w:tcW w:w="2976" w:type="dxa"/>
            <w:vAlign w:val="center"/>
          </w:tcPr>
          <w:p w:rsidR="005828DA" w:rsidRPr="00081581" w:rsidRDefault="005828DA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 xml:space="preserve">　</w:t>
            </w:r>
          </w:p>
        </w:tc>
      </w:tr>
      <w:tr w:rsidR="008A59D1" w:rsidRPr="00081581" w:rsidTr="00823EED">
        <w:trPr>
          <w:cantSplit/>
          <w:trHeight w:val="543"/>
        </w:trPr>
        <w:tc>
          <w:tcPr>
            <w:tcW w:w="1976" w:type="dxa"/>
            <w:vAlign w:val="center"/>
          </w:tcPr>
          <w:p w:rsidR="008A59D1" w:rsidRPr="00081581" w:rsidRDefault="008A59D1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⑤</w:t>
            </w:r>
            <w:r w:rsidRPr="00E20144">
              <w:rPr>
                <w:rFonts w:hint="eastAsia"/>
                <w:spacing w:val="1"/>
                <w:w w:val="87"/>
                <w:kern w:val="0"/>
                <w:fitText w:val="1470" w:id="1767100928"/>
              </w:rPr>
              <w:t>主要道路等の名</w:t>
            </w:r>
            <w:r w:rsidRPr="00E20144">
              <w:rPr>
                <w:rFonts w:hint="eastAsia"/>
                <w:w w:val="87"/>
                <w:kern w:val="0"/>
                <w:fitText w:val="1470" w:id="1767100928"/>
              </w:rPr>
              <w:t>称</w:t>
            </w:r>
          </w:p>
        </w:tc>
        <w:tc>
          <w:tcPr>
            <w:tcW w:w="7654" w:type="dxa"/>
            <w:gridSpan w:val="6"/>
            <w:vAlign w:val="center"/>
          </w:tcPr>
          <w:p w:rsidR="008A59D1" w:rsidRPr="00081581" w:rsidRDefault="008A59D1" w:rsidP="008A59D1">
            <w:pPr>
              <w:overflowPunct w:val="0"/>
              <w:autoSpaceDE w:val="0"/>
              <w:autoSpaceDN w:val="0"/>
              <w:snapToGrid w:val="0"/>
              <w:rPr>
                <w:kern w:val="0"/>
                <w:sz w:val="16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081581">
              <w:rPr>
                <w:rFonts w:hint="eastAsia"/>
              </w:rPr>
              <w:t>線</w:t>
            </w:r>
          </w:p>
        </w:tc>
      </w:tr>
      <w:tr w:rsidR="008A59D1" w:rsidRPr="00081581" w:rsidTr="00823EED">
        <w:trPr>
          <w:cantSplit/>
          <w:trHeight w:val="550"/>
        </w:trPr>
        <w:tc>
          <w:tcPr>
            <w:tcW w:w="1976" w:type="dxa"/>
            <w:vAlign w:val="center"/>
          </w:tcPr>
          <w:p w:rsidR="008A59D1" w:rsidRPr="00081581" w:rsidRDefault="008A59D1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⑥広告表示内容</w:t>
            </w:r>
          </w:p>
        </w:tc>
        <w:tc>
          <w:tcPr>
            <w:tcW w:w="7654" w:type="dxa"/>
            <w:gridSpan w:val="6"/>
            <w:vAlign w:val="center"/>
          </w:tcPr>
          <w:p w:rsidR="008A59D1" w:rsidRPr="00081581" w:rsidRDefault="008A59D1" w:rsidP="004E4418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</w:tr>
      <w:tr w:rsidR="005828DA" w:rsidRPr="00081581" w:rsidTr="007D474F">
        <w:trPr>
          <w:trHeight w:val="569"/>
        </w:trPr>
        <w:tc>
          <w:tcPr>
            <w:tcW w:w="1976" w:type="dxa"/>
            <w:vAlign w:val="center"/>
          </w:tcPr>
          <w:p w:rsidR="00AC7581" w:rsidRPr="00081581" w:rsidRDefault="007D474F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⑦</w:t>
            </w:r>
            <w:r w:rsidR="005828DA" w:rsidRPr="00081581">
              <w:rPr>
                <w:rFonts w:hint="eastAsia"/>
              </w:rPr>
              <w:t>表示</w:t>
            </w:r>
            <w:r w:rsidR="00236F6A" w:rsidRPr="00081581">
              <w:rPr>
                <w:rFonts w:hint="eastAsia"/>
              </w:rPr>
              <w:t>（</w:t>
            </w:r>
            <w:r w:rsidR="005828DA" w:rsidRPr="00081581">
              <w:rPr>
                <w:rFonts w:hint="eastAsia"/>
              </w:rPr>
              <w:t>設置</w:t>
            </w:r>
            <w:r w:rsidR="00236F6A" w:rsidRPr="00081581">
              <w:rPr>
                <w:rFonts w:hint="eastAsia"/>
              </w:rPr>
              <w:t>）</w:t>
            </w:r>
          </w:p>
          <w:p w:rsidR="005828DA" w:rsidRPr="00081581" w:rsidRDefault="005828DA" w:rsidP="00AC7581">
            <w:pPr>
              <w:overflowPunct w:val="0"/>
              <w:autoSpaceDE w:val="0"/>
              <w:autoSpaceDN w:val="0"/>
              <w:snapToGrid w:val="0"/>
              <w:ind w:firstLineChars="100" w:firstLine="210"/>
            </w:pPr>
            <w:r w:rsidRPr="00081581">
              <w:rPr>
                <w:rFonts w:hint="eastAsia"/>
              </w:rPr>
              <w:t>場</w:t>
            </w:r>
            <w:r w:rsidR="00AC7581" w:rsidRPr="00081581">
              <w:rPr>
                <w:rFonts w:hint="eastAsia"/>
              </w:rPr>
              <w:t xml:space="preserve">　　　</w:t>
            </w:r>
            <w:r w:rsidRPr="00081581">
              <w:rPr>
                <w:rFonts w:hint="eastAsia"/>
              </w:rPr>
              <w:t>所</w:t>
            </w:r>
          </w:p>
        </w:tc>
        <w:tc>
          <w:tcPr>
            <w:tcW w:w="7654" w:type="dxa"/>
            <w:gridSpan w:val="6"/>
            <w:vAlign w:val="center"/>
          </w:tcPr>
          <w:p w:rsidR="005828DA" w:rsidRPr="00081581" w:rsidRDefault="005828DA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 xml:space="preserve">　</w:t>
            </w:r>
          </w:p>
        </w:tc>
      </w:tr>
      <w:tr w:rsidR="005828DA" w:rsidRPr="00081581" w:rsidTr="007D474F">
        <w:trPr>
          <w:cantSplit/>
          <w:trHeight w:val="488"/>
        </w:trPr>
        <w:tc>
          <w:tcPr>
            <w:tcW w:w="1976" w:type="dxa"/>
            <w:vAlign w:val="center"/>
          </w:tcPr>
          <w:p w:rsidR="00AC7581" w:rsidRPr="00081581" w:rsidRDefault="007D474F" w:rsidP="001A4B81">
            <w:pPr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 w:rsidRPr="00081581">
              <w:rPr>
                <w:rFonts w:hint="eastAsia"/>
              </w:rPr>
              <w:t>⑧</w:t>
            </w:r>
            <w:r w:rsidR="005828DA" w:rsidRPr="00081581">
              <w:rPr>
                <w:rFonts w:hint="eastAsia"/>
                <w:kern w:val="0"/>
              </w:rPr>
              <w:t>広告物等の</w:t>
            </w:r>
          </w:p>
          <w:p w:rsidR="005828DA" w:rsidRPr="00081581" w:rsidRDefault="005828DA" w:rsidP="00AC7581">
            <w:pPr>
              <w:overflowPunct w:val="0"/>
              <w:autoSpaceDE w:val="0"/>
              <w:autoSpaceDN w:val="0"/>
              <w:snapToGrid w:val="0"/>
              <w:ind w:firstLineChars="100" w:firstLine="210"/>
            </w:pPr>
            <w:r w:rsidRPr="00081581">
              <w:rPr>
                <w:rFonts w:hint="eastAsia"/>
                <w:kern w:val="0"/>
              </w:rPr>
              <w:t>所</w:t>
            </w:r>
            <w:r w:rsidR="002A2CE2" w:rsidRPr="00081581">
              <w:rPr>
                <w:rFonts w:hint="eastAsia"/>
                <w:kern w:val="0"/>
              </w:rPr>
              <w:t xml:space="preserve">　</w:t>
            </w:r>
            <w:r w:rsidRPr="00081581">
              <w:rPr>
                <w:rFonts w:hint="eastAsia"/>
                <w:kern w:val="0"/>
              </w:rPr>
              <w:t>有</w:t>
            </w:r>
            <w:r w:rsidR="002A2CE2" w:rsidRPr="00081581">
              <w:rPr>
                <w:rFonts w:hint="eastAsia"/>
                <w:kern w:val="0"/>
              </w:rPr>
              <w:t xml:space="preserve">　</w:t>
            </w:r>
            <w:r w:rsidRPr="00081581">
              <w:rPr>
                <w:rFonts w:hint="eastAsia"/>
                <w:kern w:val="0"/>
              </w:rPr>
              <w:t>者</w:t>
            </w:r>
          </w:p>
        </w:tc>
        <w:tc>
          <w:tcPr>
            <w:tcW w:w="7654" w:type="dxa"/>
            <w:gridSpan w:val="6"/>
            <w:vAlign w:val="center"/>
          </w:tcPr>
          <w:p w:rsidR="005828DA" w:rsidRPr="00081581" w:rsidRDefault="005828DA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  <w:spacing w:val="105"/>
              </w:rPr>
              <w:t>住</w:t>
            </w:r>
            <w:r w:rsidRPr="00081581">
              <w:rPr>
                <w:rFonts w:hint="eastAsia"/>
              </w:rPr>
              <w:t>所</w:t>
            </w: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  <w:spacing w:line="120" w:lineRule="auto"/>
            </w:pP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  <w:rPr>
                <w:u w:val="single"/>
              </w:rPr>
            </w:pPr>
            <w:r w:rsidRPr="00081581">
              <w:rPr>
                <w:rFonts w:hint="eastAsia"/>
                <w:spacing w:val="105"/>
              </w:rPr>
              <w:t>氏</w:t>
            </w:r>
            <w:r w:rsidRPr="00081581">
              <w:rPr>
                <w:rFonts w:hint="eastAsia"/>
              </w:rPr>
              <w:t xml:space="preserve">名　　　　　　　　　　　</w:t>
            </w:r>
            <w:r w:rsidR="00A821E9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 xml:space="preserve">　</w:t>
            </w:r>
            <w:r w:rsidR="0069659C" w:rsidRPr="00081581">
              <w:t xml:space="preserve">    </w:t>
            </w:r>
            <w:r w:rsidRPr="00081581">
              <w:rPr>
                <w:rFonts w:hint="eastAsia"/>
              </w:rPr>
              <w:t xml:space="preserve">　</w:t>
            </w:r>
            <w:r w:rsidR="0069659C" w:rsidRPr="00081581">
              <w:rPr>
                <w:rFonts w:hint="eastAsia"/>
              </w:rPr>
              <w:t xml:space="preserve">　　</w:t>
            </w:r>
            <w:r w:rsidRPr="00081581">
              <w:rPr>
                <w:rFonts w:hint="eastAsia"/>
                <w:u w:val="single"/>
              </w:rPr>
              <w:t xml:space="preserve">電話　　　　　　　　　　　</w:t>
            </w:r>
          </w:p>
        </w:tc>
      </w:tr>
      <w:tr w:rsidR="005828DA" w:rsidRPr="00081581" w:rsidTr="007D474F">
        <w:trPr>
          <w:cantSplit/>
          <w:trHeight w:val="488"/>
        </w:trPr>
        <w:tc>
          <w:tcPr>
            <w:tcW w:w="1976" w:type="dxa"/>
            <w:vAlign w:val="center"/>
          </w:tcPr>
          <w:p w:rsidR="00AC7581" w:rsidRPr="00081581" w:rsidRDefault="007D474F" w:rsidP="00EA5068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⑨</w:t>
            </w:r>
            <w:r w:rsidR="005828DA" w:rsidRPr="00081581">
              <w:rPr>
                <w:rFonts w:hint="eastAsia"/>
              </w:rPr>
              <w:t>広告物</w:t>
            </w:r>
            <w:r w:rsidR="00D86DBC" w:rsidRPr="00081581">
              <w:rPr>
                <w:rFonts w:hint="eastAsia"/>
              </w:rPr>
              <w:t>等</w:t>
            </w:r>
            <w:r w:rsidR="005828DA" w:rsidRPr="00081581">
              <w:rPr>
                <w:rFonts w:hint="eastAsia"/>
              </w:rPr>
              <w:t>の</w:t>
            </w:r>
          </w:p>
          <w:p w:rsidR="005828DA" w:rsidRPr="00081581" w:rsidRDefault="005828DA" w:rsidP="00AC7581">
            <w:pPr>
              <w:overflowPunct w:val="0"/>
              <w:autoSpaceDE w:val="0"/>
              <w:autoSpaceDN w:val="0"/>
              <w:snapToGrid w:val="0"/>
              <w:ind w:firstLineChars="100" w:firstLine="210"/>
            </w:pPr>
            <w:r w:rsidRPr="00081581">
              <w:rPr>
                <w:rFonts w:hint="eastAsia"/>
              </w:rPr>
              <w:t>占</w:t>
            </w:r>
            <w:r w:rsidR="002A2CE2"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>有</w:t>
            </w:r>
            <w:r w:rsidR="002A2CE2"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>者</w:t>
            </w:r>
          </w:p>
        </w:tc>
        <w:tc>
          <w:tcPr>
            <w:tcW w:w="7654" w:type="dxa"/>
            <w:gridSpan w:val="6"/>
            <w:vAlign w:val="center"/>
          </w:tcPr>
          <w:p w:rsidR="005828DA" w:rsidRPr="00081581" w:rsidRDefault="005828DA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  <w:spacing w:val="105"/>
              </w:rPr>
              <w:t>住</w:t>
            </w:r>
            <w:r w:rsidRPr="00081581">
              <w:rPr>
                <w:rFonts w:hint="eastAsia"/>
              </w:rPr>
              <w:t>所</w:t>
            </w: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  <w:spacing w:line="120" w:lineRule="auto"/>
              <w:rPr>
                <w:spacing w:val="105"/>
              </w:rPr>
            </w:pP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  <w:rPr>
                <w:u w:val="single"/>
              </w:rPr>
            </w:pPr>
            <w:r w:rsidRPr="00081581">
              <w:rPr>
                <w:rFonts w:hint="eastAsia"/>
                <w:spacing w:val="105"/>
              </w:rPr>
              <w:t>氏</w:t>
            </w:r>
            <w:r w:rsidRPr="00081581">
              <w:rPr>
                <w:rFonts w:hint="eastAsia"/>
              </w:rPr>
              <w:t xml:space="preserve">名　　　　　　　　　　　</w:t>
            </w:r>
            <w:r w:rsidR="00A821E9">
              <w:rPr>
                <w:rFonts w:hint="eastAsia"/>
              </w:rPr>
              <w:t xml:space="preserve">　</w:t>
            </w:r>
            <w:r w:rsidR="0069659C" w:rsidRPr="00081581">
              <w:rPr>
                <w:rFonts w:hint="eastAsia"/>
              </w:rPr>
              <w:t xml:space="preserve">　　</w:t>
            </w:r>
            <w:r w:rsidRPr="00081581">
              <w:rPr>
                <w:rFonts w:hint="eastAsia"/>
              </w:rPr>
              <w:t xml:space="preserve">　</w:t>
            </w:r>
            <w:r w:rsidR="007D474F" w:rsidRPr="00081581">
              <w:rPr>
                <w:rFonts w:hint="eastAsia"/>
              </w:rPr>
              <w:t xml:space="preserve">　　</w:t>
            </w:r>
            <w:r w:rsidR="0069659C"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  <w:u w:val="single"/>
              </w:rPr>
              <w:t xml:space="preserve">電話　　　　　　　　　　　</w:t>
            </w:r>
          </w:p>
        </w:tc>
      </w:tr>
      <w:tr w:rsidR="005828DA" w:rsidRPr="00081581" w:rsidTr="007D474F">
        <w:trPr>
          <w:cantSplit/>
          <w:trHeight w:val="488"/>
        </w:trPr>
        <w:tc>
          <w:tcPr>
            <w:tcW w:w="1976" w:type="dxa"/>
            <w:vAlign w:val="center"/>
          </w:tcPr>
          <w:p w:rsidR="00AC7581" w:rsidRPr="00081581" w:rsidRDefault="007D474F" w:rsidP="00EA5068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⑩</w:t>
            </w:r>
            <w:r w:rsidR="005828DA" w:rsidRPr="00081581">
              <w:rPr>
                <w:rFonts w:hint="eastAsia"/>
              </w:rPr>
              <w:t>広告物</w:t>
            </w:r>
            <w:r w:rsidR="00D86DBC" w:rsidRPr="00081581">
              <w:rPr>
                <w:rFonts w:hint="eastAsia"/>
              </w:rPr>
              <w:t>等</w:t>
            </w:r>
            <w:r w:rsidR="005828DA" w:rsidRPr="00081581">
              <w:rPr>
                <w:rFonts w:hint="eastAsia"/>
              </w:rPr>
              <w:t>の</w:t>
            </w:r>
          </w:p>
          <w:p w:rsidR="005828DA" w:rsidRPr="00081581" w:rsidRDefault="005828DA" w:rsidP="00AC7581">
            <w:pPr>
              <w:overflowPunct w:val="0"/>
              <w:autoSpaceDE w:val="0"/>
              <w:autoSpaceDN w:val="0"/>
              <w:snapToGrid w:val="0"/>
              <w:ind w:firstLineChars="100" w:firstLine="210"/>
            </w:pPr>
            <w:r w:rsidRPr="00081581">
              <w:rPr>
                <w:rFonts w:hint="eastAsia"/>
              </w:rPr>
              <w:t>管</w:t>
            </w:r>
            <w:r w:rsidR="002A2CE2"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>理</w:t>
            </w:r>
            <w:r w:rsidR="002A2CE2"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>者</w:t>
            </w:r>
          </w:p>
        </w:tc>
        <w:tc>
          <w:tcPr>
            <w:tcW w:w="7654" w:type="dxa"/>
            <w:gridSpan w:val="6"/>
            <w:vAlign w:val="center"/>
          </w:tcPr>
          <w:p w:rsidR="005828DA" w:rsidRPr="00081581" w:rsidRDefault="005828DA" w:rsidP="001A4B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  <w:spacing w:val="105"/>
              </w:rPr>
              <w:t>住</w:t>
            </w:r>
            <w:r w:rsidRPr="00081581">
              <w:rPr>
                <w:rFonts w:hint="eastAsia"/>
              </w:rPr>
              <w:t>所</w:t>
            </w: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  <w:spacing w:line="120" w:lineRule="auto"/>
            </w:pP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  <w:rPr>
                <w:u w:val="single"/>
              </w:rPr>
            </w:pPr>
            <w:r w:rsidRPr="00081581">
              <w:rPr>
                <w:rFonts w:hint="eastAsia"/>
                <w:spacing w:val="105"/>
              </w:rPr>
              <w:t>氏</w:t>
            </w:r>
            <w:r w:rsidRPr="00081581">
              <w:rPr>
                <w:rFonts w:hint="eastAsia"/>
              </w:rPr>
              <w:t xml:space="preserve">名　　　　　　　　　　　　</w:t>
            </w:r>
            <w:r w:rsidR="00A821E9">
              <w:rPr>
                <w:rFonts w:hint="eastAsia"/>
              </w:rPr>
              <w:t xml:space="preserve">　</w:t>
            </w:r>
            <w:r w:rsidR="007D474F" w:rsidRPr="00081581">
              <w:rPr>
                <w:rFonts w:hint="eastAsia"/>
              </w:rPr>
              <w:t xml:space="preserve">　　　　</w:t>
            </w:r>
            <w:r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  <w:u w:val="single"/>
              </w:rPr>
              <w:t xml:space="preserve">電話　　　　　　　　　　　</w:t>
            </w:r>
          </w:p>
        </w:tc>
      </w:tr>
      <w:tr w:rsidR="005828DA" w:rsidRPr="00081581" w:rsidTr="007D474F">
        <w:trPr>
          <w:cantSplit/>
          <w:trHeight w:val="488"/>
        </w:trPr>
        <w:tc>
          <w:tcPr>
            <w:tcW w:w="1976" w:type="dxa"/>
            <w:vAlign w:val="center"/>
          </w:tcPr>
          <w:p w:rsidR="005828DA" w:rsidRPr="00081581" w:rsidRDefault="007D474F" w:rsidP="00AC7581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⑪</w:t>
            </w:r>
            <w:r w:rsidR="005828DA" w:rsidRPr="00081581">
              <w:rPr>
                <w:rFonts w:hint="eastAsia"/>
              </w:rPr>
              <w:t>表示若しくは設置する場所又は物件の所有</w:t>
            </w:r>
            <w:r w:rsidR="00236F6A" w:rsidRPr="00081581">
              <w:rPr>
                <w:rFonts w:hint="eastAsia"/>
              </w:rPr>
              <w:t>（</w:t>
            </w:r>
            <w:r w:rsidR="005828DA" w:rsidRPr="00081581">
              <w:rPr>
                <w:rFonts w:hint="eastAsia"/>
              </w:rPr>
              <w:t>管理</w:t>
            </w:r>
            <w:r w:rsidR="00236F6A" w:rsidRPr="00081581">
              <w:rPr>
                <w:rFonts w:hint="eastAsia"/>
              </w:rPr>
              <w:t>）</w:t>
            </w:r>
            <w:r w:rsidR="005828DA" w:rsidRPr="00081581">
              <w:rPr>
                <w:rFonts w:hint="eastAsia"/>
              </w:rPr>
              <w:t>者の承諾</w:t>
            </w:r>
          </w:p>
        </w:tc>
        <w:tc>
          <w:tcPr>
            <w:tcW w:w="7654" w:type="dxa"/>
            <w:gridSpan w:val="6"/>
            <w:vAlign w:val="center"/>
          </w:tcPr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</w:rPr>
              <w:t>本件屋外広告物の表示</w:t>
            </w:r>
            <w:r w:rsidR="00236F6A" w:rsidRPr="00081581">
              <w:rPr>
                <w:rFonts w:hint="eastAsia"/>
              </w:rPr>
              <w:t>（</w:t>
            </w:r>
            <w:r w:rsidRPr="00081581">
              <w:rPr>
                <w:rFonts w:hint="eastAsia"/>
              </w:rPr>
              <w:t>設置</w:t>
            </w:r>
            <w:r w:rsidR="00236F6A" w:rsidRPr="00081581">
              <w:rPr>
                <w:rFonts w:hint="eastAsia"/>
              </w:rPr>
              <w:t>）</w:t>
            </w:r>
            <w:r w:rsidRPr="00081581">
              <w:rPr>
                <w:rFonts w:hint="eastAsia"/>
              </w:rPr>
              <w:t>を承諾します。</w:t>
            </w: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</w:pP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</w:pPr>
            <w:r w:rsidRPr="00081581">
              <w:rPr>
                <w:rFonts w:hint="eastAsia"/>
                <w:spacing w:val="105"/>
              </w:rPr>
              <w:t>住</w:t>
            </w:r>
            <w:r w:rsidRPr="00081581">
              <w:rPr>
                <w:rFonts w:hint="eastAsia"/>
              </w:rPr>
              <w:t>所</w:t>
            </w:r>
          </w:p>
          <w:p w:rsidR="005828DA" w:rsidRPr="00081581" w:rsidRDefault="005828DA" w:rsidP="00EA5068">
            <w:pPr>
              <w:overflowPunct w:val="0"/>
              <w:autoSpaceDE w:val="0"/>
              <w:autoSpaceDN w:val="0"/>
              <w:snapToGrid w:val="0"/>
              <w:rPr>
                <w:u w:val="single"/>
              </w:rPr>
            </w:pPr>
            <w:r w:rsidRPr="00081581">
              <w:rPr>
                <w:rFonts w:hint="eastAsia"/>
                <w:spacing w:val="105"/>
              </w:rPr>
              <w:t>氏</w:t>
            </w:r>
            <w:r w:rsidRPr="00081581">
              <w:rPr>
                <w:rFonts w:hint="eastAsia"/>
              </w:rPr>
              <w:t xml:space="preserve">名　　　　　　</w:t>
            </w:r>
            <w:r w:rsidR="004E4418" w:rsidRPr="00081581">
              <w:rPr>
                <w:rFonts w:hint="eastAsia"/>
              </w:rPr>
              <w:t xml:space="preserve">　　</w:t>
            </w:r>
            <w:r w:rsidRPr="00081581">
              <w:rPr>
                <w:rFonts w:hint="eastAsia"/>
              </w:rPr>
              <w:t xml:space="preserve">　　　</w:t>
            </w:r>
            <w:r w:rsidR="00A821E9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 xml:space="preserve">　　　　</w:t>
            </w:r>
            <w:r w:rsidR="004E4418"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</w:rPr>
              <w:t xml:space="preserve">　</w:t>
            </w:r>
            <w:r w:rsidRPr="00081581">
              <w:rPr>
                <w:rFonts w:hint="eastAsia"/>
                <w:u w:val="single"/>
              </w:rPr>
              <w:t xml:space="preserve">電話　　　</w:t>
            </w:r>
            <w:r w:rsidR="004E4418" w:rsidRPr="00081581">
              <w:rPr>
                <w:rFonts w:hint="eastAsia"/>
                <w:u w:val="single"/>
              </w:rPr>
              <w:t xml:space="preserve">　</w:t>
            </w:r>
            <w:r w:rsidRPr="00081581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8A59D1" w:rsidRDefault="008A59D1" w:rsidP="008C26D0">
      <w:pPr>
        <w:overflowPunct w:val="0"/>
        <w:autoSpaceDE w:val="0"/>
        <w:autoSpaceDN w:val="0"/>
        <w:snapToGrid w:val="0"/>
        <w:ind w:left="200" w:hangingChars="100" w:hanging="200"/>
        <w:rPr>
          <w:sz w:val="20"/>
        </w:rPr>
      </w:pPr>
    </w:p>
    <w:p w:rsidR="008A59D1" w:rsidRDefault="008A59D1" w:rsidP="008C26D0">
      <w:pPr>
        <w:overflowPunct w:val="0"/>
        <w:autoSpaceDE w:val="0"/>
        <w:autoSpaceDN w:val="0"/>
        <w:snapToGrid w:val="0"/>
        <w:ind w:left="200" w:hangingChars="100" w:hanging="200"/>
        <w:rPr>
          <w:sz w:val="20"/>
        </w:rPr>
      </w:pPr>
    </w:p>
    <w:p w:rsidR="008C26D0" w:rsidRPr="008C26D0" w:rsidRDefault="00AB141F" w:rsidP="008C26D0">
      <w:pPr>
        <w:overflowPunct w:val="0"/>
        <w:autoSpaceDE w:val="0"/>
        <w:autoSpaceDN w:val="0"/>
        <w:snapToGrid w:val="0"/>
        <w:ind w:left="200" w:hangingChars="100" w:hanging="200"/>
        <w:rPr>
          <w:sz w:val="20"/>
        </w:rPr>
      </w:pPr>
      <w:r w:rsidRPr="008C26D0">
        <w:rPr>
          <w:rFonts w:hint="eastAsia"/>
          <w:sz w:val="20"/>
        </w:rPr>
        <w:t>注：</w:t>
      </w:r>
      <w:r w:rsidR="009838CB">
        <w:rPr>
          <w:sz w:val="20"/>
        </w:rPr>
        <w:t xml:space="preserve"> </w:t>
      </w:r>
      <w:r w:rsidR="00F757F3">
        <w:rPr>
          <w:rFonts w:hint="eastAsia"/>
          <w:sz w:val="20"/>
        </w:rPr>
        <w:t>１</w:t>
      </w:r>
      <w:r w:rsidR="008C26D0" w:rsidRPr="008C26D0">
        <w:rPr>
          <w:rFonts w:hint="eastAsia"/>
          <w:sz w:val="20"/>
        </w:rPr>
        <w:t xml:space="preserve">　「広告物等」とは</w:t>
      </w:r>
      <w:r w:rsidR="0026680F">
        <w:rPr>
          <w:rFonts w:hint="eastAsia"/>
          <w:sz w:val="20"/>
        </w:rPr>
        <w:t>広告物又は</w:t>
      </w:r>
      <w:r w:rsidR="00DB6E12">
        <w:rPr>
          <w:rFonts w:hint="eastAsia"/>
          <w:sz w:val="20"/>
        </w:rPr>
        <w:t>掲出物件をいいます</w:t>
      </w:r>
      <w:r w:rsidR="008C26D0">
        <w:rPr>
          <w:rFonts w:hint="eastAsia"/>
          <w:sz w:val="20"/>
        </w:rPr>
        <w:t>。</w:t>
      </w:r>
    </w:p>
    <w:p w:rsidR="008C26D0" w:rsidRDefault="00F757F3" w:rsidP="008C26D0">
      <w:pPr>
        <w:overflowPunct w:val="0"/>
        <w:autoSpaceDE w:val="0"/>
        <w:autoSpaceDN w:val="0"/>
        <w:snapToGrid w:val="0"/>
        <w:ind w:firstLineChars="250" w:firstLine="500"/>
        <w:rPr>
          <w:sz w:val="20"/>
        </w:rPr>
      </w:pPr>
      <w:r>
        <w:rPr>
          <w:rFonts w:hint="eastAsia"/>
          <w:sz w:val="20"/>
        </w:rPr>
        <w:t xml:space="preserve">２　</w:t>
      </w:r>
      <w:r w:rsidR="00AB141F" w:rsidRPr="008C26D0">
        <w:rPr>
          <w:rFonts w:hint="eastAsia"/>
          <w:sz w:val="20"/>
        </w:rPr>
        <w:t>申請する広告物等が複数になる場合は①～③欄はその総数で記載し、その内訳を裏面「広告物等</w:t>
      </w:r>
    </w:p>
    <w:p w:rsidR="00AB141F" w:rsidRPr="008C26D0" w:rsidRDefault="00045BE3" w:rsidP="00F757F3">
      <w:pPr>
        <w:overflowPunct w:val="0"/>
        <w:autoSpaceDE w:val="0"/>
        <w:autoSpaceDN w:val="0"/>
        <w:snapToGrid w:val="0"/>
        <w:ind w:firstLineChars="450" w:firstLine="900"/>
        <w:rPr>
          <w:sz w:val="20"/>
        </w:rPr>
      </w:pPr>
      <w:r>
        <w:rPr>
          <w:rFonts w:hint="eastAsia"/>
          <w:sz w:val="20"/>
        </w:rPr>
        <w:t>の内訳」欄に記載してくだ</w:t>
      </w:r>
      <w:r w:rsidR="00AB141F" w:rsidRPr="008C26D0">
        <w:rPr>
          <w:rFonts w:hint="eastAsia"/>
          <w:sz w:val="20"/>
        </w:rPr>
        <w:t>さい。</w:t>
      </w:r>
    </w:p>
    <w:p w:rsidR="00AB141F" w:rsidRPr="008C26D0" w:rsidRDefault="008A59D1" w:rsidP="008C26D0">
      <w:pPr>
        <w:tabs>
          <w:tab w:val="left" w:pos="426"/>
        </w:tabs>
        <w:overflowPunct w:val="0"/>
        <w:autoSpaceDE w:val="0"/>
        <w:autoSpaceDN w:val="0"/>
        <w:snapToGrid w:val="0"/>
        <w:ind w:firstLineChars="250" w:firstLine="500"/>
        <w:rPr>
          <w:sz w:val="20"/>
        </w:rPr>
      </w:pPr>
      <w:r>
        <w:rPr>
          <w:rFonts w:hint="eastAsia"/>
          <w:sz w:val="20"/>
        </w:rPr>
        <w:t>３</w:t>
      </w:r>
      <w:r w:rsidR="00F757F3">
        <w:rPr>
          <w:rFonts w:hint="eastAsia"/>
          <w:sz w:val="20"/>
        </w:rPr>
        <w:t xml:space="preserve">　</w:t>
      </w:r>
      <w:r w:rsidR="005828DA" w:rsidRPr="008C26D0">
        <w:rPr>
          <w:rFonts w:hint="eastAsia"/>
          <w:sz w:val="20"/>
        </w:rPr>
        <w:t>⑪</w:t>
      </w:r>
      <w:r w:rsidR="00AB141F" w:rsidRPr="008C26D0">
        <w:rPr>
          <w:rFonts w:hint="eastAsia"/>
          <w:sz w:val="20"/>
        </w:rPr>
        <w:t>欄は、承諾を証する書面を添付する場合は記入を要しません。</w:t>
      </w:r>
    </w:p>
    <w:p w:rsidR="00AB141F" w:rsidRPr="00ED6C5C" w:rsidRDefault="00561EB7" w:rsidP="00AB141F">
      <w:pPr>
        <w:overflowPunct w:val="0"/>
        <w:autoSpaceDE w:val="0"/>
        <w:autoSpaceDN w:val="0"/>
        <w:snapToGrid w:val="0"/>
      </w:pPr>
      <w:r w:rsidRPr="00ED6C5C">
        <w:br w:type="page"/>
      </w:r>
      <w:r w:rsidR="00AB141F" w:rsidRPr="00ED6C5C">
        <w:rPr>
          <w:rFonts w:hint="eastAsia"/>
        </w:rPr>
        <w:lastRenderedPageBreak/>
        <w:t>広告物等の内訳</w:t>
      </w:r>
      <w:r w:rsidR="00AB141F" w:rsidRPr="00ED6C5C">
        <w:t xml:space="preserve"> </w:t>
      </w:r>
      <w:r w:rsidR="00AB141F" w:rsidRPr="00ED6C5C">
        <w:rPr>
          <w:rFonts w:hint="eastAsia"/>
        </w:rPr>
        <w:t>※別添可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22"/>
        <w:gridCol w:w="795"/>
        <w:gridCol w:w="780"/>
        <w:gridCol w:w="780"/>
        <w:gridCol w:w="850"/>
        <w:gridCol w:w="709"/>
        <w:gridCol w:w="992"/>
        <w:gridCol w:w="2410"/>
      </w:tblGrid>
      <w:tr w:rsidR="00AB141F" w:rsidRPr="00081581" w:rsidTr="00EE5C2B">
        <w:trPr>
          <w:trHeight w:val="32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szCs w:val="21"/>
              </w:rPr>
              <w:t>No</w:t>
            </w:r>
            <w:r w:rsidRPr="00081581">
              <w:rPr>
                <w:rFonts w:hint="eastAsia"/>
                <w:szCs w:val="21"/>
              </w:rPr>
              <w:t>．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広告物等の</w:t>
            </w: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種類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数量</w:t>
            </w:r>
          </w:p>
        </w:tc>
        <w:tc>
          <w:tcPr>
            <w:tcW w:w="490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表示面の面積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表示内容</w:t>
            </w:r>
          </w:p>
        </w:tc>
      </w:tr>
      <w:tr w:rsidR="00AB141F" w:rsidRPr="00081581" w:rsidTr="00EE5C2B">
        <w:trPr>
          <w:trHeight w:val="84"/>
        </w:trPr>
        <w:tc>
          <w:tcPr>
            <w:tcW w:w="534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面積</w:t>
            </w:r>
          </w:p>
          <w:p w:rsidR="00AB141F" w:rsidRPr="00081581" w:rsidRDefault="00AB141F" w:rsidP="00EE5C2B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（㎡）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106605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高さ</w:t>
            </w:r>
          </w:p>
          <w:p w:rsidR="00AB141F" w:rsidRPr="00081581" w:rsidRDefault="00236F6A" w:rsidP="00106605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（</w:t>
            </w:r>
            <w:r w:rsidR="00AB141F" w:rsidRPr="00081581">
              <w:rPr>
                <w:rFonts w:hint="eastAsia"/>
                <w:szCs w:val="21"/>
              </w:rPr>
              <w:t>ｍ</w:t>
            </w:r>
            <w:r w:rsidRPr="00081581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面数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合計</w:t>
            </w: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面積</w:t>
            </w: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（㎡）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41"/>
        </w:trPr>
        <w:tc>
          <w:tcPr>
            <w:tcW w:w="534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124CB0" w:rsidP="00EE5C2B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縦</w:t>
            </w:r>
            <w:r w:rsidR="00AB141F" w:rsidRPr="00081581">
              <w:rPr>
                <w:rFonts w:hint="eastAsia"/>
                <w:sz w:val="18"/>
                <w:szCs w:val="21"/>
              </w:rPr>
              <w:t>（ｍ）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124CB0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横</w:t>
            </w: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 w:val="18"/>
                <w:szCs w:val="21"/>
              </w:rPr>
              <w:t>（ｍ）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7D6B9B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-21590</wp:posOffset>
                      </wp:positionV>
                      <wp:extent cx="1041400" cy="33782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140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7D6B9B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 xml:space="preserve">□自家用　</w:t>
                                  </w:r>
                                  <w:r w:rsidR="00AB141F"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-8.4pt;margin-top:-1.7pt;width:82pt;height:2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" filled="f" stroked="f" strokeweight="2pt">
                      <v:path arrowok="t"/>
                      <v:textbox>
                        <w:txbxContent>
                          <w:p w:rsidR="00AB141F" w:rsidRPr="005828DA" w:rsidRDefault="007D6B9B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 xml:space="preserve">□自家用　</w:t>
                            </w:r>
                            <w:r w:rsidR="00AB141F"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141F" w:rsidRPr="00081581" w:rsidRDefault="00E20144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-84772</wp:posOffset>
                      </wp:positionH>
                      <wp:positionV relativeFrom="paragraph">
                        <wp:posOffset>174625</wp:posOffset>
                      </wp:positionV>
                      <wp:extent cx="1056323" cy="281622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6323" cy="28162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7D6B9B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 xml:space="preserve">□自家用　</w:t>
                                  </w:r>
                                  <w:r w:rsidR="00AB141F"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6.65pt;margin-top:13.75pt;width:83.2pt;height:2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" filled="f" stroked="f" strokeweight="2pt">
                      <v:path arrowok="t"/>
                      <v:textbox>
                        <w:txbxContent>
                          <w:p w:rsidR="00AB141F" w:rsidRPr="005828DA" w:rsidRDefault="007D6B9B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 xml:space="preserve">□自家用　</w:t>
                            </w:r>
                            <w:r w:rsidR="00AB141F"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E20144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-75247</wp:posOffset>
                      </wp:positionH>
                      <wp:positionV relativeFrom="paragraph">
                        <wp:posOffset>3810</wp:posOffset>
                      </wp:positionV>
                      <wp:extent cx="1009650" cy="311785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3117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8" style="position:absolute;left:0;text-align:left;margin-left:-5.9pt;margin-top:.3pt;width:79.5pt;height:2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E20144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254318</wp:posOffset>
                      </wp:positionH>
                      <wp:positionV relativeFrom="paragraph">
                        <wp:posOffset>12065</wp:posOffset>
                      </wp:positionV>
                      <wp:extent cx="1017905" cy="365760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790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9" style="position:absolute;left:0;text-align:left;margin-left:20.05pt;margin-top:.95pt;width:80.1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7D6B9B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47110F" wp14:editId="306632A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14605</wp:posOffset>
                      </wp:positionV>
                      <wp:extent cx="1010285" cy="254635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028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110F" id="正方形/長方形 7" o:spid="_x0000_s1030" style="position:absolute;left:0;text-align:left;margin-left:-5.95pt;margin-top:1.15pt;width:79.5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7D6B9B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F7A53" wp14:editId="68E48BA8">
                      <wp:simplePos x="0" y="0"/>
                      <wp:positionH relativeFrom="column">
                        <wp:posOffset>254318</wp:posOffset>
                      </wp:positionH>
                      <wp:positionV relativeFrom="paragraph">
                        <wp:posOffset>19050</wp:posOffset>
                      </wp:positionV>
                      <wp:extent cx="1017905" cy="27051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790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F7A53" id="正方形/長方形 8" o:spid="_x0000_s1031" style="position:absolute;left:0;text-align:left;margin-left:20.05pt;margin-top:1.5pt;width:80.1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1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D54E3" wp14:editId="3E8E5F62">
                      <wp:simplePos x="0" y="0"/>
                      <wp:positionH relativeFrom="column">
                        <wp:posOffset>254318</wp:posOffset>
                      </wp:positionH>
                      <wp:positionV relativeFrom="paragraph">
                        <wp:posOffset>352425</wp:posOffset>
                      </wp:positionV>
                      <wp:extent cx="1017905" cy="362585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7905" cy="3625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D54E3" id="正方形/長方形 9" o:spid="_x0000_s1032" style="position:absolute;left:0;text-align:left;margin-left:20.05pt;margin-top:27.75pt;width:80.15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E20144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254318</wp:posOffset>
                      </wp:positionH>
                      <wp:positionV relativeFrom="paragraph">
                        <wp:posOffset>2223</wp:posOffset>
                      </wp:positionV>
                      <wp:extent cx="1070610" cy="411797"/>
                      <wp:effectExtent l="0" t="0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0610" cy="41179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3" style="position:absolute;left:0;text-align:left;margin-left:20.05pt;margin-top:.2pt;width:84.3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E20144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254318</wp:posOffset>
                      </wp:positionH>
                      <wp:positionV relativeFrom="paragraph">
                        <wp:posOffset>20003</wp:posOffset>
                      </wp:positionV>
                      <wp:extent cx="1070610" cy="347662"/>
                      <wp:effectExtent l="0" t="0" r="0" b="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0610" cy="34766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4" style="position:absolute;left:0;text-align:left;margin-left:20.05pt;margin-top:1.6pt;width:84.3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E20144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254318</wp:posOffset>
                      </wp:positionH>
                      <wp:positionV relativeFrom="paragraph">
                        <wp:posOffset>4445</wp:posOffset>
                      </wp:positionV>
                      <wp:extent cx="1087120" cy="321310"/>
                      <wp:effectExtent l="0" t="0" r="0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712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41F" w:rsidRPr="005828DA" w:rsidRDefault="00AB141F" w:rsidP="00AB141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5828DA">
                                    <w:rPr>
                                      <w:rFonts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5" style="position:absolute;left:0;text-align:left;margin-left:20.05pt;margin-top:.35pt;width:85.6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" filled="f" stroked="f" strokeweight="2pt">
                      <v:path arrowok="t"/>
                      <v:textbox>
                        <w:txbxContent>
                          <w:p w:rsidR="00AB141F" w:rsidRPr="005828DA" w:rsidRDefault="00AB141F" w:rsidP="00AB141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5828DA">
                              <w:rPr>
                                <w:rFonts w:hint="eastAsia"/>
                                <w:color w:val="000000"/>
                                <w:sz w:val="14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B141F" w:rsidRPr="00081581" w:rsidTr="00EE5C2B">
        <w:trPr>
          <w:trHeight w:val="421"/>
        </w:trPr>
        <w:tc>
          <w:tcPr>
            <w:tcW w:w="20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914" w:type="dxa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AB141F" w:rsidRPr="00081581" w:rsidRDefault="005245E5" w:rsidP="005D6267">
            <w:pPr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08158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B141F" w:rsidRPr="00081581" w:rsidRDefault="00AB141F" w:rsidP="005D6267">
            <w:pPr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</w:tbl>
    <w:p w:rsidR="00AB141F" w:rsidRPr="00AB141F" w:rsidRDefault="00AB141F" w:rsidP="00AB141F">
      <w:pPr>
        <w:overflowPunct w:val="0"/>
        <w:autoSpaceDE w:val="0"/>
        <w:autoSpaceDN w:val="0"/>
        <w:snapToGrid w:val="0"/>
        <w:rPr>
          <w:color w:val="FF0000"/>
          <w:szCs w:val="21"/>
        </w:rPr>
      </w:pPr>
    </w:p>
    <w:p w:rsidR="00AB141F" w:rsidRPr="00AB141F" w:rsidRDefault="00AB141F" w:rsidP="00AB141F">
      <w:pPr>
        <w:overflowPunct w:val="0"/>
        <w:autoSpaceDE w:val="0"/>
        <w:autoSpaceDN w:val="0"/>
        <w:snapToGrid w:val="0"/>
        <w:rPr>
          <w:color w:val="FF0000"/>
          <w:szCs w:val="21"/>
        </w:rPr>
      </w:pPr>
    </w:p>
    <w:p w:rsidR="00AB141F" w:rsidRPr="00ED6C5C" w:rsidRDefault="00AB141F" w:rsidP="00AB141F">
      <w:pPr>
        <w:overflowPunct w:val="0"/>
        <w:autoSpaceDE w:val="0"/>
        <w:autoSpaceDN w:val="0"/>
        <w:snapToGrid w:val="0"/>
        <w:rPr>
          <w:szCs w:val="21"/>
        </w:rPr>
      </w:pPr>
      <w:r w:rsidRPr="00ED6C5C">
        <w:rPr>
          <w:rFonts w:hint="eastAsia"/>
          <w:szCs w:val="21"/>
        </w:rPr>
        <w:t>【添付資料】</w:t>
      </w:r>
    </w:p>
    <w:p w:rsidR="00AB141F" w:rsidRPr="00ED6C5C" w:rsidRDefault="00E20144" w:rsidP="00AB141F">
      <w:pPr>
        <w:overflowPunct w:val="0"/>
        <w:autoSpaceDE w:val="0"/>
        <w:autoSpaceDN w:val="0"/>
        <w:snapToGrid w:val="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46165" cy="1238250"/>
                <wp:effectExtent l="0" t="0" r="260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38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F71D0" id="正方形/長方形 1" o:spid="_x0000_s1026" style="position:absolute;left:0;text-align:left;margin-left:0;margin-top:7.5pt;width:483.95pt;height:97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" filled="f" strokecolor="windowText" strokeweight="2pt">
                <v:path arrowok="t"/>
                <w10:wrap anchorx="margin"/>
              </v:rect>
            </w:pict>
          </mc:Fallback>
        </mc:AlternateContent>
      </w:r>
    </w:p>
    <w:p w:rsidR="005828DA" w:rsidRPr="00ED6C5C" w:rsidRDefault="005828DA" w:rsidP="005828DA">
      <w:pPr>
        <w:autoSpaceDE w:val="0"/>
        <w:autoSpaceDN w:val="0"/>
        <w:ind w:firstLineChars="100" w:firstLine="198"/>
        <w:rPr>
          <w:rFonts w:hAnsi="ＭＳ 明朝"/>
          <w:spacing w:val="-6"/>
          <w:szCs w:val="21"/>
        </w:rPr>
      </w:pPr>
      <w:r w:rsidRPr="00ED6C5C">
        <w:rPr>
          <w:rFonts w:hAnsi="ＭＳ 明朝" w:hint="eastAsia"/>
          <w:spacing w:val="-6"/>
          <w:szCs w:val="21"/>
        </w:rPr>
        <w:t>□</w:t>
      </w:r>
      <w:r w:rsidRPr="00ED6C5C">
        <w:rPr>
          <w:rFonts w:hAnsi="ＭＳ 明朝"/>
          <w:spacing w:val="-6"/>
          <w:szCs w:val="21"/>
        </w:rPr>
        <w:t xml:space="preserve"> </w:t>
      </w:r>
      <w:r w:rsidRPr="00ED6C5C">
        <w:rPr>
          <w:rFonts w:hAnsi="ＭＳ 明朝" w:hint="eastAsia"/>
          <w:spacing w:val="-6"/>
          <w:szCs w:val="21"/>
        </w:rPr>
        <w:t>現況カラー写真</w:t>
      </w:r>
    </w:p>
    <w:p w:rsidR="005828DA" w:rsidRPr="00ED6C5C" w:rsidRDefault="005828DA" w:rsidP="005828DA">
      <w:pPr>
        <w:autoSpaceDE w:val="0"/>
        <w:autoSpaceDN w:val="0"/>
        <w:ind w:firstLineChars="100" w:firstLine="198"/>
        <w:rPr>
          <w:rFonts w:hAnsi="ＭＳ 明朝"/>
          <w:spacing w:val="-6"/>
          <w:szCs w:val="21"/>
        </w:rPr>
      </w:pPr>
      <w:r w:rsidRPr="00ED6C5C">
        <w:rPr>
          <w:rFonts w:hAnsi="ＭＳ 明朝" w:hint="eastAsia"/>
          <w:spacing w:val="-6"/>
          <w:szCs w:val="21"/>
        </w:rPr>
        <w:t>□</w:t>
      </w:r>
      <w:r w:rsidRPr="00ED6C5C">
        <w:rPr>
          <w:rFonts w:hAnsi="ＭＳ 明朝"/>
          <w:spacing w:val="-6"/>
          <w:szCs w:val="21"/>
        </w:rPr>
        <w:t xml:space="preserve"> </w:t>
      </w:r>
      <w:r w:rsidRPr="00ED6C5C">
        <w:rPr>
          <w:rFonts w:hAnsi="ＭＳ 明朝" w:hint="eastAsia"/>
          <w:spacing w:val="-6"/>
          <w:szCs w:val="21"/>
        </w:rPr>
        <w:t>付近見取図</w:t>
      </w:r>
    </w:p>
    <w:p w:rsidR="005828DA" w:rsidRPr="00ED6C5C" w:rsidRDefault="005828DA" w:rsidP="005828DA">
      <w:pPr>
        <w:autoSpaceDE w:val="0"/>
        <w:autoSpaceDN w:val="0"/>
        <w:ind w:firstLineChars="100" w:firstLine="198"/>
        <w:rPr>
          <w:rFonts w:hAnsi="ＭＳ 明朝"/>
          <w:spacing w:val="-6"/>
          <w:szCs w:val="21"/>
        </w:rPr>
      </w:pPr>
      <w:r w:rsidRPr="00ED6C5C">
        <w:rPr>
          <w:rFonts w:hAnsi="ＭＳ 明朝" w:hint="eastAsia"/>
          <w:spacing w:val="-6"/>
          <w:szCs w:val="21"/>
        </w:rPr>
        <w:t>□</w:t>
      </w:r>
      <w:r w:rsidRPr="00ED6C5C">
        <w:rPr>
          <w:rFonts w:hAnsi="ＭＳ 明朝"/>
          <w:spacing w:val="-6"/>
          <w:szCs w:val="21"/>
        </w:rPr>
        <w:t xml:space="preserve"> </w:t>
      </w:r>
      <w:r w:rsidR="001B69A8">
        <w:rPr>
          <w:rFonts w:hAnsi="ＭＳ 明朝" w:hint="eastAsia"/>
          <w:spacing w:val="-6"/>
          <w:szCs w:val="21"/>
        </w:rPr>
        <w:t>申請者が当該申請手続</w:t>
      </w:r>
      <w:r w:rsidRPr="00ED6C5C">
        <w:rPr>
          <w:rFonts w:hAnsi="ＭＳ 明朝" w:hint="eastAsia"/>
          <w:spacing w:val="-6"/>
          <w:szCs w:val="21"/>
        </w:rPr>
        <w:t>を代理人に委任する場合は、委任状</w:t>
      </w:r>
    </w:p>
    <w:p w:rsidR="005828DA" w:rsidRPr="00ED6C5C" w:rsidRDefault="005828DA" w:rsidP="005828DA">
      <w:pPr>
        <w:overflowPunct w:val="0"/>
        <w:autoSpaceDE w:val="0"/>
        <w:autoSpaceDN w:val="0"/>
        <w:rPr>
          <w:rFonts w:hAnsi="ＭＳ 明朝"/>
          <w:spacing w:val="-6"/>
          <w:szCs w:val="21"/>
        </w:rPr>
      </w:pPr>
      <w:r w:rsidRPr="00ED6C5C">
        <w:rPr>
          <w:rFonts w:hAnsi="ＭＳ 明朝" w:hint="eastAsia"/>
          <w:spacing w:val="-6"/>
          <w:szCs w:val="21"/>
        </w:rPr>
        <w:t xml:space="preserve">　□</w:t>
      </w:r>
      <w:r w:rsidRPr="00ED6C5C">
        <w:rPr>
          <w:rFonts w:hAnsi="ＭＳ 明朝"/>
          <w:spacing w:val="-6"/>
          <w:szCs w:val="21"/>
        </w:rPr>
        <w:t xml:space="preserve"> </w:t>
      </w:r>
      <w:r w:rsidRPr="00ED6C5C">
        <w:rPr>
          <w:rFonts w:hAnsi="ＭＳ 明朝" w:hint="eastAsia"/>
          <w:spacing w:val="-6"/>
          <w:szCs w:val="21"/>
        </w:rPr>
        <w:t>他人が所有する場所等を利用する場合は、その承諾書等</w:t>
      </w:r>
      <w:r w:rsidRPr="00ED6C5C">
        <w:rPr>
          <w:rFonts w:hAnsi="ＭＳ 明朝" w:hint="eastAsia"/>
          <w:spacing w:val="-6"/>
          <w:szCs w:val="21"/>
          <w:vertAlign w:val="superscript"/>
        </w:rPr>
        <w:t xml:space="preserve">　</w:t>
      </w:r>
    </w:p>
    <w:p w:rsidR="005828DA" w:rsidRPr="00ED6C5C" w:rsidRDefault="005828DA" w:rsidP="005828DA">
      <w:pPr>
        <w:overflowPunct w:val="0"/>
        <w:autoSpaceDE w:val="0"/>
        <w:autoSpaceDN w:val="0"/>
        <w:rPr>
          <w:rFonts w:hAnsi="ＭＳ 明朝"/>
          <w:snapToGrid w:val="0"/>
          <w:spacing w:val="-6"/>
          <w:szCs w:val="21"/>
        </w:rPr>
      </w:pPr>
      <w:r w:rsidRPr="00ED6C5C">
        <w:rPr>
          <w:rFonts w:hAnsi="ＭＳ 明朝" w:hint="eastAsia"/>
          <w:snapToGrid w:val="0"/>
          <w:spacing w:val="-6"/>
          <w:szCs w:val="21"/>
        </w:rPr>
        <w:t xml:space="preserve">　□</w:t>
      </w:r>
      <w:r w:rsidRPr="00ED6C5C">
        <w:rPr>
          <w:rFonts w:hAnsi="ＭＳ 明朝"/>
          <w:snapToGrid w:val="0"/>
          <w:spacing w:val="-6"/>
          <w:szCs w:val="21"/>
        </w:rPr>
        <w:t xml:space="preserve"> </w:t>
      </w:r>
      <w:r w:rsidR="008A59D1">
        <w:rPr>
          <w:rFonts w:hAnsi="ＭＳ 明朝" w:hint="eastAsia"/>
          <w:snapToGrid w:val="0"/>
          <w:spacing w:val="-6"/>
          <w:szCs w:val="21"/>
        </w:rPr>
        <w:t>市</w:t>
      </w:r>
      <w:r w:rsidRPr="00ED6C5C">
        <w:rPr>
          <w:rFonts w:hAnsi="ＭＳ 明朝" w:hint="eastAsia"/>
          <w:snapToGrid w:val="0"/>
          <w:spacing w:val="-6"/>
          <w:szCs w:val="21"/>
        </w:rPr>
        <w:t>長が必要と認める書類</w:t>
      </w:r>
    </w:p>
    <w:p w:rsidR="00AB141F" w:rsidRPr="00A821E9" w:rsidRDefault="00AB141F" w:rsidP="00AB141F">
      <w:pPr>
        <w:overflowPunct w:val="0"/>
        <w:autoSpaceDE w:val="0"/>
        <w:autoSpaceDN w:val="0"/>
        <w:rPr>
          <w:rFonts w:hAnsi="ＭＳ 明朝"/>
          <w:snapToGrid w:val="0"/>
          <w:spacing w:val="-6"/>
          <w:szCs w:val="21"/>
        </w:rPr>
      </w:pPr>
      <w:bookmarkStart w:id="0" w:name="_GoBack"/>
      <w:bookmarkEnd w:id="0"/>
    </w:p>
    <w:sectPr w:rsidR="00AB141F" w:rsidRPr="00A821E9" w:rsidSect="00AB141F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09" w:rsidRDefault="00281409">
      <w:r>
        <w:separator/>
      </w:r>
    </w:p>
  </w:endnote>
  <w:endnote w:type="continuationSeparator" w:id="0">
    <w:p w:rsidR="00281409" w:rsidRDefault="0028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09" w:rsidRDefault="00281409">
      <w:r>
        <w:separator/>
      </w:r>
    </w:p>
  </w:footnote>
  <w:footnote w:type="continuationSeparator" w:id="0">
    <w:p w:rsidR="00281409" w:rsidRDefault="0028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5324"/>
    <w:multiLevelType w:val="hybridMultilevel"/>
    <w:tmpl w:val="75D884D8"/>
    <w:lvl w:ilvl="0" w:tplc="EEC21C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4D"/>
    <w:rsid w:val="000264BB"/>
    <w:rsid w:val="00045BE3"/>
    <w:rsid w:val="00051C19"/>
    <w:rsid w:val="0005447D"/>
    <w:rsid w:val="00081581"/>
    <w:rsid w:val="000D5308"/>
    <w:rsid w:val="00106605"/>
    <w:rsid w:val="00107928"/>
    <w:rsid w:val="00124CB0"/>
    <w:rsid w:val="00135D80"/>
    <w:rsid w:val="0015015D"/>
    <w:rsid w:val="00151B0C"/>
    <w:rsid w:val="00155C5D"/>
    <w:rsid w:val="001A4B81"/>
    <w:rsid w:val="001B4131"/>
    <w:rsid w:val="001B69A8"/>
    <w:rsid w:val="001D5658"/>
    <w:rsid w:val="002033AE"/>
    <w:rsid w:val="00236F6A"/>
    <w:rsid w:val="0026680F"/>
    <w:rsid w:val="00281409"/>
    <w:rsid w:val="002A2CE2"/>
    <w:rsid w:val="00323A3C"/>
    <w:rsid w:val="003475A6"/>
    <w:rsid w:val="00374F39"/>
    <w:rsid w:val="00385520"/>
    <w:rsid w:val="003A6595"/>
    <w:rsid w:val="003B7C88"/>
    <w:rsid w:val="003C6A0C"/>
    <w:rsid w:val="00447876"/>
    <w:rsid w:val="00466657"/>
    <w:rsid w:val="0048620D"/>
    <w:rsid w:val="004C0ABD"/>
    <w:rsid w:val="004D0256"/>
    <w:rsid w:val="004D2F89"/>
    <w:rsid w:val="004E4418"/>
    <w:rsid w:val="005245E5"/>
    <w:rsid w:val="005569A5"/>
    <w:rsid w:val="00561EB7"/>
    <w:rsid w:val="00565763"/>
    <w:rsid w:val="00565A67"/>
    <w:rsid w:val="005828DA"/>
    <w:rsid w:val="005C4D00"/>
    <w:rsid w:val="005D6267"/>
    <w:rsid w:val="005E7934"/>
    <w:rsid w:val="005F2A1C"/>
    <w:rsid w:val="0069659C"/>
    <w:rsid w:val="006D12BE"/>
    <w:rsid w:val="006D2B83"/>
    <w:rsid w:val="007117C6"/>
    <w:rsid w:val="0071764D"/>
    <w:rsid w:val="00732155"/>
    <w:rsid w:val="00744577"/>
    <w:rsid w:val="00766FF6"/>
    <w:rsid w:val="00783D2A"/>
    <w:rsid w:val="007A4060"/>
    <w:rsid w:val="007B00FD"/>
    <w:rsid w:val="007D474F"/>
    <w:rsid w:val="007D6B9B"/>
    <w:rsid w:val="00823EED"/>
    <w:rsid w:val="00835B3F"/>
    <w:rsid w:val="00844922"/>
    <w:rsid w:val="00847F81"/>
    <w:rsid w:val="008A097E"/>
    <w:rsid w:val="008A47A3"/>
    <w:rsid w:val="008A59D1"/>
    <w:rsid w:val="008C070D"/>
    <w:rsid w:val="008C26D0"/>
    <w:rsid w:val="008F3AF3"/>
    <w:rsid w:val="008F5D4F"/>
    <w:rsid w:val="008F7834"/>
    <w:rsid w:val="00906717"/>
    <w:rsid w:val="009255C2"/>
    <w:rsid w:val="0096175B"/>
    <w:rsid w:val="009838CB"/>
    <w:rsid w:val="00993033"/>
    <w:rsid w:val="00A15650"/>
    <w:rsid w:val="00A821E9"/>
    <w:rsid w:val="00A97285"/>
    <w:rsid w:val="00AB141F"/>
    <w:rsid w:val="00AC7581"/>
    <w:rsid w:val="00AC7EFE"/>
    <w:rsid w:val="00B24CBA"/>
    <w:rsid w:val="00B575D6"/>
    <w:rsid w:val="00B6372A"/>
    <w:rsid w:val="00B709A6"/>
    <w:rsid w:val="00BF74AE"/>
    <w:rsid w:val="00C13691"/>
    <w:rsid w:val="00C21E33"/>
    <w:rsid w:val="00CA525F"/>
    <w:rsid w:val="00CE3F8E"/>
    <w:rsid w:val="00D2353E"/>
    <w:rsid w:val="00D65083"/>
    <w:rsid w:val="00D6761D"/>
    <w:rsid w:val="00D86DBC"/>
    <w:rsid w:val="00D94FB5"/>
    <w:rsid w:val="00DA45B4"/>
    <w:rsid w:val="00DB5AC8"/>
    <w:rsid w:val="00DB6E12"/>
    <w:rsid w:val="00E04CA1"/>
    <w:rsid w:val="00E20144"/>
    <w:rsid w:val="00E260BF"/>
    <w:rsid w:val="00E309C3"/>
    <w:rsid w:val="00E45CC4"/>
    <w:rsid w:val="00E73D2A"/>
    <w:rsid w:val="00EA5068"/>
    <w:rsid w:val="00ED034D"/>
    <w:rsid w:val="00ED6C5C"/>
    <w:rsid w:val="00EE5C2B"/>
    <w:rsid w:val="00F160BC"/>
    <w:rsid w:val="00F757F3"/>
    <w:rsid w:val="00FB454B"/>
    <w:rsid w:val="00FD74D6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DBCB5"/>
  <w14:defaultImageDpi w14:val="0"/>
  <w15:docId w15:val="{BD901033-ED7F-446E-9E63-437D95C5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821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821E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table" w:styleId="a7">
    <w:name w:val="Table Grid"/>
    <w:basedOn w:val="a1"/>
    <w:uiPriority w:val="59"/>
    <w:rsid w:val="00AB14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5BA6-6D51-41DB-BCCE-3989E369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9C8DBD85</Template>
  <TotalTime>9</TotalTime>
  <Pages>2</Pages>
  <Words>569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長濱 真司</cp:lastModifiedBy>
  <cp:revision>8</cp:revision>
  <cp:lastPrinted>2018-02-21T05:39:00Z</cp:lastPrinted>
  <dcterms:created xsi:type="dcterms:W3CDTF">2018-09-10T06:19:00Z</dcterms:created>
  <dcterms:modified xsi:type="dcterms:W3CDTF">2021-12-10T08:07:00Z</dcterms:modified>
</cp:coreProperties>
</file>