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84" w:rsidRDefault="003706AD" w:rsidP="00F356B8">
      <w:pPr>
        <w:spacing w:after="120"/>
        <w:rPr>
          <w:rFonts w:hAnsi="ＭＳ 明朝" w:cs="ＭＳ Ｐゴシック"/>
          <w:color w:val="000000"/>
          <w:kern w:val="0"/>
          <w:szCs w:val="21"/>
        </w:rPr>
      </w:pPr>
      <w:r>
        <w:rPr>
          <w:rFonts w:hAnsi="ＭＳ 明朝" w:cs="ＭＳ Ｐゴシック" w:hint="eastAsia"/>
          <w:color w:val="000000"/>
          <w:kern w:val="0"/>
          <w:szCs w:val="21"/>
        </w:rPr>
        <w:t>様式第</w:t>
      </w:r>
      <w:r w:rsidR="007425A5">
        <w:rPr>
          <w:rFonts w:hAnsi="ＭＳ 明朝" w:cs="ＭＳ Ｐゴシック"/>
          <w:color w:val="000000"/>
          <w:kern w:val="0"/>
          <w:szCs w:val="21"/>
        </w:rPr>
        <w:t>16</w:t>
      </w:r>
      <w:r>
        <w:rPr>
          <w:rFonts w:hAnsi="ＭＳ 明朝" w:cs="ＭＳ Ｐゴシック" w:hint="eastAsia"/>
          <w:color w:val="000000"/>
          <w:kern w:val="0"/>
          <w:szCs w:val="21"/>
        </w:rPr>
        <w:t>号</w:t>
      </w:r>
      <w:r>
        <w:rPr>
          <w:rFonts w:hAnsi="ＭＳ 明朝" w:cs="ＭＳ Ｐゴシック"/>
          <w:color w:val="000000"/>
          <w:kern w:val="0"/>
          <w:szCs w:val="21"/>
        </w:rPr>
        <w:t>(</w:t>
      </w:r>
      <w:r>
        <w:rPr>
          <w:rFonts w:hAnsi="ＭＳ 明朝" w:cs="ＭＳ Ｐゴシック" w:hint="eastAsia"/>
          <w:color w:val="000000"/>
          <w:kern w:val="0"/>
          <w:szCs w:val="21"/>
        </w:rPr>
        <w:t>第</w:t>
      </w:r>
      <w:r w:rsidR="007425A5">
        <w:rPr>
          <w:rFonts w:hAnsi="ＭＳ 明朝" w:cs="ＭＳ Ｐゴシック"/>
          <w:color w:val="000000"/>
          <w:kern w:val="0"/>
          <w:szCs w:val="21"/>
        </w:rPr>
        <w:t>22</w:t>
      </w:r>
      <w:r>
        <w:rPr>
          <w:rFonts w:hAnsi="ＭＳ 明朝" w:cs="ＭＳ Ｐゴシック" w:hint="eastAsia"/>
          <w:color w:val="000000"/>
          <w:kern w:val="0"/>
          <w:szCs w:val="21"/>
        </w:rPr>
        <w:t>条関係</w:t>
      </w:r>
      <w:r>
        <w:rPr>
          <w:rFonts w:hAnsi="ＭＳ 明朝" w:cs="ＭＳ Ｐゴシック"/>
          <w:color w:val="000000"/>
          <w:kern w:val="0"/>
          <w:szCs w:val="21"/>
        </w:rPr>
        <w:t>)</w:t>
      </w:r>
      <w:r w:rsidR="00F356B8">
        <w:rPr>
          <w:rFonts w:hAnsi="ＭＳ 明朝" w:cs="ＭＳ Ｐゴシック" w:hint="eastAsia"/>
          <w:color w:val="000000"/>
          <w:kern w:val="0"/>
          <w:szCs w:val="21"/>
        </w:rPr>
        <w:t xml:space="preserve">　　　　　　　　　　　　</w:t>
      </w:r>
      <w:r w:rsidR="003F3E5A">
        <w:rPr>
          <w:rFonts w:hAnsi="ＭＳ 明朝" w:cs="ＭＳ Ｐゴシック" w:hint="eastAsia"/>
          <w:color w:val="000000"/>
          <w:kern w:val="0"/>
          <w:szCs w:val="21"/>
        </w:rPr>
        <w:t xml:space="preserve">　　　　　　</w:t>
      </w:r>
      <w:r w:rsidR="00F356B8">
        <w:rPr>
          <w:rFonts w:hAnsi="ＭＳ 明朝" w:cs="ＭＳ Ｐゴシック" w:hint="eastAsia"/>
          <w:color w:val="000000"/>
          <w:kern w:val="0"/>
          <w:szCs w:val="21"/>
        </w:rPr>
        <w:t xml:space="preserve">　　　　　　　　　　　　　　　　　　</w:t>
      </w:r>
      <w:r w:rsidR="00F356B8">
        <w:rPr>
          <w:rFonts w:hAnsi="ＭＳ 明朝" w:cs="ＭＳ Ｐゴシック"/>
          <w:color w:val="000000"/>
          <w:kern w:val="0"/>
          <w:szCs w:val="21"/>
        </w:rPr>
        <w:t>(</w:t>
      </w:r>
      <w:r w:rsidR="00F356B8">
        <w:rPr>
          <w:rFonts w:hAnsi="ＭＳ 明朝" w:cs="ＭＳ Ｐゴシック" w:hint="eastAsia"/>
          <w:color w:val="000000"/>
          <w:kern w:val="0"/>
          <w:szCs w:val="21"/>
        </w:rPr>
        <w:t>正・副</w:t>
      </w:r>
      <w:r w:rsidR="00F356B8">
        <w:rPr>
          <w:rFonts w:hAnsi="ＭＳ 明朝" w:cs="ＭＳ Ｐゴシック"/>
          <w:color w:val="000000"/>
          <w:kern w:val="0"/>
          <w:szCs w:val="21"/>
        </w:rPr>
        <w:t>)</w:t>
      </w:r>
    </w:p>
    <w:tbl>
      <w:tblPr>
        <w:tblStyle w:val="a7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2551"/>
        <w:gridCol w:w="2315"/>
        <w:gridCol w:w="520"/>
        <w:gridCol w:w="1795"/>
        <w:gridCol w:w="402"/>
        <w:gridCol w:w="1913"/>
        <w:gridCol w:w="284"/>
        <w:gridCol w:w="283"/>
      </w:tblGrid>
      <w:tr w:rsidR="00221AB4" w:rsidRPr="00221AB4" w:rsidTr="003F3E5A">
        <w:trPr>
          <w:trHeight w:val="514"/>
        </w:trPr>
        <w:tc>
          <w:tcPr>
            <w:tcW w:w="10773" w:type="dxa"/>
            <w:gridSpan w:val="10"/>
            <w:tcBorders>
              <w:bottom w:val="nil"/>
            </w:tcBorders>
            <w:vAlign w:val="center"/>
          </w:tcPr>
          <w:p w:rsidR="00221AB4" w:rsidRPr="007425A5" w:rsidRDefault="007425A5" w:rsidP="001556B0">
            <w:pPr>
              <w:jc w:val="center"/>
              <w:rPr>
                <w:rFonts w:hAnsi="ＭＳ 明朝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8"/>
                <w:szCs w:val="28"/>
              </w:rPr>
              <w:t>建築</w:t>
            </w:r>
            <w:r w:rsidR="00F356B8" w:rsidRPr="007425A5">
              <w:rPr>
                <w:rFonts w:hAnsi="ＭＳ 明朝" w:cs="ＭＳ Ｐゴシック" w:hint="eastAsia"/>
                <w:color w:val="000000"/>
                <w:kern w:val="0"/>
                <w:sz w:val="28"/>
                <w:szCs w:val="28"/>
              </w:rPr>
              <w:t>許可</w:t>
            </w:r>
            <w:r>
              <w:rPr>
                <w:rFonts w:hAnsi="ＭＳ 明朝" w:cs="ＭＳ Ｐゴシック" w:hint="eastAsia"/>
                <w:color w:val="000000"/>
                <w:kern w:val="0"/>
                <w:sz w:val="28"/>
                <w:szCs w:val="28"/>
              </w:rPr>
              <w:t>証明</w:t>
            </w:r>
            <w:r w:rsidR="001556B0" w:rsidRPr="007425A5">
              <w:rPr>
                <w:rFonts w:hAnsi="ＭＳ 明朝" w:cs="ＭＳ Ｐゴシック" w:hint="eastAsia"/>
                <w:color w:val="000000"/>
                <w:kern w:val="0"/>
                <w:sz w:val="28"/>
                <w:szCs w:val="28"/>
              </w:rPr>
              <w:t>申請</w:t>
            </w:r>
            <w:r w:rsidR="000812C4" w:rsidRPr="007425A5">
              <w:rPr>
                <w:rFonts w:hAnsi="ＭＳ 明朝" w:cs="ＭＳ Ｐゴシック" w:hint="eastAsia"/>
                <w:color w:val="000000"/>
                <w:kern w:val="0"/>
                <w:sz w:val="28"/>
                <w:szCs w:val="28"/>
              </w:rPr>
              <w:t>書</w:t>
            </w:r>
          </w:p>
        </w:tc>
      </w:tr>
      <w:tr w:rsidR="00B576F9" w:rsidRPr="00FD1476" w:rsidTr="003F3E5A">
        <w:trPr>
          <w:cantSplit/>
          <w:trHeight w:val="2825"/>
        </w:trPr>
        <w:tc>
          <w:tcPr>
            <w:tcW w:w="10773" w:type="dxa"/>
            <w:gridSpan w:val="10"/>
            <w:tcBorders>
              <w:top w:val="nil"/>
              <w:bottom w:val="nil"/>
            </w:tcBorders>
            <w:vAlign w:val="center"/>
          </w:tcPr>
          <w:p w:rsidR="00B576F9" w:rsidRDefault="00B576F9" w:rsidP="003F3E5A">
            <w:pPr>
              <w:spacing w:after="6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  <w:p w:rsidR="003F3E5A" w:rsidRDefault="003F3E5A" w:rsidP="003F3E5A">
            <w:pPr>
              <w:spacing w:after="60"/>
              <w:rPr>
                <w:szCs w:val="21"/>
              </w:rPr>
            </w:pPr>
          </w:p>
          <w:p w:rsidR="00F356B8" w:rsidRPr="00F356B8" w:rsidRDefault="00B576F9" w:rsidP="003F3E5A">
            <w:pPr>
              <w:spacing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D1A37">
              <w:rPr>
                <w:rFonts w:hint="eastAsia"/>
                <w:szCs w:val="21"/>
              </w:rPr>
              <w:t xml:space="preserve">　　</w:t>
            </w:r>
            <w:r w:rsidRPr="00F356B8">
              <w:rPr>
                <w:rFonts w:hint="eastAsia"/>
                <w:szCs w:val="21"/>
              </w:rPr>
              <w:t>阪南市長　様</w:t>
            </w:r>
          </w:p>
          <w:p w:rsidR="00B576F9" w:rsidRDefault="00B576F9" w:rsidP="003F3E5A">
            <w:pPr>
              <w:spacing w:after="60"/>
              <w:jc w:val="right"/>
              <w:rPr>
                <w:szCs w:val="21"/>
              </w:rPr>
            </w:pPr>
            <w:r w:rsidRPr="00AD1570">
              <w:rPr>
                <w:rFonts w:hint="eastAsia"/>
                <w:spacing w:val="210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所　　　　　　　　　　</w:t>
            </w:r>
            <w:r w:rsidR="00F356B8">
              <w:rPr>
                <w:rFonts w:hint="eastAsia"/>
                <w:szCs w:val="21"/>
              </w:rPr>
              <w:t xml:space="preserve">　　　　　　　　　　　</w:t>
            </w:r>
          </w:p>
          <w:p w:rsidR="003F3E5A" w:rsidRPr="007677D7" w:rsidRDefault="00985E42" w:rsidP="003F3E5A">
            <w:pPr>
              <w:spacing w:after="60"/>
              <w:jc w:val="righ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5909310</wp:posOffset>
                      </wp:positionH>
                      <wp:positionV relativeFrom="paragraph">
                        <wp:posOffset>212725</wp:posOffset>
                      </wp:positionV>
                      <wp:extent cx="152400" cy="152400"/>
                      <wp:effectExtent l="11430" t="9525" r="7620" b="9525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2086D5" id="Oval 2" o:spid="_x0000_s1026" style="position:absolute;left:0;text-align:left;margin-left:465.3pt;margin-top:16.75pt;width:12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" o:allowincell="f" filled="f" strokeweight=".5pt">
                      <o:lock v:ext="edit" aspectratio="t"/>
                      <v:textbox inset="5.85pt,.7pt,5.85pt,.7pt"/>
                    </v:oval>
                  </w:pict>
                </mc:Fallback>
              </mc:AlternateContent>
            </w:r>
            <w:r w:rsidR="003F3E5A">
              <w:rPr>
                <w:rFonts w:hint="eastAsia"/>
                <w:szCs w:val="21"/>
              </w:rPr>
              <w:t xml:space="preserve">申請者　　　　　　　　　　　　　　　　　　　　　　　　　　</w:t>
            </w:r>
          </w:p>
          <w:p w:rsidR="00B576F9" w:rsidRDefault="00B576F9" w:rsidP="003F3E5A">
            <w:pPr>
              <w:spacing w:after="60"/>
              <w:jc w:val="right"/>
              <w:rPr>
                <w:szCs w:val="21"/>
              </w:rPr>
            </w:pPr>
            <w:r w:rsidRPr="00AD1570">
              <w:rPr>
                <w:rFonts w:hint="eastAsia"/>
                <w:spacing w:val="210"/>
                <w:szCs w:val="21"/>
              </w:rPr>
              <w:t>氏</w:t>
            </w:r>
            <w:r w:rsidR="003F3E5A">
              <w:rPr>
                <w:rFonts w:hint="eastAsia"/>
                <w:szCs w:val="21"/>
              </w:rPr>
              <w:t xml:space="preserve">名　　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="00F356B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印</w:t>
            </w:r>
            <w:r w:rsidR="003F3E5A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B576F9" w:rsidRPr="007677D7" w:rsidRDefault="00B576F9" w:rsidP="003F3E5A">
            <w:pPr>
              <w:spacing w:after="60"/>
              <w:jc w:val="right"/>
              <w:rPr>
                <w:szCs w:val="21"/>
              </w:rPr>
            </w:pPr>
            <w:r w:rsidRPr="007677D7">
              <w:rPr>
                <w:szCs w:val="21"/>
              </w:rPr>
              <w:t>(</w:t>
            </w:r>
            <w:r w:rsidRPr="007677D7">
              <w:rPr>
                <w:rFonts w:hint="eastAsia"/>
                <w:szCs w:val="21"/>
              </w:rPr>
              <w:t>法人にあっては、名称及び代表者の氏名</w:t>
            </w:r>
            <w:r w:rsidRPr="007677D7">
              <w:rPr>
                <w:szCs w:val="21"/>
              </w:rPr>
              <w:t>)</w:t>
            </w:r>
            <w:r w:rsidR="003F3E5A">
              <w:rPr>
                <w:rFonts w:hint="eastAsia"/>
                <w:szCs w:val="21"/>
              </w:rPr>
              <w:t xml:space="preserve">　</w:t>
            </w:r>
            <w:r w:rsidRPr="007677D7">
              <w:rPr>
                <w:rFonts w:hint="eastAsia"/>
                <w:szCs w:val="21"/>
              </w:rPr>
              <w:t xml:space="preserve">　</w:t>
            </w:r>
            <w:r w:rsidRPr="007677D7">
              <w:rPr>
                <w:szCs w:val="21"/>
              </w:rPr>
              <w:t xml:space="preserve"> </w:t>
            </w:r>
          </w:p>
          <w:p w:rsidR="00B576F9" w:rsidRDefault="00B576F9" w:rsidP="003F3E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電話番号　　　　　　　　　　　　　　　　　　　</w:t>
            </w:r>
            <w:r w:rsidR="00F356B8">
              <w:rPr>
                <w:rFonts w:hint="eastAsia"/>
                <w:szCs w:val="21"/>
              </w:rPr>
              <w:t xml:space="preserve">　　</w:t>
            </w:r>
          </w:p>
          <w:p w:rsidR="007425A5" w:rsidRDefault="007425A5" w:rsidP="003F3E5A">
            <w:pPr>
              <w:rPr>
                <w:szCs w:val="21"/>
              </w:rPr>
            </w:pPr>
          </w:p>
          <w:p w:rsidR="003F3E5A" w:rsidRPr="00985E42" w:rsidRDefault="003F3E5A" w:rsidP="003F3E5A">
            <w:pPr>
              <w:rPr>
                <w:szCs w:val="21"/>
              </w:rPr>
            </w:pPr>
          </w:p>
          <w:p w:rsidR="00B576F9" w:rsidRDefault="00B576F9" w:rsidP="006D1A37">
            <w:pPr>
              <w:ind w:left="210" w:hanging="210"/>
              <w:rPr>
                <w:szCs w:val="21"/>
              </w:rPr>
            </w:pPr>
            <w:r w:rsidRPr="000812C4">
              <w:rPr>
                <w:rFonts w:hint="eastAsia"/>
                <w:szCs w:val="21"/>
              </w:rPr>
              <w:t xml:space="preserve">　</w:t>
            </w:r>
            <w:r w:rsidR="007425A5">
              <w:rPr>
                <w:rFonts w:hint="eastAsia"/>
                <w:szCs w:val="21"/>
              </w:rPr>
              <w:t xml:space="preserve">　建築基準法第</w:t>
            </w:r>
            <w:r w:rsidR="007425A5">
              <w:rPr>
                <w:szCs w:val="21"/>
              </w:rPr>
              <w:t>6</w:t>
            </w:r>
            <w:r w:rsidR="007425A5">
              <w:rPr>
                <w:rFonts w:hint="eastAsia"/>
                <w:szCs w:val="21"/>
              </w:rPr>
              <w:t>条第</w:t>
            </w:r>
            <w:r w:rsidR="007425A5">
              <w:rPr>
                <w:szCs w:val="21"/>
              </w:rPr>
              <w:t>1</w:t>
            </w:r>
            <w:r w:rsidR="007425A5">
              <w:rPr>
                <w:rFonts w:hint="eastAsia"/>
                <w:szCs w:val="21"/>
              </w:rPr>
              <w:t>項又は、第</w:t>
            </w:r>
            <w:r w:rsidR="007425A5">
              <w:rPr>
                <w:szCs w:val="21"/>
              </w:rPr>
              <w:t>6</w:t>
            </w:r>
            <w:r w:rsidR="007425A5">
              <w:rPr>
                <w:rFonts w:hint="eastAsia"/>
                <w:szCs w:val="21"/>
              </w:rPr>
              <w:t>条の</w:t>
            </w:r>
            <w:r w:rsidR="007425A5">
              <w:rPr>
                <w:szCs w:val="21"/>
              </w:rPr>
              <w:t>2</w:t>
            </w:r>
            <w:r w:rsidR="007425A5">
              <w:rPr>
                <w:rFonts w:hint="eastAsia"/>
                <w:szCs w:val="21"/>
              </w:rPr>
              <w:t>第</w:t>
            </w:r>
            <w:r w:rsidR="007425A5">
              <w:rPr>
                <w:szCs w:val="21"/>
              </w:rPr>
              <w:t>1</w:t>
            </w:r>
            <w:r w:rsidR="007425A5">
              <w:rPr>
                <w:rFonts w:hint="eastAsia"/>
                <w:szCs w:val="21"/>
              </w:rPr>
              <w:t>項の規定による確認の申請をするために、都市計画法施行規則第</w:t>
            </w:r>
            <w:r w:rsidR="007425A5">
              <w:rPr>
                <w:szCs w:val="21"/>
              </w:rPr>
              <w:t>60</w:t>
            </w:r>
            <w:r w:rsidR="007425A5">
              <w:rPr>
                <w:rFonts w:hint="eastAsia"/>
                <w:szCs w:val="21"/>
              </w:rPr>
              <w:t>条</w:t>
            </w:r>
            <w:r w:rsidR="00544EB6">
              <w:rPr>
                <w:rFonts w:hint="eastAsia"/>
                <w:szCs w:val="21"/>
              </w:rPr>
              <w:t>第</w:t>
            </w:r>
            <w:r w:rsidR="00544EB6">
              <w:rPr>
                <w:szCs w:val="21"/>
              </w:rPr>
              <w:t>1</w:t>
            </w:r>
            <w:r w:rsidR="00544EB6">
              <w:rPr>
                <w:rFonts w:hint="eastAsia"/>
                <w:szCs w:val="21"/>
              </w:rPr>
              <w:t>項</w:t>
            </w:r>
            <w:r w:rsidR="007425A5">
              <w:rPr>
                <w:rFonts w:hint="eastAsia"/>
                <w:szCs w:val="21"/>
              </w:rPr>
              <w:t>の規定により、都市計画法第</w:t>
            </w:r>
            <w:r w:rsidR="007425A5">
              <w:rPr>
                <w:szCs w:val="21"/>
              </w:rPr>
              <w:t>53</w:t>
            </w:r>
            <w:r w:rsidR="007425A5">
              <w:rPr>
                <w:rFonts w:hint="eastAsia"/>
                <w:szCs w:val="21"/>
              </w:rPr>
              <w:t>条第</w:t>
            </w:r>
            <w:r w:rsidR="007425A5">
              <w:rPr>
                <w:szCs w:val="21"/>
              </w:rPr>
              <w:t>1</w:t>
            </w:r>
            <w:r w:rsidR="007425A5">
              <w:rPr>
                <w:rFonts w:hint="eastAsia"/>
                <w:szCs w:val="21"/>
              </w:rPr>
              <w:t>項の規定による許可を受けたことを証する書面の申請をします。</w:t>
            </w:r>
          </w:p>
          <w:p w:rsidR="00F356B8" w:rsidRPr="00F356B8" w:rsidRDefault="00F356B8" w:rsidP="003F3E5A">
            <w:pPr>
              <w:spacing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</w:t>
            </w:r>
          </w:p>
        </w:tc>
      </w:tr>
      <w:tr w:rsidR="007425A5" w:rsidRPr="00FD1476" w:rsidTr="003F3E5A">
        <w:trPr>
          <w:cantSplit/>
          <w:trHeight w:val="510"/>
        </w:trPr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:rsidR="007425A5" w:rsidRPr="00B576F9" w:rsidRDefault="007425A5" w:rsidP="00B576F9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 w:rsidR="007425A5" w:rsidRPr="00B576F9" w:rsidRDefault="007425A5" w:rsidP="00D31C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551" w:type="dxa"/>
            <w:vAlign w:val="center"/>
          </w:tcPr>
          <w:p w:rsidR="007425A5" w:rsidRPr="001556B0" w:rsidRDefault="007425A5" w:rsidP="007425A5">
            <w:pPr>
              <w:ind w:right="176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建築物の敷地の所在地</w:t>
            </w:r>
          </w:p>
        </w:tc>
        <w:tc>
          <w:tcPr>
            <w:tcW w:w="6945" w:type="dxa"/>
            <w:gridSpan w:val="5"/>
            <w:vAlign w:val="center"/>
          </w:tcPr>
          <w:p w:rsidR="007425A5" w:rsidRPr="000A375F" w:rsidRDefault="007425A5" w:rsidP="00F210F8">
            <w:pPr>
              <w:rPr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</w:tcBorders>
            <w:vAlign w:val="center"/>
          </w:tcPr>
          <w:p w:rsidR="007425A5" w:rsidRPr="000A375F" w:rsidRDefault="007425A5" w:rsidP="00F210F8">
            <w:pPr>
              <w:rPr>
                <w:szCs w:val="21"/>
              </w:rPr>
            </w:pPr>
          </w:p>
        </w:tc>
      </w:tr>
      <w:tr w:rsidR="003F3E5A" w:rsidRPr="00FD1476" w:rsidTr="003F3E5A">
        <w:trPr>
          <w:cantSplit/>
          <w:trHeight w:val="240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3F3E5A" w:rsidRPr="00B576F9" w:rsidRDefault="003F3E5A" w:rsidP="00744DC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3F3E5A" w:rsidRPr="00B576F9" w:rsidRDefault="003F3E5A" w:rsidP="001915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2551" w:type="dxa"/>
            <w:vMerge w:val="restart"/>
            <w:vAlign w:val="center"/>
          </w:tcPr>
          <w:p w:rsidR="003F3E5A" w:rsidRPr="00B576F9" w:rsidRDefault="003F3E5A" w:rsidP="007425A5">
            <w:pPr>
              <w:ind w:right="176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建築物の構造等</w:t>
            </w:r>
          </w:p>
        </w:tc>
        <w:tc>
          <w:tcPr>
            <w:tcW w:w="6945" w:type="dxa"/>
            <w:gridSpan w:val="5"/>
            <w:vAlign w:val="center"/>
          </w:tcPr>
          <w:p w:rsidR="003F3E5A" w:rsidRPr="000A375F" w:rsidRDefault="003F3E5A" w:rsidP="00F210F8">
            <w:pPr>
              <w:rPr>
                <w:szCs w:val="21"/>
              </w:rPr>
            </w:pPr>
            <w:r w:rsidRPr="003F3E5A">
              <w:rPr>
                <w:rFonts w:hint="eastAsia"/>
                <w:spacing w:val="105"/>
                <w:szCs w:val="21"/>
              </w:rPr>
              <w:t>構</w:t>
            </w:r>
            <w:r>
              <w:rPr>
                <w:rFonts w:hint="eastAsia"/>
                <w:szCs w:val="21"/>
              </w:rPr>
              <w:t>造　　　　　　　　　　　　　造</w:t>
            </w:r>
          </w:p>
        </w:tc>
        <w:tc>
          <w:tcPr>
            <w:tcW w:w="567" w:type="dxa"/>
            <w:gridSpan w:val="2"/>
            <w:vMerge/>
            <w:vAlign w:val="center"/>
          </w:tcPr>
          <w:p w:rsidR="003F3E5A" w:rsidRPr="000A375F" w:rsidRDefault="003F3E5A" w:rsidP="00F210F8">
            <w:pPr>
              <w:rPr>
                <w:szCs w:val="21"/>
              </w:rPr>
            </w:pPr>
          </w:p>
        </w:tc>
      </w:tr>
      <w:tr w:rsidR="003F3E5A" w:rsidRPr="00FD1476" w:rsidTr="003F3E5A">
        <w:trPr>
          <w:cantSplit/>
          <w:trHeight w:val="255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3F3E5A" w:rsidRPr="00B576F9" w:rsidRDefault="003F3E5A" w:rsidP="00744DC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3F3E5A" w:rsidRDefault="003F3E5A" w:rsidP="0019158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3F3E5A" w:rsidRDefault="003F3E5A" w:rsidP="007425A5">
            <w:pPr>
              <w:ind w:right="176"/>
              <w:jc w:val="distribute"/>
              <w:rPr>
                <w:szCs w:val="21"/>
              </w:rPr>
            </w:pPr>
          </w:p>
        </w:tc>
        <w:tc>
          <w:tcPr>
            <w:tcW w:w="6945" w:type="dxa"/>
            <w:gridSpan w:val="5"/>
            <w:vAlign w:val="center"/>
          </w:tcPr>
          <w:p w:rsidR="003F3E5A" w:rsidRPr="000A375F" w:rsidRDefault="003F3E5A" w:rsidP="003F3E5A">
            <w:pPr>
              <w:rPr>
                <w:szCs w:val="21"/>
              </w:rPr>
            </w:pPr>
            <w:r w:rsidRPr="003F3E5A">
              <w:rPr>
                <w:rFonts w:hint="eastAsia"/>
                <w:spacing w:val="105"/>
                <w:szCs w:val="21"/>
              </w:rPr>
              <w:t>階</w:t>
            </w:r>
            <w:r>
              <w:rPr>
                <w:rFonts w:hint="eastAsia"/>
                <w:szCs w:val="21"/>
              </w:rPr>
              <w:t>数　　　　　　　　　　　　　階</w:t>
            </w:r>
          </w:p>
        </w:tc>
        <w:tc>
          <w:tcPr>
            <w:tcW w:w="567" w:type="dxa"/>
            <w:gridSpan w:val="2"/>
            <w:vMerge/>
            <w:vAlign w:val="center"/>
          </w:tcPr>
          <w:p w:rsidR="003F3E5A" w:rsidRPr="000A375F" w:rsidRDefault="003F3E5A" w:rsidP="00F210F8">
            <w:pPr>
              <w:rPr>
                <w:szCs w:val="21"/>
              </w:rPr>
            </w:pPr>
          </w:p>
        </w:tc>
      </w:tr>
      <w:tr w:rsidR="007425A5" w:rsidRPr="00FD1476" w:rsidTr="003F3E5A">
        <w:trPr>
          <w:cantSplit/>
          <w:trHeight w:val="510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7425A5" w:rsidRPr="00B576F9" w:rsidRDefault="007425A5" w:rsidP="00C21E6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 w:rsidR="007425A5" w:rsidRPr="00B576F9" w:rsidRDefault="007425A5" w:rsidP="001915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2551" w:type="dxa"/>
            <w:vAlign w:val="center"/>
          </w:tcPr>
          <w:p w:rsidR="007425A5" w:rsidRPr="001556B0" w:rsidRDefault="007425A5" w:rsidP="007425A5">
            <w:pPr>
              <w:ind w:right="176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工事種別</w:t>
            </w:r>
          </w:p>
        </w:tc>
        <w:tc>
          <w:tcPr>
            <w:tcW w:w="6945" w:type="dxa"/>
            <w:gridSpan w:val="5"/>
            <w:vAlign w:val="center"/>
          </w:tcPr>
          <w:p w:rsidR="007425A5" w:rsidRPr="003F3E5A" w:rsidRDefault="007425A5" w:rsidP="003F3E5A">
            <w:pPr>
              <w:jc w:val="center"/>
              <w:rPr>
                <w:szCs w:val="21"/>
              </w:rPr>
            </w:pPr>
            <w:r w:rsidRPr="003F3E5A">
              <w:rPr>
                <w:rFonts w:hint="eastAsia"/>
                <w:szCs w:val="21"/>
              </w:rPr>
              <w:t>新築</w:t>
            </w:r>
            <w:r w:rsidR="003F3E5A">
              <w:rPr>
                <w:rFonts w:hint="eastAsia"/>
                <w:szCs w:val="21"/>
              </w:rPr>
              <w:t xml:space="preserve">　</w:t>
            </w:r>
            <w:r w:rsidRPr="003F3E5A">
              <w:rPr>
                <w:rFonts w:hint="eastAsia"/>
                <w:szCs w:val="21"/>
              </w:rPr>
              <w:t>・</w:t>
            </w:r>
            <w:r w:rsidR="003F3E5A">
              <w:rPr>
                <w:rFonts w:hint="eastAsia"/>
                <w:szCs w:val="21"/>
              </w:rPr>
              <w:t xml:space="preserve">　</w:t>
            </w:r>
            <w:r w:rsidRPr="003F3E5A">
              <w:rPr>
                <w:rFonts w:hint="eastAsia"/>
                <w:szCs w:val="21"/>
              </w:rPr>
              <w:t>増築</w:t>
            </w:r>
            <w:r w:rsidR="003F3E5A">
              <w:rPr>
                <w:rFonts w:hint="eastAsia"/>
                <w:szCs w:val="21"/>
              </w:rPr>
              <w:t xml:space="preserve">　</w:t>
            </w:r>
            <w:r w:rsidRPr="003F3E5A">
              <w:rPr>
                <w:rFonts w:hint="eastAsia"/>
                <w:szCs w:val="21"/>
              </w:rPr>
              <w:t>・</w:t>
            </w:r>
            <w:r w:rsidR="003F3E5A">
              <w:rPr>
                <w:rFonts w:hint="eastAsia"/>
                <w:szCs w:val="21"/>
              </w:rPr>
              <w:t xml:space="preserve">　</w:t>
            </w:r>
            <w:r w:rsidRPr="003F3E5A">
              <w:rPr>
                <w:rFonts w:hint="eastAsia"/>
                <w:szCs w:val="21"/>
              </w:rPr>
              <w:t>改築</w:t>
            </w:r>
            <w:r w:rsidR="003F3E5A">
              <w:rPr>
                <w:rFonts w:hint="eastAsia"/>
                <w:szCs w:val="21"/>
              </w:rPr>
              <w:t xml:space="preserve">　・　</w:t>
            </w:r>
            <w:r w:rsidRPr="003F3E5A">
              <w:rPr>
                <w:rFonts w:hint="eastAsia"/>
                <w:szCs w:val="21"/>
              </w:rPr>
              <w:t>移転</w:t>
            </w:r>
          </w:p>
        </w:tc>
        <w:tc>
          <w:tcPr>
            <w:tcW w:w="567" w:type="dxa"/>
            <w:gridSpan w:val="2"/>
            <w:vMerge/>
            <w:vAlign w:val="center"/>
          </w:tcPr>
          <w:p w:rsidR="007425A5" w:rsidRPr="001556B0" w:rsidRDefault="007425A5" w:rsidP="007425A5">
            <w:pPr>
              <w:rPr>
                <w:szCs w:val="21"/>
              </w:rPr>
            </w:pPr>
          </w:p>
        </w:tc>
      </w:tr>
      <w:tr w:rsidR="007425A5" w:rsidRPr="00FD1476" w:rsidTr="003F3E5A">
        <w:trPr>
          <w:cantSplit/>
          <w:trHeight w:val="318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7425A5" w:rsidRPr="00B576F9" w:rsidRDefault="007425A5" w:rsidP="00F02AE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7425A5" w:rsidRPr="00B576F9" w:rsidRDefault="007425A5" w:rsidP="00F315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2551" w:type="dxa"/>
            <w:vMerge w:val="restart"/>
            <w:vAlign w:val="center"/>
          </w:tcPr>
          <w:p w:rsidR="007425A5" w:rsidRPr="001556B0" w:rsidRDefault="007425A5" w:rsidP="00D64D7F">
            <w:pPr>
              <w:ind w:right="175"/>
              <w:jc w:val="distribute"/>
              <w:rPr>
                <w:szCs w:val="21"/>
              </w:rPr>
            </w:pPr>
            <w:r w:rsidRPr="007425A5">
              <w:rPr>
                <w:rFonts w:hint="eastAsia"/>
                <w:spacing w:val="24"/>
                <w:szCs w:val="21"/>
              </w:rPr>
              <w:t>敷地面積、建築面</w:t>
            </w:r>
            <w:r>
              <w:rPr>
                <w:rFonts w:hint="eastAsia"/>
                <w:szCs w:val="21"/>
              </w:rPr>
              <w:t>積及び延べ床面積</w:t>
            </w:r>
          </w:p>
        </w:tc>
        <w:tc>
          <w:tcPr>
            <w:tcW w:w="2315" w:type="dxa"/>
            <w:vAlign w:val="center"/>
          </w:tcPr>
          <w:p w:rsidR="007425A5" w:rsidRPr="00B576F9" w:rsidRDefault="007425A5" w:rsidP="007425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敷地面積</w:t>
            </w:r>
          </w:p>
        </w:tc>
        <w:tc>
          <w:tcPr>
            <w:tcW w:w="2315" w:type="dxa"/>
            <w:gridSpan w:val="2"/>
            <w:vAlign w:val="center"/>
          </w:tcPr>
          <w:p w:rsidR="007425A5" w:rsidRPr="00B576F9" w:rsidRDefault="007425A5" w:rsidP="00B576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建築面積</w:t>
            </w:r>
          </w:p>
        </w:tc>
        <w:tc>
          <w:tcPr>
            <w:tcW w:w="2315" w:type="dxa"/>
            <w:gridSpan w:val="2"/>
            <w:vAlign w:val="center"/>
          </w:tcPr>
          <w:p w:rsidR="007425A5" w:rsidRPr="00B576F9" w:rsidRDefault="007425A5" w:rsidP="00B576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</w:t>
            </w:r>
            <w:r w:rsidR="00063D96">
              <w:rPr>
                <w:rFonts w:hint="eastAsia"/>
                <w:szCs w:val="21"/>
              </w:rPr>
              <w:t>べ</w:t>
            </w:r>
            <w:r>
              <w:rPr>
                <w:rFonts w:hint="eastAsia"/>
                <w:szCs w:val="21"/>
              </w:rPr>
              <w:t>床面積</w:t>
            </w:r>
          </w:p>
        </w:tc>
        <w:tc>
          <w:tcPr>
            <w:tcW w:w="567" w:type="dxa"/>
            <w:gridSpan w:val="2"/>
            <w:vMerge/>
            <w:vAlign w:val="center"/>
          </w:tcPr>
          <w:p w:rsidR="007425A5" w:rsidRPr="00B576F9" w:rsidRDefault="007425A5" w:rsidP="007425A5">
            <w:pPr>
              <w:jc w:val="center"/>
              <w:rPr>
                <w:szCs w:val="21"/>
              </w:rPr>
            </w:pPr>
          </w:p>
        </w:tc>
      </w:tr>
      <w:tr w:rsidR="007425A5" w:rsidRPr="00FD1476" w:rsidTr="003F3E5A">
        <w:trPr>
          <w:cantSplit/>
          <w:trHeight w:val="707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7425A5" w:rsidRPr="001556B0" w:rsidRDefault="007425A5" w:rsidP="001556B0">
            <w:pPr>
              <w:ind w:left="210" w:right="210"/>
              <w:jc w:val="distribute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7425A5" w:rsidRPr="001556B0" w:rsidRDefault="007425A5" w:rsidP="001556B0">
            <w:pPr>
              <w:ind w:left="210" w:right="210"/>
              <w:jc w:val="distribute"/>
              <w:rPr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425A5" w:rsidRPr="00B576F9" w:rsidRDefault="007425A5" w:rsidP="00015190">
            <w:pPr>
              <w:jc w:val="center"/>
              <w:rPr>
                <w:szCs w:val="21"/>
              </w:rPr>
            </w:pPr>
          </w:p>
        </w:tc>
        <w:tc>
          <w:tcPr>
            <w:tcW w:w="2315" w:type="dxa"/>
            <w:vAlign w:val="center"/>
          </w:tcPr>
          <w:p w:rsidR="007425A5" w:rsidRPr="00B576F9" w:rsidRDefault="007425A5" w:rsidP="00001DE5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m</w:t>
            </w:r>
            <w:r w:rsidRPr="00B576F9">
              <w:rPr>
                <w:szCs w:val="21"/>
                <w:vertAlign w:val="superscript"/>
              </w:rPr>
              <w:t>2</w:t>
            </w:r>
          </w:p>
        </w:tc>
        <w:tc>
          <w:tcPr>
            <w:tcW w:w="2315" w:type="dxa"/>
            <w:gridSpan w:val="2"/>
            <w:vAlign w:val="center"/>
          </w:tcPr>
          <w:p w:rsidR="007425A5" w:rsidRPr="00B576F9" w:rsidRDefault="007425A5" w:rsidP="007425A5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m</w:t>
            </w:r>
            <w:r w:rsidRPr="00B576F9">
              <w:rPr>
                <w:szCs w:val="21"/>
                <w:vertAlign w:val="superscript"/>
              </w:rPr>
              <w:t>2</w:t>
            </w:r>
          </w:p>
        </w:tc>
        <w:tc>
          <w:tcPr>
            <w:tcW w:w="2315" w:type="dxa"/>
            <w:gridSpan w:val="2"/>
            <w:vAlign w:val="center"/>
          </w:tcPr>
          <w:p w:rsidR="007425A5" w:rsidRPr="00B576F9" w:rsidRDefault="007425A5" w:rsidP="00E21DA6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m</w:t>
            </w:r>
            <w:r w:rsidRPr="00B576F9">
              <w:rPr>
                <w:szCs w:val="21"/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:rsidR="007425A5" w:rsidRPr="00B576F9" w:rsidRDefault="007425A5" w:rsidP="00001DE5">
            <w:pPr>
              <w:jc w:val="right"/>
              <w:rPr>
                <w:szCs w:val="21"/>
              </w:rPr>
            </w:pPr>
          </w:p>
        </w:tc>
      </w:tr>
      <w:tr w:rsidR="007425A5" w:rsidRPr="00FD1476" w:rsidTr="00876E16">
        <w:trPr>
          <w:cantSplit/>
          <w:trHeight w:val="1673"/>
        </w:trPr>
        <w:tc>
          <w:tcPr>
            <w:tcW w:w="10773" w:type="dxa"/>
            <w:gridSpan w:val="10"/>
            <w:tcBorders>
              <w:top w:val="nil"/>
              <w:bottom w:val="nil"/>
            </w:tcBorders>
            <w:vAlign w:val="bottom"/>
          </w:tcPr>
          <w:p w:rsidR="007425A5" w:rsidRPr="00876E16" w:rsidRDefault="003F3E5A" w:rsidP="007425A5">
            <w:pPr>
              <w:rPr>
                <w:sz w:val="18"/>
                <w:szCs w:val="18"/>
              </w:rPr>
            </w:pPr>
            <w:r w:rsidRPr="00876E16">
              <w:rPr>
                <w:rFonts w:hint="eastAsia"/>
                <w:sz w:val="18"/>
                <w:szCs w:val="18"/>
              </w:rPr>
              <w:t>〈添付図面等〉</w:t>
            </w:r>
          </w:p>
          <w:p w:rsidR="003F3E5A" w:rsidRPr="00876E16" w:rsidRDefault="003F3E5A" w:rsidP="007425A5">
            <w:pPr>
              <w:rPr>
                <w:sz w:val="18"/>
                <w:szCs w:val="18"/>
              </w:rPr>
            </w:pPr>
            <w:r w:rsidRPr="00876E16">
              <w:rPr>
                <w:rFonts w:hint="eastAsia"/>
                <w:sz w:val="18"/>
                <w:szCs w:val="18"/>
              </w:rPr>
              <w:t xml:space="preserve">　①位置図</w:t>
            </w:r>
          </w:p>
          <w:p w:rsidR="003F3E5A" w:rsidRPr="00876E16" w:rsidRDefault="003F3E5A" w:rsidP="007425A5">
            <w:pPr>
              <w:rPr>
                <w:sz w:val="18"/>
                <w:szCs w:val="18"/>
              </w:rPr>
            </w:pPr>
            <w:r w:rsidRPr="00876E16">
              <w:rPr>
                <w:rFonts w:hint="eastAsia"/>
                <w:sz w:val="18"/>
                <w:szCs w:val="18"/>
              </w:rPr>
              <w:t xml:space="preserve">　②公図写し</w:t>
            </w:r>
          </w:p>
          <w:p w:rsidR="003F3E5A" w:rsidRPr="00876E16" w:rsidRDefault="003F3E5A" w:rsidP="00876E16">
            <w:pPr>
              <w:ind w:left="340" w:right="4569" w:hanging="340"/>
              <w:rPr>
                <w:sz w:val="18"/>
                <w:szCs w:val="18"/>
              </w:rPr>
            </w:pPr>
            <w:r w:rsidRPr="00876E16">
              <w:rPr>
                <w:rFonts w:hint="eastAsia"/>
                <w:sz w:val="18"/>
                <w:szCs w:val="18"/>
              </w:rPr>
              <w:t xml:space="preserve">　③配置図</w:t>
            </w:r>
            <w:r w:rsidRPr="00876E16">
              <w:rPr>
                <w:sz w:val="18"/>
                <w:szCs w:val="18"/>
              </w:rPr>
              <w:t>(</w:t>
            </w:r>
            <w:r w:rsidRPr="00876E16">
              <w:rPr>
                <w:rFonts w:hint="eastAsia"/>
                <w:sz w:val="18"/>
                <w:szCs w:val="18"/>
              </w:rPr>
              <w:t>実測による敷地内における建築物の位置を表示する図面で、縮尺</w:t>
            </w:r>
            <w:r w:rsidRPr="00876E16">
              <w:rPr>
                <w:sz w:val="18"/>
                <w:szCs w:val="18"/>
              </w:rPr>
              <w:t>250</w:t>
            </w:r>
            <w:r w:rsidRPr="00876E16">
              <w:rPr>
                <w:rFonts w:hint="eastAsia"/>
                <w:sz w:val="18"/>
                <w:szCs w:val="18"/>
              </w:rPr>
              <w:t>分の</w:t>
            </w:r>
            <w:r w:rsidRPr="00876E16">
              <w:rPr>
                <w:sz w:val="18"/>
                <w:szCs w:val="18"/>
              </w:rPr>
              <w:t>1</w:t>
            </w:r>
            <w:r w:rsidRPr="00876E16">
              <w:rPr>
                <w:rFonts w:hint="eastAsia"/>
                <w:sz w:val="18"/>
                <w:szCs w:val="18"/>
              </w:rPr>
              <w:t>以上。建築物の軒、</w:t>
            </w:r>
            <w:r w:rsidR="00876E16" w:rsidRPr="00876E16">
              <w:rPr>
                <w:rFonts w:hint="eastAsia"/>
                <w:sz w:val="18"/>
                <w:szCs w:val="18"/>
              </w:rPr>
              <w:t>庇及び出窓等の突出する部分も含めて記す。</w:t>
            </w:r>
            <w:r w:rsidRPr="00876E16">
              <w:rPr>
                <w:sz w:val="18"/>
                <w:szCs w:val="18"/>
              </w:rPr>
              <w:t>)</w:t>
            </w:r>
          </w:p>
          <w:p w:rsidR="00876E16" w:rsidRPr="00876E16" w:rsidRDefault="00876E16" w:rsidP="00876E16">
            <w:pPr>
              <w:rPr>
                <w:sz w:val="18"/>
                <w:szCs w:val="18"/>
              </w:rPr>
            </w:pPr>
            <w:r w:rsidRPr="00876E16">
              <w:rPr>
                <w:rFonts w:hint="eastAsia"/>
                <w:sz w:val="18"/>
                <w:szCs w:val="18"/>
              </w:rPr>
              <w:t xml:space="preserve">　④敷地面積・建築面積・延べ床面積の各求積図</w:t>
            </w:r>
          </w:p>
        </w:tc>
      </w:tr>
      <w:tr w:rsidR="003F3E5A" w:rsidRPr="00FD1476" w:rsidTr="00876E16">
        <w:trPr>
          <w:cantSplit/>
          <w:trHeight w:val="363"/>
        </w:trPr>
        <w:tc>
          <w:tcPr>
            <w:tcW w:w="6096" w:type="dxa"/>
            <w:gridSpan w:val="5"/>
            <w:vMerge w:val="restart"/>
            <w:tcBorders>
              <w:top w:val="nil"/>
            </w:tcBorders>
          </w:tcPr>
          <w:p w:rsidR="003F3E5A" w:rsidRPr="00876E16" w:rsidRDefault="00876E16" w:rsidP="007425A5">
            <w:pPr>
              <w:rPr>
                <w:sz w:val="18"/>
                <w:szCs w:val="18"/>
              </w:rPr>
            </w:pPr>
            <w:r w:rsidRPr="00876E16">
              <w:rPr>
                <w:rFonts w:hint="eastAsia"/>
                <w:sz w:val="18"/>
                <w:szCs w:val="18"/>
              </w:rPr>
              <w:t xml:space="preserve">　⑤平面図</w:t>
            </w:r>
          </w:p>
          <w:p w:rsidR="00876E16" w:rsidRPr="00876E16" w:rsidRDefault="00876E16" w:rsidP="007425A5">
            <w:pPr>
              <w:rPr>
                <w:sz w:val="18"/>
                <w:szCs w:val="18"/>
              </w:rPr>
            </w:pPr>
            <w:r w:rsidRPr="00876E16">
              <w:rPr>
                <w:rFonts w:hint="eastAsia"/>
                <w:sz w:val="18"/>
                <w:szCs w:val="18"/>
              </w:rPr>
              <w:t xml:space="preserve">　⑥立面図</w:t>
            </w:r>
            <w:r w:rsidRPr="00876E16">
              <w:rPr>
                <w:sz w:val="18"/>
                <w:szCs w:val="18"/>
              </w:rPr>
              <w:t>(2</w:t>
            </w:r>
            <w:r w:rsidRPr="00876E16">
              <w:rPr>
                <w:rFonts w:hint="eastAsia"/>
                <w:sz w:val="18"/>
                <w:szCs w:val="18"/>
              </w:rPr>
              <w:t>面以上で縮尺</w:t>
            </w:r>
            <w:r w:rsidRPr="00876E16">
              <w:rPr>
                <w:sz w:val="18"/>
                <w:szCs w:val="18"/>
              </w:rPr>
              <w:t>200</w:t>
            </w:r>
            <w:r w:rsidRPr="00876E16">
              <w:rPr>
                <w:rFonts w:hint="eastAsia"/>
                <w:sz w:val="18"/>
                <w:szCs w:val="18"/>
              </w:rPr>
              <w:t>分の</w:t>
            </w:r>
            <w:r w:rsidRPr="00876E16">
              <w:rPr>
                <w:sz w:val="18"/>
                <w:szCs w:val="18"/>
              </w:rPr>
              <w:t>1</w:t>
            </w:r>
            <w:r w:rsidRPr="00876E16">
              <w:rPr>
                <w:rFonts w:hint="eastAsia"/>
                <w:sz w:val="18"/>
                <w:szCs w:val="18"/>
              </w:rPr>
              <w:t>以上のもの</w:t>
            </w:r>
            <w:r w:rsidRPr="00876E16">
              <w:rPr>
                <w:sz w:val="18"/>
                <w:szCs w:val="18"/>
              </w:rPr>
              <w:t>)</w:t>
            </w:r>
          </w:p>
          <w:p w:rsidR="00876E16" w:rsidRPr="00876E16" w:rsidRDefault="00876E16" w:rsidP="007425A5">
            <w:pPr>
              <w:rPr>
                <w:sz w:val="18"/>
                <w:szCs w:val="18"/>
              </w:rPr>
            </w:pPr>
            <w:r w:rsidRPr="00876E16">
              <w:rPr>
                <w:rFonts w:hint="eastAsia"/>
                <w:sz w:val="18"/>
                <w:szCs w:val="18"/>
              </w:rPr>
              <w:t xml:space="preserve">　⑦断面図</w:t>
            </w:r>
            <w:r w:rsidRPr="00876E16">
              <w:rPr>
                <w:sz w:val="18"/>
                <w:szCs w:val="18"/>
              </w:rPr>
              <w:t>(2</w:t>
            </w:r>
            <w:r w:rsidRPr="00876E16">
              <w:rPr>
                <w:rFonts w:hint="eastAsia"/>
                <w:sz w:val="18"/>
                <w:szCs w:val="18"/>
              </w:rPr>
              <w:t>面以上で縮尺</w:t>
            </w:r>
            <w:r w:rsidRPr="00876E16">
              <w:rPr>
                <w:sz w:val="18"/>
                <w:szCs w:val="18"/>
              </w:rPr>
              <w:t>200</w:t>
            </w:r>
            <w:r w:rsidRPr="00876E16">
              <w:rPr>
                <w:rFonts w:hint="eastAsia"/>
                <w:sz w:val="18"/>
                <w:szCs w:val="18"/>
              </w:rPr>
              <w:t>分の</w:t>
            </w:r>
            <w:r w:rsidRPr="00876E16">
              <w:rPr>
                <w:sz w:val="18"/>
                <w:szCs w:val="18"/>
              </w:rPr>
              <w:t>1</w:t>
            </w:r>
            <w:r w:rsidRPr="00876E16">
              <w:rPr>
                <w:rFonts w:hint="eastAsia"/>
                <w:sz w:val="18"/>
                <w:szCs w:val="18"/>
              </w:rPr>
              <w:t>以上のもの。ただし、矩計図は不可</w:t>
            </w:r>
            <w:r w:rsidRPr="00876E16">
              <w:rPr>
                <w:sz w:val="18"/>
                <w:szCs w:val="18"/>
              </w:rPr>
              <w:t>)</w:t>
            </w:r>
          </w:p>
          <w:p w:rsidR="00876E16" w:rsidRPr="00876E16" w:rsidRDefault="00876E16" w:rsidP="007425A5">
            <w:pPr>
              <w:rPr>
                <w:sz w:val="18"/>
                <w:szCs w:val="18"/>
              </w:rPr>
            </w:pPr>
            <w:r w:rsidRPr="00876E16">
              <w:rPr>
                <w:rFonts w:hint="eastAsia"/>
                <w:sz w:val="18"/>
                <w:szCs w:val="18"/>
              </w:rPr>
              <w:t xml:space="preserve">　⑧委任状</w:t>
            </w:r>
            <w:r w:rsidRPr="00876E16">
              <w:rPr>
                <w:sz w:val="18"/>
                <w:szCs w:val="18"/>
              </w:rPr>
              <w:t>(</w:t>
            </w:r>
            <w:r w:rsidRPr="00876E16">
              <w:rPr>
                <w:rFonts w:hint="eastAsia"/>
                <w:sz w:val="18"/>
                <w:szCs w:val="18"/>
              </w:rPr>
              <w:t>代理人による申請の場合</w:t>
            </w:r>
            <w:r w:rsidRPr="00876E16">
              <w:rPr>
                <w:sz w:val="18"/>
                <w:szCs w:val="18"/>
              </w:rPr>
              <w:t>)</w:t>
            </w:r>
          </w:p>
          <w:p w:rsidR="00876E16" w:rsidRPr="00876E16" w:rsidRDefault="00876E16" w:rsidP="007425A5">
            <w:pPr>
              <w:rPr>
                <w:sz w:val="18"/>
                <w:szCs w:val="18"/>
              </w:rPr>
            </w:pPr>
            <w:r w:rsidRPr="00876E16">
              <w:rPr>
                <w:rFonts w:hint="eastAsia"/>
                <w:sz w:val="18"/>
                <w:szCs w:val="18"/>
              </w:rPr>
              <w:t xml:space="preserve">　⑨都市計画明示</w:t>
            </w:r>
            <w:r w:rsidRPr="00876E16">
              <w:rPr>
                <w:sz w:val="18"/>
                <w:szCs w:val="18"/>
              </w:rPr>
              <w:t>(</w:t>
            </w:r>
            <w:r w:rsidRPr="00876E16">
              <w:rPr>
                <w:rFonts w:hint="eastAsia"/>
                <w:sz w:val="18"/>
                <w:szCs w:val="18"/>
              </w:rPr>
              <w:t>指令書、指令図</w:t>
            </w:r>
            <w:r w:rsidRPr="00876E16">
              <w:rPr>
                <w:sz w:val="18"/>
                <w:szCs w:val="18"/>
              </w:rPr>
              <w:t>)</w:t>
            </w:r>
          </w:p>
          <w:p w:rsidR="00876E16" w:rsidRPr="00876E16" w:rsidRDefault="00876E16" w:rsidP="007425A5">
            <w:pPr>
              <w:rPr>
                <w:sz w:val="18"/>
                <w:szCs w:val="18"/>
              </w:rPr>
            </w:pPr>
            <w:r w:rsidRPr="00876E16">
              <w:rPr>
                <w:rFonts w:hint="eastAsia"/>
                <w:sz w:val="18"/>
                <w:szCs w:val="18"/>
              </w:rPr>
              <w:t xml:space="preserve">　⑩その他市長が必要と認める図書</w:t>
            </w:r>
          </w:p>
          <w:p w:rsidR="00876E16" w:rsidRPr="00876E16" w:rsidRDefault="00876E16" w:rsidP="007425A5">
            <w:pPr>
              <w:rPr>
                <w:sz w:val="18"/>
                <w:szCs w:val="18"/>
              </w:rPr>
            </w:pPr>
            <w:r w:rsidRPr="00876E16">
              <w:rPr>
                <w:rFonts w:hint="eastAsia"/>
                <w:sz w:val="18"/>
                <w:szCs w:val="18"/>
              </w:rPr>
              <w:t>〈備考〉</w:t>
            </w:r>
          </w:p>
          <w:p w:rsidR="00876E16" w:rsidRPr="00876E16" w:rsidRDefault="00876E16" w:rsidP="007425A5">
            <w:pPr>
              <w:rPr>
                <w:sz w:val="18"/>
                <w:szCs w:val="18"/>
              </w:rPr>
            </w:pPr>
            <w:r w:rsidRPr="00876E16">
              <w:rPr>
                <w:rFonts w:hint="eastAsia"/>
                <w:sz w:val="18"/>
                <w:szCs w:val="18"/>
              </w:rPr>
              <w:t xml:space="preserve">　申請者が法人である場合においては、氏名は、その法人の名称及び代表者の氏名を記載すること。</w:t>
            </w:r>
          </w:p>
        </w:tc>
        <w:tc>
          <w:tcPr>
            <w:tcW w:w="2197" w:type="dxa"/>
            <w:gridSpan w:val="2"/>
            <w:vAlign w:val="center"/>
          </w:tcPr>
          <w:p w:rsidR="003F3E5A" w:rsidRDefault="003F3E5A" w:rsidP="003F3E5A">
            <w:pPr>
              <w:jc w:val="center"/>
              <w:rPr>
                <w:szCs w:val="21"/>
              </w:rPr>
            </w:pPr>
            <w:r w:rsidRPr="003F3E5A">
              <w:rPr>
                <w:rFonts w:hint="eastAsia"/>
                <w:spacing w:val="105"/>
                <w:szCs w:val="21"/>
              </w:rPr>
              <w:t>収受</w:t>
            </w:r>
            <w:r>
              <w:rPr>
                <w:rFonts w:hint="eastAsia"/>
                <w:szCs w:val="21"/>
              </w:rPr>
              <w:t>印</w:t>
            </w:r>
          </w:p>
        </w:tc>
        <w:tc>
          <w:tcPr>
            <w:tcW w:w="2197" w:type="dxa"/>
            <w:gridSpan w:val="2"/>
            <w:vAlign w:val="center"/>
          </w:tcPr>
          <w:p w:rsidR="003F3E5A" w:rsidRDefault="003F3E5A" w:rsidP="003F3E5A">
            <w:pPr>
              <w:jc w:val="center"/>
              <w:rPr>
                <w:szCs w:val="21"/>
              </w:rPr>
            </w:pPr>
            <w:r w:rsidRPr="003F3E5A">
              <w:rPr>
                <w:rFonts w:hint="eastAsia"/>
                <w:spacing w:val="105"/>
                <w:szCs w:val="21"/>
              </w:rPr>
              <w:t>領収</w:t>
            </w:r>
            <w:r>
              <w:rPr>
                <w:rFonts w:hint="eastAsia"/>
                <w:szCs w:val="21"/>
              </w:rPr>
              <w:t>印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3F3E5A" w:rsidRDefault="003F3E5A" w:rsidP="007425A5">
            <w:pPr>
              <w:rPr>
                <w:szCs w:val="21"/>
              </w:rPr>
            </w:pPr>
          </w:p>
        </w:tc>
      </w:tr>
      <w:tr w:rsidR="003F3E5A" w:rsidRPr="00FD1476" w:rsidTr="00876E16">
        <w:trPr>
          <w:cantSplit/>
          <w:trHeight w:val="2116"/>
        </w:trPr>
        <w:tc>
          <w:tcPr>
            <w:tcW w:w="6096" w:type="dxa"/>
            <w:gridSpan w:val="5"/>
            <w:vMerge/>
            <w:vAlign w:val="center"/>
          </w:tcPr>
          <w:p w:rsidR="003F3E5A" w:rsidRDefault="003F3E5A" w:rsidP="007425A5">
            <w:pPr>
              <w:rPr>
                <w:szCs w:val="21"/>
              </w:rPr>
            </w:pPr>
          </w:p>
        </w:tc>
        <w:tc>
          <w:tcPr>
            <w:tcW w:w="2197" w:type="dxa"/>
            <w:gridSpan w:val="2"/>
            <w:vAlign w:val="center"/>
          </w:tcPr>
          <w:p w:rsidR="003F3E5A" w:rsidRDefault="003F3E5A" w:rsidP="007425A5">
            <w:pPr>
              <w:rPr>
                <w:szCs w:val="21"/>
              </w:rPr>
            </w:pPr>
          </w:p>
        </w:tc>
        <w:tc>
          <w:tcPr>
            <w:tcW w:w="2197" w:type="dxa"/>
            <w:gridSpan w:val="2"/>
            <w:vAlign w:val="center"/>
          </w:tcPr>
          <w:p w:rsidR="003F3E5A" w:rsidRDefault="003F3E5A" w:rsidP="007425A5">
            <w:pPr>
              <w:rPr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3F3E5A" w:rsidRDefault="003F3E5A" w:rsidP="007425A5">
            <w:pPr>
              <w:rPr>
                <w:szCs w:val="21"/>
              </w:rPr>
            </w:pPr>
          </w:p>
        </w:tc>
      </w:tr>
    </w:tbl>
    <w:p w:rsidR="007425A5" w:rsidRDefault="007425A5"/>
    <w:tbl>
      <w:tblPr>
        <w:tblStyle w:val="a7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876E16" w:rsidRPr="00FD1476" w:rsidTr="006D1A37">
        <w:trPr>
          <w:cantSplit/>
          <w:trHeight w:val="1503"/>
        </w:trPr>
        <w:tc>
          <w:tcPr>
            <w:tcW w:w="10773" w:type="dxa"/>
            <w:vAlign w:val="center"/>
          </w:tcPr>
          <w:p w:rsidR="00876E16" w:rsidRDefault="00876E16" w:rsidP="00876E16">
            <w:pPr>
              <w:spacing w:after="60"/>
            </w:pPr>
            <w:r>
              <w:rPr>
                <w:rFonts w:hint="eastAsia"/>
              </w:rPr>
              <w:t>※この欄は記入しな</w:t>
            </w:r>
            <w:bookmarkStart w:id="0" w:name="_GoBack"/>
            <w:bookmarkEnd w:id="0"/>
            <w:r>
              <w:rPr>
                <w:rFonts w:hint="eastAsia"/>
              </w:rPr>
              <w:t xml:space="preserve">いで下さい。　　　　　　　　　　　　　　　　　　　　　</w:t>
            </w:r>
            <w:r w:rsidR="006D1A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　　　　　　　号</w:t>
            </w:r>
          </w:p>
          <w:p w:rsidR="00876E16" w:rsidRDefault="00876E16" w:rsidP="008F4757">
            <w:pPr>
              <w:spacing w:after="60"/>
            </w:pPr>
            <w:r>
              <w:rPr>
                <w:rFonts w:hint="eastAsia"/>
              </w:rPr>
              <w:t xml:space="preserve">　上記の建築</w:t>
            </w:r>
            <w:r>
              <w:t>(</w:t>
            </w:r>
            <w:r>
              <w:rPr>
                <w:rFonts w:hint="eastAsia"/>
              </w:rPr>
              <w:t>建設</w:t>
            </w:r>
            <w:r>
              <w:t>)</w:t>
            </w:r>
            <w:r>
              <w:rPr>
                <w:rFonts w:hint="eastAsia"/>
              </w:rPr>
              <w:t>行為は、都市計画法第</w:t>
            </w:r>
            <w:r>
              <w:t>53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項の規定による許可をしていることを証明します。</w:t>
            </w:r>
          </w:p>
          <w:p w:rsidR="00876E16" w:rsidRDefault="00985E42" w:rsidP="008F4757">
            <w:pPr>
              <w:spacing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6090285</wp:posOffset>
                      </wp:positionH>
                      <wp:positionV relativeFrom="paragraph">
                        <wp:posOffset>230505</wp:posOffset>
                      </wp:positionV>
                      <wp:extent cx="152400" cy="152400"/>
                      <wp:effectExtent l="11430" t="11430" r="7620" b="7620"/>
                      <wp:wrapNone/>
                      <wp:docPr id="1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1BDBD" id="Rectangle 3" o:spid="_x0000_s1026" style="position:absolute;left:0;text-align:left;margin-left:479.55pt;margin-top:18.15pt;width:12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6TfQIAAAsF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" o:allowincell="f" filled="f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="00876E16">
              <w:rPr>
                <w:rFonts w:hint="eastAsia"/>
              </w:rPr>
              <w:t xml:space="preserve">　　　　　年　　月　　日</w:t>
            </w:r>
          </w:p>
          <w:p w:rsidR="00876E16" w:rsidRPr="001B2C1F" w:rsidRDefault="00876E16" w:rsidP="008F4757">
            <w:pPr>
              <w:jc w:val="right"/>
            </w:pPr>
            <w:r w:rsidRPr="00B576F9">
              <w:rPr>
                <w:rFonts w:hint="eastAsia"/>
              </w:rPr>
              <w:t>阪南市長</w:t>
            </w:r>
            <w:r>
              <w:rPr>
                <w:rFonts w:hint="eastAsia"/>
              </w:rPr>
              <w:t xml:space="preserve">　　　　　　　　　　　　印　　　</w:t>
            </w:r>
            <w:r>
              <w:t xml:space="preserve"> </w:t>
            </w:r>
          </w:p>
        </w:tc>
      </w:tr>
    </w:tbl>
    <w:p w:rsidR="00876E16" w:rsidRDefault="00876E16"/>
    <w:tbl>
      <w:tblPr>
        <w:tblStyle w:val="a7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B576F9" w:rsidTr="00876E16">
        <w:trPr>
          <w:trHeight w:val="984"/>
        </w:trPr>
        <w:tc>
          <w:tcPr>
            <w:tcW w:w="10773" w:type="dxa"/>
            <w:vAlign w:val="center"/>
          </w:tcPr>
          <w:p w:rsidR="00B576F9" w:rsidRDefault="00B576F9" w:rsidP="00876E16">
            <w:pPr>
              <w:ind w:left="210" w:hanging="210"/>
            </w:pPr>
            <w:r>
              <w:rPr>
                <w:rFonts w:hint="eastAsia"/>
              </w:rPr>
              <w:t>・</w:t>
            </w:r>
            <w:r w:rsidR="00876E16">
              <w:rPr>
                <w:rFonts w:hint="eastAsia"/>
              </w:rPr>
              <w:t xml:space="preserve">　確認申請書に添付するための証明書です。確認申請書の副本に本証明書の原本を、正本に本証明書の写しを添付してください。</w:t>
            </w:r>
          </w:p>
          <w:p w:rsidR="00B576F9" w:rsidRDefault="00876E16" w:rsidP="00876E16">
            <w:r>
              <w:rPr>
                <w:rFonts w:hint="eastAsia"/>
              </w:rPr>
              <w:t>・</w:t>
            </w:r>
            <w:r w:rsidR="00B576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本証明書の有効期間は、</w:t>
            </w:r>
            <w:r w:rsidRPr="006D1A37">
              <w:rPr>
                <w:rFonts w:hint="eastAsia"/>
                <w:u w:val="single"/>
              </w:rPr>
              <w:t>証明日から</w:t>
            </w:r>
            <w:r w:rsidRPr="006D1A37">
              <w:rPr>
                <w:u w:val="single"/>
              </w:rPr>
              <w:t>1</w:t>
            </w:r>
            <w:r w:rsidRPr="006D1A37">
              <w:rPr>
                <w:rFonts w:hint="eastAsia"/>
                <w:u w:val="single"/>
              </w:rPr>
              <w:t>年間です。</w:t>
            </w:r>
          </w:p>
        </w:tc>
      </w:tr>
    </w:tbl>
    <w:p w:rsidR="00DC3B12" w:rsidRPr="007E0E63" w:rsidRDefault="00DC3B12" w:rsidP="00B576F9">
      <w:pPr>
        <w:ind w:left="1246" w:hanging="1246"/>
        <w:rPr>
          <w:szCs w:val="21"/>
        </w:rPr>
      </w:pPr>
    </w:p>
    <w:sectPr w:rsidR="00DC3B12" w:rsidRPr="007E0E63" w:rsidSect="003F3E5A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119" w:rsidRDefault="002C0119" w:rsidP="00617F21">
      <w:r>
        <w:separator/>
      </w:r>
    </w:p>
  </w:endnote>
  <w:endnote w:type="continuationSeparator" w:id="0">
    <w:p w:rsidR="002C0119" w:rsidRDefault="002C011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119" w:rsidRDefault="002C0119" w:rsidP="00617F21">
      <w:r>
        <w:separator/>
      </w:r>
    </w:p>
  </w:footnote>
  <w:footnote w:type="continuationSeparator" w:id="0">
    <w:p w:rsidR="002C0119" w:rsidRDefault="002C011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2C"/>
    <w:rsid w:val="00001DE5"/>
    <w:rsid w:val="000035CC"/>
    <w:rsid w:val="00003764"/>
    <w:rsid w:val="00015190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3D96"/>
    <w:rsid w:val="00064992"/>
    <w:rsid w:val="000654DF"/>
    <w:rsid w:val="00070799"/>
    <w:rsid w:val="000718F1"/>
    <w:rsid w:val="00072527"/>
    <w:rsid w:val="0007690D"/>
    <w:rsid w:val="00076B62"/>
    <w:rsid w:val="00077AD2"/>
    <w:rsid w:val="000812C4"/>
    <w:rsid w:val="00082232"/>
    <w:rsid w:val="0008234A"/>
    <w:rsid w:val="000876DE"/>
    <w:rsid w:val="000924D7"/>
    <w:rsid w:val="00096F26"/>
    <w:rsid w:val="0009786C"/>
    <w:rsid w:val="000A1FFE"/>
    <w:rsid w:val="000A2F3B"/>
    <w:rsid w:val="000A375F"/>
    <w:rsid w:val="000A4738"/>
    <w:rsid w:val="000A55BC"/>
    <w:rsid w:val="000A7718"/>
    <w:rsid w:val="000A7922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5BBC"/>
    <w:rsid w:val="00137494"/>
    <w:rsid w:val="00141FC2"/>
    <w:rsid w:val="00142C4D"/>
    <w:rsid w:val="0014367A"/>
    <w:rsid w:val="001556B0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158C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2C1F"/>
    <w:rsid w:val="001B58FB"/>
    <w:rsid w:val="001B64AA"/>
    <w:rsid w:val="001C18DB"/>
    <w:rsid w:val="001C3221"/>
    <w:rsid w:val="001C5599"/>
    <w:rsid w:val="001D1308"/>
    <w:rsid w:val="001E1190"/>
    <w:rsid w:val="001E731D"/>
    <w:rsid w:val="001F1EB4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1AB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119"/>
    <w:rsid w:val="002C04D8"/>
    <w:rsid w:val="002C0C9B"/>
    <w:rsid w:val="002C29FC"/>
    <w:rsid w:val="002C3D08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06AD"/>
    <w:rsid w:val="00377EF1"/>
    <w:rsid w:val="00380BBD"/>
    <w:rsid w:val="00380D10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3E5A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44EB6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6A46"/>
    <w:rsid w:val="0059045F"/>
    <w:rsid w:val="005921FB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7212"/>
    <w:rsid w:val="005F0ED0"/>
    <w:rsid w:val="005F154D"/>
    <w:rsid w:val="005F73B3"/>
    <w:rsid w:val="00602852"/>
    <w:rsid w:val="00604A96"/>
    <w:rsid w:val="00604ED2"/>
    <w:rsid w:val="00607CE9"/>
    <w:rsid w:val="0061279C"/>
    <w:rsid w:val="0061289D"/>
    <w:rsid w:val="00612DC7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1A37"/>
    <w:rsid w:val="006D48C4"/>
    <w:rsid w:val="006D6159"/>
    <w:rsid w:val="006E19F8"/>
    <w:rsid w:val="006F37F7"/>
    <w:rsid w:val="006F46D1"/>
    <w:rsid w:val="006F7BA7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25A5"/>
    <w:rsid w:val="00744929"/>
    <w:rsid w:val="00744DC1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7D7"/>
    <w:rsid w:val="00767F38"/>
    <w:rsid w:val="00782A07"/>
    <w:rsid w:val="00783C8E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E63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76E16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757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038"/>
    <w:rsid w:val="00946EC0"/>
    <w:rsid w:val="009502FA"/>
    <w:rsid w:val="00950698"/>
    <w:rsid w:val="00953E67"/>
    <w:rsid w:val="00962634"/>
    <w:rsid w:val="00974AA2"/>
    <w:rsid w:val="0097547D"/>
    <w:rsid w:val="00985D29"/>
    <w:rsid w:val="00985E42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19A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0259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0AD"/>
    <w:rsid w:val="00AC01D2"/>
    <w:rsid w:val="00AD10A5"/>
    <w:rsid w:val="00AD1570"/>
    <w:rsid w:val="00AD64F9"/>
    <w:rsid w:val="00AE0F56"/>
    <w:rsid w:val="00AE1149"/>
    <w:rsid w:val="00AE17ED"/>
    <w:rsid w:val="00AE224C"/>
    <w:rsid w:val="00AE2325"/>
    <w:rsid w:val="00AE3689"/>
    <w:rsid w:val="00AE48F3"/>
    <w:rsid w:val="00AE639D"/>
    <w:rsid w:val="00AF03FC"/>
    <w:rsid w:val="00AF061F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09FB"/>
    <w:rsid w:val="00B35078"/>
    <w:rsid w:val="00B354BB"/>
    <w:rsid w:val="00B35552"/>
    <w:rsid w:val="00B370AC"/>
    <w:rsid w:val="00B374B2"/>
    <w:rsid w:val="00B408AB"/>
    <w:rsid w:val="00B41AC8"/>
    <w:rsid w:val="00B45184"/>
    <w:rsid w:val="00B50D50"/>
    <w:rsid w:val="00B5592D"/>
    <w:rsid w:val="00B576F9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A1A"/>
    <w:rsid w:val="00BF4C80"/>
    <w:rsid w:val="00BF56E4"/>
    <w:rsid w:val="00BF5CF7"/>
    <w:rsid w:val="00BF5ED5"/>
    <w:rsid w:val="00C01152"/>
    <w:rsid w:val="00C01519"/>
    <w:rsid w:val="00C0603B"/>
    <w:rsid w:val="00C06725"/>
    <w:rsid w:val="00C06E3C"/>
    <w:rsid w:val="00C110C3"/>
    <w:rsid w:val="00C15468"/>
    <w:rsid w:val="00C15789"/>
    <w:rsid w:val="00C17DAC"/>
    <w:rsid w:val="00C206D5"/>
    <w:rsid w:val="00C20843"/>
    <w:rsid w:val="00C20F74"/>
    <w:rsid w:val="00C21E6B"/>
    <w:rsid w:val="00C23650"/>
    <w:rsid w:val="00C432E5"/>
    <w:rsid w:val="00C43CB5"/>
    <w:rsid w:val="00C44C3D"/>
    <w:rsid w:val="00C50501"/>
    <w:rsid w:val="00C52390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3F3E"/>
    <w:rsid w:val="00D044E3"/>
    <w:rsid w:val="00D075CB"/>
    <w:rsid w:val="00D11090"/>
    <w:rsid w:val="00D12A89"/>
    <w:rsid w:val="00D25DA1"/>
    <w:rsid w:val="00D31C53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4D7F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3B12"/>
    <w:rsid w:val="00DC4B3C"/>
    <w:rsid w:val="00DC4D72"/>
    <w:rsid w:val="00DC66E8"/>
    <w:rsid w:val="00DC69CF"/>
    <w:rsid w:val="00DD2B3D"/>
    <w:rsid w:val="00DD4544"/>
    <w:rsid w:val="00DD613C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1DA6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5B2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AE0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0F8"/>
    <w:rsid w:val="00F21404"/>
    <w:rsid w:val="00F2285A"/>
    <w:rsid w:val="00F23D17"/>
    <w:rsid w:val="00F256EC"/>
    <w:rsid w:val="00F315C8"/>
    <w:rsid w:val="00F31B3D"/>
    <w:rsid w:val="00F323EC"/>
    <w:rsid w:val="00F330F6"/>
    <w:rsid w:val="00F334F0"/>
    <w:rsid w:val="00F344E4"/>
    <w:rsid w:val="00F356B8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51B"/>
    <w:rsid w:val="00FB6864"/>
    <w:rsid w:val="00FB7101"/>
    <w:rsid w:val="00FB77C9"/>
    <w:rsid w:val="00FC1D81"/>
    <w:rsid w:val="00FC2808"/>
    <w:rsid w:val="00FC5771"/>
    <w:rsid w:val="00FC60D0"/>
    <w:rsid w:val="00FC7A0F"/>
    <w:rsid w:val="00FD1476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89C112-74B7-4056-B9F4-65F544D0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5A74B-4CBE-4B3A-B661-86C34C39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81CB46E0</Template>
  <TotalTime>1</TotalTime>
  <Pages>1</Pages>
  <Words>658</Words>
  <Characters>345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長濱 真司</dc:creator>
  <cp:keywords/>
  <dc:description/>
  <cp:lastModifiedBy>長濱 真司</cp:lastModifiedBy>
  <cp:revision>3</cp:revision>
  <dcterms:created xsi:type="dcterms:W3CDTF">2022-09-02T01:34:00Z</dcterms:created>
  <dcterms:modified xsi:type="dcterms:W3CDTF">2022-09-02T01:34:00Z</dcterms:modified>
</cp:coreProperties>
</file>