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67FDF" w14:textId="77777777" w:rsidR="007D254C" w:rsidRPr="00F06E37" w:rsidRDefault="00F06E37" w:rsidP="00F06E37">
      <w:pPr>
        <w:snapToGrid w:val="0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F06E37">
        <w:rPr>
          <w:rFonts w:ascii="メイリオ" w:eastAsia="メイリオ" w:hAnsi="メイリオ" w:cs="メイリオ" w:hint="eastAsia"/>
          <w:sz w:val="32"/>
          <w:szCs w:val="32"/>
        </w:rPr>
        <w:t>委</w:t>
      </w:r>
      <w:r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Pr="00F06E37">
        <w:rPr>
          <w:rFonts w:ascii="メイリオ" w:eastAsia="メイリオ" w:hAnsi="メイリオ" w:cs="メイリオ" w:hint="eastAsia"/>
          <w:sz w:val="32"/>
          <w:szCs w:val="32"/>
        </w:rPr>
        <w:t>任</w:t>
      </w:r>
      <w:r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Pr="00F06E37">
        <w:rPr>
          <w:rFonts w:ascii="メイリオ" w:eastAsia="メイリオ" w:hAnsi="メイリオ" w:cs="メイリオ" w:hint="eastAsia"/>
          <w:sz w:val="32"/>
          <w:szCs w:val="32"/>
        </w:rPr>
        <w:t>状</w:t>
      </w:r>
    </w:p>
    <w:p w14:paraId="63C475DC" w14:textId="77777777" w:rsidR="00F06E37" w:rsidRP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02EA6FB0" w14:textId="77777777" w:rsidR="00F06E37" w:rsidRP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76CB6297" w14:textId="2D874476" w:rsidR="00F06E37" w:rsidRPr="00F06E37" w:rsidRDefault="00F06E37" w:rsidP="00F06E37">
      <w:pPr>
        <w:snapToGrid w:val="0"/>
        <w:ind w:firstLineChars="100" w:firstLine="210"/>
        <w:rPr>
          <w:rFonts w:ascii="メイリオ" w:eastAsia="メイリオ" w:hAnsi="メイリオ" w:cs="メイリオ"/>
        </w:rPr>
      </w:pPr>
      <w:r w:rsidRPr="00F06E37">
        <w:rPr>
          <w:rFonts w:ascii="メイリオ" w:eastAsia="メイリオ" w:hAnsi="メイリオ" w:cs="メイリオ" w:hint="eastAsia"/>
        </w:rPr>
        <w:t>私は、次の者を代理人と定め、</w:t>
      </w:r>
      <w:r w:rsidR="005D2959">
        <w:rPr>
          <w:rFonts w:ascii="メイリオ" w:eastAsia="メイリオ" w:hAnsi="メイリオ" w:cs="メイリオ" w:hint="eastAsia"/>
          <w:szCs w:val="21"/>
        </w:rPr>
        <w:t>シティプロモーション推進事業「観光プロモー</w:t>
      </w:r>
      <w:r w:rsidR="0010505A">
        <w:rPr>
          <w:rFonts w:ascii="メイリオ" w:eastAsia="メイリオ" w:hAnsi="メイリオ" w:cs="メイリオ" w:hint="eastAsia"/>
          <w:szCs w:val="21"/>
        </w:rPr>
        <w:t>ション事業（マスコットキャラクター泉南熊寺郎着ぐるみ製作）」</w:t>
      </w:r>
      <w:r w:rsidR="005D2959">
        <w:rPr>
          <w:rFonts w:ascii="メイリオ" w:eastAsia="メイリオ" w:hAnsi="メイリオ" w:cs="メイリオ" w:hint="eastAsia"/>
          <w:szCs w:val="21"/>
        </w:rPr>
        <w:t>業務</w:t>
      </w:r>
      <w:r w:rsidR="0010505A">
        <w:rPr>
          <w:rFonts w:ascii="メイリオ" w:eastAsia="メイリオ" w:hAnsi="メイリオ" w:cs="メイリオ" w:hint="eastAsia"/>
          <w:szCs w:val="21"/>
        </w:rPr>
        <w:t>委託</w:t>
      </w:r>
      <w:bookmarkStart w:id="0" w:name="_GoBack"/>
      <w:bookmarkEnd w:id="0"/>
      <w:r w:rsidRPr="00F06E37">
        <w:rPr>
          <w:rFonts w:ascii="メイリオ" w:eastAsia="メイリオ" w:hAnsi="メイリオ" w:cs="メイリオ" w:hint="eastAsia"/>
        </w:rPr>
        <w:t>について、下記の事項に関する権限を委任します。</w:t>
      </w:r>
    </w:p>
    <w:p w14:paraId="739228C6" w14:textId="77777777" w:rsid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493336AE" w14:textId="77777777" w:rsidR="00F06E37" w:rsidRP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4CC589B3" w14:textId="77777777" w:rsidR="00F06E37" w:rsidRPr="00F06E37" w:rsidRDefault="00F06E37" w:rsidP="00F06E37">
      <w:pPr>
        <w:pStyle w:val="a7"/>
        <w:snapToGrid w:val="0"/>
        <w:rPr>
          <w:rFonts w:ascii="メイリオ" w:eastAsia="メイリオ" w:hAnsi="メイリオ" w:cs="メイリオ"/>
        </w:rPr>
      </w:pPr>
      <w:r w:rsidRPr="00F06E37">
        <w:rPr>
          <w:rFonts w:ascii="メイリオ" w:eastAsia="メイリオ" w:hAnsi="メイリオ" w:cs="メイリオ" w:hint="eastAsia"/>
        </w:rPr>
        <w:t>記</w:t>
      </w:r>
    </w:p>
    <w:p w14:paraId="514085B9" w14:textId="77777777" w:rsidR="00F06E37" w:rsidRP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3356E10D" w14:textId="77777777" w:rsidR="00F06E37" w:rsidRPr="00F06E37" w:rsidRDefault="00F06E37" w:rsidP="00F06E37">
      <w:pPr>
        <w:snapToGrid w:val="0"/>
        <w:spacing w:line="360" w:lineRule="auto"/>
        <w:ind w:firstLineChars="100" w:firstLine="210"/>
        <w:rPr>
          <w:rFonts w:ascii="メイリオ" w:eastAsia="メイリオ" w:hAnsi="メイリオ" w:cs="メイリオ"/>
        </w:rPr>
      </w:pPr>
      <w:r w:rsidRPr="00F06E37">
        <w:rPr>
          <w:rFonts w:ascii="メイリオ" w:eastAsia="メイリオ" w:hAnsi="メイリオ" w:cs="メイリオ" w:hint="eastAsia"/>
        </w:rPr>
        <w:t>1.見積・入札に関すること。</w:t>
      </w:r>
    </w:p>
    <w:p w14:paraId="27047735" w14:textId="77777777" w:rsidR="00F06E37" w:rsidRPr="00F06E37" w:rsidRDefault="00F06E37" w:rsidP="00F06E37">
      <w:pPr>
        <w:snapToGrid w:val="0"/>
        <w:spacing w:line="360" w:lineRule="auto"/>
        <w:ind w:firstLineChars="100" w:firstLine="210"/>
        <w:rPr>
          <w:rFonts w:ascii="メイリオ" w:eastAsia="メイリオ" w:hAnsi="メイリオ" w:cs="メイリオ"/>
        </w:rPr>
      </w:pPr>
      <w:r w:rsidRPr="00F06E37">
        <w:rPr>
          <w:rFonts w:ascii="メイリオ" w:eastAsia="メイリオ" w:hAnsi="メイリオ" w:cs="メイリオ" w:hint="eastAsia"/>
        </w:rPr>
        <w:t>2.契約の締結に関すること。</w:t>
      </w:r>
    </w:p>
    <w:p w14:paraId="715DEAAB" w14:textId="77777777" w:rsidR="00F06E37" w:rsidRDefault="00F06E37" w:rsidP="00F06E37">
      <w:pPr>
        <w:snapToGrid w:val="0"/>
        <w:spacing w:line="360" w:lineRule="auto"/>
        <w:ind w:firstLineChars="100" w:firstLine="210"/>
        <w:rPr>
          <w:rFonts w:ascii="メイリオ" w:eastAsia="メイリオ" w:hAnsi="メイリオ" w:cs="メイリオ"/>
        </w:rPr>
      </w:pPr>
      <w:r w:rsidRPr="00F06E37">
        <w:rPr>
          <w:rFonts w:ascii="メイリオ" w:eastAsia="メイリオ" w:hAnsi="メイリオ" w:cs="メイリオ" w:hint="eastAsia"/>
        </w:rPr>
        <w:t>3.請負代金の請求及び</w:t>
      </w:r>
      <w:r>
        <w:rPr>
          <w:rFonts w:ascii="メイリオ" w:eastAsia="メイリオ" w:hAnsi="メイリオ" w:cs="メイリオ" w:hint="eastAsia"/>
        </w:rPr>
        <w:t>受領に関すること。</w:t>
      </w:r>
    </w:p>
    <w:p w14:paraId="3B0087B9" w14:textId="77777777" w:rsidR="00F06E37" w:rsidRDefault="00F06E37" w:rsidP="00F06E37">
      <w:pPr>
        <w:snapToGrid w:val="0"/>
        <w:spacing w:line="360" w:lineRule="auto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4.その他契約の締結に関する一切のこと。</w:t>
      </w:r>
    </w:p>
    <w:p w14:paraId="1E63A9BD" w14:textId="77777777" w:rsid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70736FDB" w14:textId="77777777" w:rsid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1797073E" w14:textId="77777777" w:rsidR="00F06E37" w:rsidRDefault="00F06E37" w:rsidP="00F06E37">
      <w:pPr>
        <w:snapToGrid w:val="0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年　　月　　日</w:t>
      </w:r>
    </w:p>
    <w:p w14:paraId="17FD918B" w14:textId="77777777" w:rsid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75C547ED" w14:textId="77777777" w:rsidR="00F06E37" w:rsidRDefault="00F06E37" w:rsidP="00F06E37">
      <w:pPr>
        <w:snapToGrid w:val="0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泉南市長　様</w:t>
      </w:r>
    </w:p>
    <w:p w14:paraId="2C654569" w14:textId="77777777" w:rsid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44249FCA" w14:textId="77777777" w:rsid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4C12EFA2" w14:textId="77777777" w:rsidR="00F06E37" w:rsidRDefault="00F06E37" w:rsidP="00F06E37">
      <w:pPr>
        <w:snapToGrid w:val="0"/>
        <w:ind w:left="840" w:firstLine="84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（委任者）所</w:t>
      </w:r>
      <w:r w:rsidR="00B23321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在</w:t>
      </w:r>
      <w:r w:rsidR="00B23321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地</w:t>
      </w:r>
    </w:p>
    <w:p w14:paraId="0D7FFF3C" w14:textId="77777777" w:rsidR="00F06E37" w:rsidRDefault="00F06E37" w:rsidP="00B23321">
      <w:pPr>
        <w:snapToGrid w:val="0"/>
        <w:ind w:left="840" w:firstLineChars="1100" w:firstLine="1917"/>
        <w:rPr>
          <w:rFonts w:ascii="メイリオ" w:eastAsia="メイリオ" w:hAnsi="メイリオ" w:cs="メイリオ"/>
        </w:rPr>
      </w:pPr>
      <w:r w:rsidRPr="00B23321">
        <w:rPr>
          <w:rFonts w:ascii="メイリオ" w:eastAsia="メイリオ" w:hAnsi="メイリオ" w:cs="メイリオ" w:hint="eastAsia"/>
          <w:w w:val="83"/>
          <w:kern w:val="0"/>
          <w:fitText w:val="1050" w:id="991607040"/>
        </w:rPr>
        <w:t>商号又は名</w:t>
      </w:r>
      <w:r w:rsidRPr="00B23321">
        <w:rPr>
          <w:rFonts w:ascii="メイリオ" w:eastAsia="メイリオ" w:hAnsi="メイリオ" w:cs="メイリオ" w:hint="eastAsia"/>
          <w:spacing w:val="2"/>
          <w:w w:val="83"/>
          <w:kern w:val="0"/>
          <w:fitText w:val="1050" w:id="991607040"/>
        </w:rPr>
        <w:t>称</w:t>
      </w:r>
    </w:p>
    <w:p w14:paraId="026F4B0F" w14:textId="77777777" w:rsidR="00F06E37" w:rsidRDefault="00F06E37" w:rsidP="00B23321">
      <w:pPr>
        <w:snapToGrid w:val="0"/>
        <w:ind w:left="867" w:firstLineChars="1300" w:firstLine="1938"/>
        <w:jc w:val="left"/>
        <w:rPr>
          <w:rFonts w:ascii="メイリオ" w:eastAsia="メイリオ" w:hAnsi="メイリオ" w:cs="メイリオ"/>
        </w:rPr>
      </w:pPr>
      <w:r w:rsidRPr="00B23321">
        <w:rPr>
          <w:rFonts w:ascii="メイリオ" w:eastAsia="メイリオ" w:hAnsi="メイリオ" w:cs="メイリオ" w:hint="eastAsia"/>
          <w:w w:val="71"/>
          <w:kern w:val="0"/>
          <w:fitText w:val="1050" w:id="991607041"/>
        </w:rPr>
        <w:t>代表者</w:t>
      </w:r>
      <w:r w:rsidR="00B23321" w:rsidRPr="00B23321">
        <w:rPr>
          <w:rFonts w:ascii="メイリオ" w:eastAsia="メイリオ" w:hAnsi="メイリオ" w:cs="メイリオ" w:hint="eastAsia"/>
          <w:w w:val="71"/>
          <w:kern w:val="0"/>
          <w:fitText w:val="1050" w:id="991607041"/>
        </w:rPr>
        <w:t>職・氏</w:t>
      </w:r>
      <w:r w:rsidR="00B23321" w:rsidRPr="00B23321">
        <w:rPr>
          <w:rFonts w:ascii="メイリオ" w:eastAsia="メイリオ" w:hAnsi="メイリオ" w:cs="メイリオ" w:hint="eastAsia"/>
          <w:spacing w:val="3"/>
          <w:w w:val="71"/>
          <w:kern w:val="0"/>
          <w:fitText w:val="1050" w:id="991607041"/>
        </w:rPr>
        <w:t>名</w:t>
      </w:r>
      <w:r>
        <w:rPr>
          <w:rFonts w:ascii="メイリオ" w:eastAsia="メイリオ" w:hAnsi="メイリオ" w:cs="メイリオ" w:hint="eastAsia"/>
        </w:rPr>
        <w:t xml:space="preserve">　　　　</w:t>
      </w:r>
      <w:r w:rsidR="00B23321">
        <w:rPr>
          <w:rFonts w:ascii="メイリオ" w:eastAsia="メイリオ" w:hAnsi="メイリオ" w:cs="メイリオ" w:hint="eastAsia"/>
        </w:rPr>
        <w:t xml:space="preserve">　　</w:t>
      </w:r>
      <w:r>
        <w:rPr>
          <w:rFonts w:ascii="メイリオ" w:eastAsia="メイリオ" w:hAnsi="メイリオ" w:cs="メイリオ" w:hint="eastAsia"/>
        </w:rPr>
        <w:t xml:space="preserve">　　　　　　　　　　　　　　実印</w:t>
      </w:r>
    </w:p>
    <w:p w14:paraId="029F4303" w14:textId="77777777" w:rsidR="00F06E37" w:rsidRP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32DA8549" w14:textId="77777777" w:rsid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04381F08" w14:textId="77777777" w:rsidR="00F06E37" w:rsidRDefault="00F06E37" w:rsidP="00F06E37">
      <w:pPr>
        <w:snapToGrid w:val="0"/>
        <w:ind w:left="840" w:firstLine="84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（受任者）所</w:t>
      </w:r>
      <w:r w:rsidR="00B23321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在</w:t>
      </w:r>
      <w:r w:rsidR="00B23321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地</w:t>
      </w:r>
    </w:p>
    <w:p w14:paraId="780B15BF" w14:textId="77777777" w:rsidR="00F06E37" w:rsidRDefault="00F06E37" w:rsidP="00B23321">
      <w:pPr>
        <w:snapToGrid w:val="0"/>
        <w:ind w:left="1680" w:firstLineChars="600" w:firstLine="1046"/>
        <w:rPr>
          <w:rFonts w:ascii="メイリオ" w:eastAsia="メイリオ" w:hAnsi="メイリオ" w:cs="メイリオ"/>
        </w:rPr>
      </w:pPr>
      <w:r w:rsidRPr="00B23321">
        <w:rPr>
          <w:rFonts w:ascii="メイリオ" w:eastAsia="メイリオ" w:hAnsi="メイリオ" w:cs="メイリオ" w:hint="eastAsia"/>
          <w:w w:val="83"/>
          <w:kern w:val="0"/>
          <w:fitText w:val="1050" w:id="991607042"/>
        </w:rPr>
        <w:t>商号又は名</w:t>
      </w:r>
      <w:r w:rsidRPr="00B23321">
        <w:rPr>
          <w:rFonts w:ascii="メイリオ" w:eastAsia="メイリオ" w:hAnsi="メイリオ" w:cs="メイリオ" w:hint="eastAsia"/>
          <w:spacing w:val="2"/>
          <w:w w:val="83"/>
          <w:kern w:val="0"/>
          <w:fitText w:val="1050" w:id="991607042"/>
        </w:rPr>
        <w:t>称</w:t>
      </w:r>
    </w:p>
    <w:p w14:paraId="5C4E4828" w14:textId="77777777" w:rsidR="00F06E37" w:rsidRPr="00F06E37" w:rsidRDefault="00B23321" w:rsidP="00B23321">
      <w:pPr>
        <w:snapToGrid w:val="0"/>
        <w:ind w:left="840" w:firstLineChars="1300" w:firstLine="1938"/>
        <w:rPr>
          <w:rFonts w:ascii="メイリオ" w:eastAsia="メイリオ" w:hAnsi="メイリオ" w:cs="メイリオ"/>
        </w:rPr>
      </w:pPr>
      <w:r w:rsidRPr="00B23321">
        <w:rPr>
          <w:rFonts w:ascii="メイリオ" w:eastAsia="メイリオ" w:hAnsi="メイリオ" w:cs="メイリオ" w:hint="eastAsia"/>
          <w:w w:val="71"/>
          <w:kern w:val="0"/>
          <w:fitText w:val="1050" w:id="991607296"/>
        </w:rPr>
        <w:t>代表</w:t>
      </w:r>
      <w:r w:rsidR="00F06E37" w:rsidRPr="00B23321">
        <w:rPr>
          <w:rFonts w:ascii="メイリオ" w:eastAsia="メイリオ" w:hAnsi="メイリオ" w:cs="メイリオ" w:hint="eastAsia"/>
          <w:w w:val="71"/>
          <w:kern w:val="0"/>
          <w:fitText w:val="1050" w:id="991607296"/>
        </w:rPr>
        <w:t>者</w:t>
      </w:r>
      <w:r w:rsidRPr="00B23321">
        <w:rPr>
          <w:rFonts w:ascii="メイリオ" w:eastAsia="メイリオ" w:hAnsi="メイリオ" w:cs="メイリオ" w:hint="eastAsia"/>
          <w:w w:val="71"/>
          <w:kern w:val="0"/>
          <w:fitText w:val="1050" w:id="991607296"/>
        </w:rPr>
        <w:t>職・氏</w:t>
      </w:r>
      <w:r w:rsidRPr="00B23321">
        <w:rPr>
          <w:rFonts w:ascii="メイリオ" w:eastAsia="メイリオ" w:hAnsi="メイリオ" w:cs="メイリオ" w:hint="eastAsia"/>
          <w:spacing w:val="3"/>
          <w:w w:val="71"/>
          <w:kern w:val="0"/>
          <w:fitText w:val="1050" w:id="991607296"/>
        </w:rPr>
        <w:t>名</w:t>
      </w:r>
      <w:r w:rsidR="00F06E37">
        <w:rPr>
          <w:rFonts w:ascii="メイリオ" w:eastAsia="メイリオ" w:hAnsi="メイリオ" w:cs="メイリオ" w:hint="eastAsia"/>
        </w:rPr>
        <w:t xml:space="preserve">　　　　　　　　　　　　　　</w:t>
      </w:r>
      <w:r>
        <w:rPr>
          <w:rFonts w:ascii="メイリオ" w:eastAsia="メイリオ" w:hAnsi="メイリオ" w:cs="メイリオ" w:hint="eastAsia"/>
        </w:rPr>
        <w:t xml:space="preserve">　　　　</w:t>
      </w:r>
      <w:r w:rsidR="00F06E37">
        <w:rPr>
          <w:rFonts w:ascii="メイリオ" w:eastAsia="メイリオ" w:hAnsi="メイリオ" w:cs="メイリオ" w:hint="eastAsia"/>
        </w:rPr>
        <w:t xml:space="preserve">　使用印</w:t>
      </w:r>
    </w:p>
    <w:sectPr w:rsidR="00F06E37" w:rsidRPr="00F06E37" w:rsidSect="00F06E37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70A5A" w14:textId="77777777" w:rsidR="00F06E37" w:rsidRDefault="00F06E37" w:rsidP="00F06E37">
      <w:r>
        <w:separator/>
      </w:r>
    </w:p>
  </w:endnote>
  <w:endnote w:type="continuationSeparator" w:id="0">
    <w:p w14:paraId="29F94C07" w14:textId="77777777" w:rsidR="00F06E37" w:rsidRDefault="00F06E37" w:rsidP="00F0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30577" w14:textId="77777777" w:rsidR="00F06E37" w:rsidRDefault="00F06E37" w:rsidP="00F06E37">
      <w:r>
        <w:separator/>
      </w:r>
    </w:p>
  </w:footnote>
  <w:footnote w:type="continuationSeparator" w:id="0">
    <w:p w14:paraId="63BB1B07" w14:textId="77777777" w:rsidR="00F06E37" w:rsidRDefault="00F06E37" w:rsidP="00F06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2326D" w14:textId="77777777" w:rsidR="00F06E37" w:rsidRPr="00F06E37" w:rsidRDefault="00194655" w:rsidP="00F06E37">
    <w:pPr>
      <w:pStyle w:val="a3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（様式第</w:t>
    </w:r>
    <w:r w:rsidR="00281938">
      <w:rPr>
        <w:rFonts w:ascii="メイリオ" w:eastAsia="メイリオ" w:hAnsi="メイリオ" w:cs="メイリオ" w:hint="eastAsia"/>
      </w:rPr>
      <w:t>６</w:t>
    </w:r>
    <w:r>
      <w:rPr>
        <w:rFonts w:ascii="メイリオ" w:eastAsia="メイリオ" w:hAnsi="メイリオ" w:cs="メイリオ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37"/>
    <w:rsid w:val="0010505A"/>
    <w:rsid w:val="00194655"/>
    <w:rsid w:val="00281938"/>
    <w:rsid w:val="003D45B1"/>
    <w:rsid w:val="004510B6"/>
    <w:rsid w:val="004616D5"/>
    <w:rsid w:val="005D2959"/>
    <w:rsid w:val="005D2B53"/>
    <w:rsid w:val="006478B5"/>
    <w:rsid w:val="007D254C"/>
    <w:rsid w:val="00A673A4"/>
    <w:rsid w:val="00B23321"/>
    <w:rsid w:val="00B33325"/>
    <w:rsid w:val="00B6205B"/>
    <w:rsid w:val="00C76D9D"/>
    <w:rsid w:val="00F0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9DD97B"/>
  <w15:docId w15:val="{A5FCE905-E717-46D8-98B7-21689391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E37"/>
  </w:style>
  <w:style w:type="paragraph" w:styleId="a5">
    <w:name w:val="footer"/>
    <w:basedOn w:val="a"/>
    <w:link w:val="a6"/>
    <w:uiPriority w:val="99"/>
    <w:unhideWhenUsed/>
    <w:rsid w:val="00F06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E37"/>
  </w:style>
  <w:style w:type="paragraph" w:styleId="a7">
    <w:name w:val="Note Heading"/>
    <w:basedOn w:val="a"/>
    <w:next w:val="a"/>
    <w:link w:val="a8"/>
    <w:uiPriority w:val="99"/>
    <w:unhideWhenUsed/>
    <w:rsid w:val="00F06E37"/>
    <w:pPr>
      <w:jc w:val="center"/>
    </w:pPr>
  </w:style>
  <w:style w:type="character" w:customStyle="1" w:styleId="a8">
    <w:name w:val="記 (文字)"/>
    <w:basedOn w:val="a0"/>
    <w:link w:val="a7"/>
    <w:uiPriority w:val="99"/>
    <w:rsid w:val="00F06E37"/>
  </w:style>
  <w:style w:type="paragraph" w:styleId="a9">
    <w:name w:val="Closing"/>
    <w:basedOn w:val="a"/>
    <w:link w:val="aa"/>
    <w:uiPriority w:val="99"/>
    <w:unhideWhenUsed/>
    <w:rsid w:val="00F06E37"/>
    <w:pPr>
      <w:jc w:val="right"/>
    </w:pPr>
  </w:style>
  <w:style w:type="character" w:customStyle="1" w:styleId="aa">
    <w:name w:val="結語 (文字)"/>
    <w:basedOn w:val="a0"/>
    <w:link w:val="a9"/>
    <w:uiPriority w:val="99"/>
    <w:rsid w:val="00F0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612B95EC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桐岡 秀明0</dc:creator>
  <cp:keywords/>
  <dc:description/>
  <cp:lastModifiedBy>世古 恵理</cp:lastModifiedBy>
  <cp:revision>4</cp:revision>
  <dcterms:created xsi:type="dcterms:W3CDTF">2021-10-04T08:42:00Z</dcterms:created>
  <dcterms:modified xsi:type="dcterms:W3CDTF">2024-06-26T05:20:00Z</dcterms:modified>
</cp:coreProperties>
</file>