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3CFA1" w14:textId="31011A29" w:rsidR="00C9585F" w:rsidRPr="003A5B7B" w:rsidRDefault="001C6809" w:rsidP="003A5B7B">
      <w:pPr>
        <w:spacing w:line="400" w:lineRule="exact"/>
        <w:jc w:val="center"/>
        <w:rPr>
          <w:rFonts w:ascii="メイリオ" w:eastAsia="メイリオ" w:hAnsi="メイリオ" w:cs="メイリオ"/>
          <w:sz w:val="32"/>
          <w:szCs w:val="32"/>
        </w:rPr>
      </w:pPr>
      <w:r w:rsidRPr="001C6809">
        <w:rPr>
          <w:rFonts w:ascii="メイリオ" w:eastAsia="メイリオ" w:hAnsi="メイリオ" w:cs="メイリオ" w:hint="eastAsia"/>
          <w:sz w:val="32"/>
          <w:szCs w:val="32"/>
        </w:rPr>
        <w:t>質疑</w:t>
      </w:r>
      <w:r w:rsidR="00D2034B" w:rsidRPr="001C6809">
        <w:rPr>
          <w:rFonts w:ascii="メイリオ" w:eastAsia="メイリオ" w:hAnsi="メイリオ" w:cs="メイリオ" w:hint="eastAsia"/>
          <w:sz w:val="32"/>
          <w:szCs w:val="32"/>
        </w:rPr>
        <w:t>書</w:t>
      </w:r>
    </w:p>
    <w:p w14:paraId="1A81169D" w14:textId="77777777" w:rsidR="003A5B7B" w:rsidRDefault="003A5B7B" w:rsidP="00C9585F">
      <w:pPr>
        <w:snapToGrid w:val="0"/>
        <w:jc w:val="center"/>
        <w:rPr>
          <w:rFonts w:ascii="メイリオ" w:eastAsia="メイリオ" w:hAnsi="メイリオ" w:cs="メイリオ"/>
          <w:szCs w:val="21"/>
        </w:rPr>
      </w:pPr>
    </w:p>
    <w:p w14:paraId="3FE6211D" w14:textId="77777777" w:rsidR="000F17E4" w:rsidRDefault="00C9585F" w:rsidP="000F17E4">
      <w:pPr>
        <w:snapToGrid w:val="0"/>
        <w:jc w:val="center"/>
        <w:rPr>
          <w:rFonts w:ascii="メイリオ" w:eastAsia="メイリオ" w:hAnsi="メイリオ" w:cs="メイリオ"/>
          <w:sz w:val="20"/>
          <w:szCs w:val="20"/>
        </w:rPr>
      </w:pPr>
      <w:r w:rsidRPr="000F17E4">
        <w:rPr>
          <w:rFonts w:ascii="メイリオ" w:eastAsia="メイリオ" w:hAnsi="メイリオ" w:cs="メイリオ" w:hint="eastAsia"/>
          <w:sz w:val="20"/>
          <w:szCs w:val="20"/>
        </w:rPr>
        <w:t>シティプロモーション推進事業</w:t>
      </w:r>
    </w:p>
    <w:p w14:paraId="0A72B078" w14:textId="21FD1C6B" w:rsidR="00C9585F" w:rsidRPr="000F17E4" w:rsidRDefault="00C9585F" w:rsidP="000F17E4">
      <w:pPr>
        <w:snapToGrid w:val="0"/>
        <w:jc w:val="center"/>
        <w:rPr>
          <w:rFonts w:ascii="メイリオ" w:eastAsia="メイリオ" w:hAnsi="メイリオ" w:cs="メイリオ"/>
          <w:sz w:val="20"/>
          <w:szCs w:val="20"/>
        </w:rPr>
      </w:pPr>
      <w:r w:rsidRPr="000F17E4">
        <w:rPr>
          <w:rFonts w:ascii="メイリオ" w:eastAsia="メイリオ" w:hAnsi="メイリオ" w:cs="メイリオ" w:hint="eastAsia"/>
          <w:sz w:val="20"/>
          <w:szCs w:val="20"/>
        </w:rPr>
        <w:t>「観光プロモーション事業（マスコットキャラクター</w:t>
      </w:r>
      <w:r w:rsidR="00794488">
        <w:rPr>
          <w:rFonts w:ascii="メイリオ" w:eastAsia="メイリオ" w:hAnsi="メイリオ" w:cs="メイリオ" w:hint="eastAsia"/>
          <w:sz w:val="20"/>
          <w:szCs w:val="20"/>
        </w:rPr>
        <w:t>泉南熊寺郎着ぐるみ製作）」</w:t>
      </w:r>
      <w:r w:rsidR="000F17E4">
        <w:rPr>
          <w:rFonts w:ascii="メイリオ" w:eastAsia="メイリオ" w:hAnsi="メイリオ" w:cs="メイリオ" w:hint="eastAsia"/>
          <w:sz w:val="20"/>
          <w:szCs w:val="20"/>
        </w:rPr>
        <w:t>業務</w:t>
      </w:r>
      <w:r w:rsidR="00794488">
        <w:rPr>
          <w:rFonts w:ascii="メイリオ" w:eastAsia="メイリオ" w:hAnsi="メイリオ" w:cs="メイリオ" w:hint="eastAsia"/>
          <w:sz w:val="20"/>
          <w:szCs w:val="20"/>
        </w:rPr>
        <w:t>委託</w:t>
      </w:r>
      <w:bookmarkStart w:id="0" w:name="_GoBack"/>
      <w:bookmarkEnd w:id="0"/>
    </w:p>
    <w:p w14:paraId="3EF5D5AB" w14:textId="7173FDBE" w:rsidR="0004454B" w:rsidRPr="001077D0" w:rsidRDefault="0004454B" w:rsidP="003A5B7B">
      <w:pPr>
        <w:snapToGrid w:val="0"/>
        <w:jc w:val="right"/>
        <w:rPr>
          <w:rFonts w:ascii="メイリオ" w:eastAsia="メイリオ" w:hAnsi="メイリオ" w:cs="メイリオ"/>
        </w:rPr>
      </w:pPr>
      <w:r w:rsidRPr="001077D0">
        <w:rPr>
          <w:rFonts w:ascii="メイリオ" w:eastAsia="メイリオ" w:hAnsi="メイリオ" w:cs="メイリオ" w:hint="eastAsia"/>
        </w:rPr>
        <w:t xml:space="preserve">　　年　　月　　日</w:t>
      </w:r>
    </w:p>
    <w:p w14:paraId="35AF2A3E" w14:textId="018E9A72" w:rsidR="00C9585F" w:rsidRDefault="00E0516B" w:rsidP="00AB3E4C">
      <w:pPr>
        <w:spacing w:line="560" w:lineRule="exact"/>
        <w:ind w:firstLineChars="1200" w:firstLine="2640"/>
        <w:jc w:val="left"/>
        <w:rPr>
          <w:rFonts w:ascii="メイリオ" w:eastAsia="メイリオ" w:hAnsi="メイリオ" w:cs="メイリオ"/>
          <w:sz w:val="22"/>
          <w:u w:val="single"/>
        </w:rPr>
      </w:pPr>
      <w:r w:rsidRPr="001C6809">
        <w:rPr>
          <w:rFonts w:ascii="メイリオ" w:eastAsia="メイリオ" w:hAnsi="メイリオ" w:cs="メイリオ" w:hint="eastAsia"/>
          <w:sz w:val="22"/>
          <w:u w:val="single"/>
        </w:rPr>
        <w:t xml:space="preserve">商号又は名称　</w:t>
      </w:r>
      <w:r w:rsidR="00DF360E" w:rsidRPr="001C6809">
        <w:rPr>
          <w:rFonts w:ascii="メイリオ" w:eastAsia="メイリオ" w:hAnsi="メイリオ" w:cs="メイリオ" w:hint="eastAsia"/>
          <w:sz w:val="22"/>
          <w:u w:val="single"/>
        </w:rPr>
        <w:t xml:space="preserve">　　　　　　　　</w:t>
      </w:r>
      <w:r w:rsidR="00DB1BBC" w:rsidRPr="001C6809">
        <w:rPr>
          <w:rFonts w:ascii="メイリオ" w:eastAsia="メイリオ" w:hAnsi="メイリオ" w:cs="メイリオ" w:hint="eastAsia"/>
          <w:sz w:val="22"/>
          <w:u w:val="single"/>
        </w:rPr>
        <w:t xml:space="preserve">　　　　　　　　</w:t>
      </w:r>
      <w:r w:rsidR="001C6809">
        <w:rPr>
          <w:rFonts w:ascii="メイリオ" w:eastAsia="メイリオ" w:hAnsi="メイリオ" w:cs="メイリオ" w:hint="eastAsia"/>
          <w:sz w:val="22"/>
          <w:u w:val="single"/>
        </w:rPr>
        <w:t xml:space="preserve">　　　</w:t>
      </w:r>
    </w:p>
    <w:p w14:paraId="56C7B45F" w14:textId="77777777" w:rsidR="00AB3E4C" w:rsidRDefault="00AB3E4C" w:rsidP="00AB3E4C">
      <w:pPr>
        <w:spacing w:line="560" w:lineRule="exact"/>
        <w:ind w:firstLineChars="1200" w:firstLine="2640"/>
        <w:jc w:val="left"/>
        <w:rPr>
          <w:rFonts w:ascii="メイリオ" w:eastAsia="メイリオ" w:hAnsi="メイリオ" w:cs="メイリオ"/>
          <w:sz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E0516B" w:rsidRPr="001C6809" w14:paraId="376D75AC" w14:textId="77777777" w:rsidTr="00E0516B">
        <w:tc>
          <w:tcPr>
            <w:tcW w:w="4351" w:type="dxa"/>
            <w:shd w:val="clear" w:color="auto" w:fill="auto"/>
          </w:tcPr>
          <w:p w14:paraId="57282535" w14:textId="77777777" w:rsidR="00E0516B" w:rsidRPr="001C6809" w:rsidRDefault="001C6809" w:rsidP="00D7569C">
            <w:pPr>
              <w:jc w:val="center"/>
              <w:rPr>
                <w:rFonts w:ascii="メイリオ" w:eastAsia="メイリオ" w:hAnsi="メイリオ" w:cs="メイリオ"/>
                <w:sz w:val="22"/>
                <w:u w:val="single"/>
              </w:rPr>
            </w:pPr>
            <w:r w:rsidRPr="001C6809">
              <w:rPr>
                <w:rFonts w:ascii="メイリオ" w:eastAsia="メイリオ" w:hAnsi="メイリオ" w:cs="メイリオ" w:hint="eastAsia"/>
                <w:sz w:val="22"/>
                <w:u w:val="single"/>
              </w:rPr>
              <w:t>質疑</w:t>
            </w:r>
          </w:p>
        </w:tc>
        <w:tc>
          <w:tcPr>
            <w:tcW w:w="4351" w:type="dxa"/>
            <w:shd w:val="clear" w:color="auto" w:fill="auto"/>
          </w:tcPr>
          <w:p w14:paraId="3A284F0D" w14:textId="77777777" w:rsidR="00E0516B" w:rsidRPr="001C6809" w:rsidRDefault="00E0516B" w:rsidP="00D7569C">
            <w:pPr>
              <w:jc w:val="center"/>
              <w:rPr>
                <w:rFonts w:ascii="メイリオ" w:eastAsia="メイリオ" w:hAnsi="メイリオ" w:cs="メイリオ"/>
                <w:sz w:val="22"/>
                <w:u w:val="single"/>
              </w:rPr>
            </w:pPr>
            <w:r w:rsidRPr="001C6809">
              <w:rPr>
                <w:rFonts w:ascii="メイリオ" w:eastAsia="メイリオ" w:hAnsi="メイリオ" w:cs="メイリオ" w:hint="eastAsia"/>
                <w:sz w:val="22"/>
                <w:u w:val="single"/>
              </w:rPr>
              <w:t>回答</w:t>
            </w:r>
          </w:p>
        </w:tc>
      </w:tr>
      <w:tr w:rsidR="00E0516B" w:rsidRPr="001C6809" w14:paraId="274FDEB9" w14:textId="77777777" w:rsidTr="0004454B">
        <w:trPr>
          <w:trHeight w:val="2832"/>
        </w:trPr>
        <w:tc>
          <w:tcPr>
            <w:tcW w:w="4351" w:type="dxa"/>
            <w:shd w:val="clear" w:color="auto" w:fill="auto"/>
          </w:tcPr>
          <w:p w14:paraId="7D481A0D" w14:textId="77777777" w:rsidR="00E0516B" w:rsidRPr="001C6809" w:rsidRDefault="00E0516B" w:rsidP="00E0516B">
            <w:pPr>
              <w:jc w:val="left"/>
              <w:rPr>
                <w:rFonts w:ascii="メイリオ" w:eastAsia="メイリオ" w:hAnsi="メイリオ" w:cs="メイリオ"/>
                <w:sz w:val="22"/>
                <w:u w:val="single"/>
              </w:rPr>
            </w:pPr>
          </w:p>
        </w:tc>
        <w:tc>
          <w:tcPr>
            <w:tcW w:w="4351" w:type="dxa"/>
            <w:shd w:val="clear" w:color="auto" w:fill="auto"/>
          </w:tcPr>
          <w:p w14:paraId="521C6B5E" w14:textId="77777777" w:rsidR="001C6809" w:rsidRPr="001C6809" w:rsidRDefault="001C6809" w:rsidP="00E0516B">
            <w:pPr>
              <w:jc w:val="left"/>
              <w:rPr>
                <w:rFonts w:ascii="メイリオ" w:eastAsia="メイリオ" w:hAnsi="メイリオ" w:cs="メイリオ"/>
                <w:sz w:val="22"/>
                <w:u w:val="single"/>
              </w:rPr>
            </w:pPr>
          </w:p>
        </w:tc>
      </w:tr>
      <w:tr w:rsidR="001C6809" w:rsidRPr="001C6809" w14:paraId="1F92B920" w14:textId="77777777" w:rsidTr="0004454B">
        <w:trPr>
          <w:trHeight w:val="2958"/>
        </w:trPr>
        <w:tc>
          <w:tcPr>
            <w:tcW w:w="4351" w:type="dxa"/>
            <w:shd w:val="clear" w:color="auto" w:fill="auto"/>
          </w:tcPr>
          <w:p w14:paraId="3E20366D" w14:textId="77777777" w:rsidR="001C6809" w:rsidRPr="001C6809" w:rsidRDefault="001C6809" w:rsidP="00E0516B">
            <w:pPr>
              <w:jc w:val="left"/>
              <w:rPr>
                <w:rFonts w:ascii="メイリオ" w:eastAsia="メイリオ" w:hAnsi="メイリオ" w:cs="メイリオ"/>
                <w:sz w:val="22"/>
                <w:u w:val="single"/>
              </w:rPr>
            </w:pPr>
          </w:p>
        </w:tc>
        <w:tc>
          <w:tcPr>
            <w:tcW w:w="4351" w:type="dxa"/>
            <w:shd w:val="clear" w:color="auto" w:fill="auto"/>
          </w:tcPr>
          <w:p w14:paraId="74D4B78E" w14:textId="77777777" w:rsidR="001C6809" w:rsidRDefault="001C6809" w:rsidP="00E0516B">
            <w:pPr>
              <w:jc w:val="left"/>
              <w:rPr>
                <w:rFonts w:ascii="メイリオ" w:eastAsia="メイリオ" w:hAnsi="メイリオ" w:cs="メイリオ"/>
                <w:sz w:val="22"/>
                <w:u w:val="single"/>
              </w:rPr>
            </w:pPr>
          </w:p>
        </w:tc>
      </w:tr>
      <w:tr w:rsidR="00DF360E" w:rsidRPr="001C6809" w14:paraId="53CF432B" w14:textId="77777777" w:rsidTr="007C5958">
        <w:trPr>
          <w:trHeight w:val="3113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4C1E3" w14:textId="77777777" w:rsidR="00DF360E" w:rsidRPr="001C6809" w:rsidRDefault="00DF360E" w:rsidP="009F5009">
            <w:pPr>
              <w:jc w:val="left"/>
              <w:rPr>
                <w:rFonts w:ascii="メイリオ" w:eastAsia="メイリオ" w:hAnsi="メイリオ" w:cs="メイリオ"/>
                <w:sz w:val="22"/>
                <w:u w:val="single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F0353" w14:textId="77777777" w:rsidR="00DF360E" w:rsidRPr="001C6809" w:rsidRDefault="00DF360E" w:rsidP="009F5009">
            <w:pPr>
              <w:jc w:val="left"/>
              <w:rPr>
                <w:rFonts w:ascii="メイリオ" w:eastAsia="メイリオ" w:hAnsi="メイリオ" w:cs="メイリオ"/>
                <w:sz w:val="22"/>
                <w:u w:val="single"/>
              </w:rPr>
            </w:pPr>
          </w:p>
        </w:tc>
      </w:tr>
    </w:tbl>
    <w:p w14:paraId="57CEACDD" w14:textId="77777777" w:rsidR="00AB3E4C" w:rsidRDefault="00AB3E4C" w:rsidP="00AB3E4C">
      <w:pPr>
        <w:snapToGrid w:val="0"/>
        <w:ind w:right="1040"/>
        <w:rPr>
          <w:rFonts w:ascii="メイリオ" w:eastAsia="メイリオ" w:hAnsi="メイリオ" w:cs="メイリオ"/>
        </w:rPr>
      </w:pPr>
    </w:p>
    <w:p w14:paraId="27D85CD5" w14:textId="77777777" w:rsidR="00AB3E4C" w:rsidRDefault="00AB3E4C" w:rsidP="00AB3E4C">
      <w:pPr>
        <w:snapToGrid w:val="0"/>
        <w:ind w:right="1040"/>
        <w:rPr>
          <w:rFonts w:ascii="メイリオ" w:eastAsia="メイリオ" w:hAnsi="メイリオ" w:cs="メイリオ"/>
        </w:rPr>
      </w:pPr>
      <w:r w:rsidRPr="00AB3E4C">
        <w:rPr>
          <w:rFonts w:ascii="メイリオ" w:eastAsia="メイリオ" w:hAnsi="メイリオ" w:cs="メイリオ" w:hint="eastAsia"/>
        </w:rPr>
        <w:t>（</w:t>
      </w:r>
      <w:r>
        <w:rPr>
          <w:rFonts w:ascii="メイリオ" w:eastAsia="メイリオ" w:hAnsi="メイリオ" w:cs="メイリオ" w:hint="eastAsia"/>
        </w:rPr>
        <w:t>注）・質疑がある場合は、７月９日（火）正午までに提出して下さい。</w:t>
      </w:r>
    </w:p>
    <w:p w14:paraId="2B05F8C6" w14:textId="7EB7F3D7" w:rsidR="00AB3E4C" w:rsidRPr="00AB3E4C" w:rsidRDefault="00AB3E4C" w:rsidP="00AB3E4C">
      <w:pPr>
        <w:snapToGrid w:val="0"/>
        <w:ind w:right="1040" w:firstLineChars="250" w:firstLine="525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・</w:t>
      </w:r>
      <w:r w:rsidRPr="00AB3E4C">
        <w:rPr>
          <w:rFonts w:ascii="メイリオ" w:eastAsia="メイリオ" w:hAnsi="メイリオ" w:cs="メイリオ" w:hint="eastAsia"/>
        </w:rPr>
        <w:t>電子メール送信後、必ず電話でご連絡をお願いします。</w:t>
      </w:r>
    </w:p>
    <w:p w14:paraId="79338215" w14:textId="511F877D" w:rsidR="00AB3E4C" w:rsidRPr="00AB3E4C" w:rsidRDefault="00AB3E4C" w:rsidP="00AB3E4C">
      <w:pPr>
        <w:snapToGrid w:val="0"/>
        <w:ind w:right="420" w:firstLineChars="250" w:firstLine="525"/>
        <w:rPr>
          <w:rFonts w:ascii="メイリオ" w:eastAsia="メイリオ" w:hAnsi="メイリオ" w:cs="メイリオ"/>
        </w:rPr>
      </w:pPr>
      <w:r w:rsidRPr="00AB3E4C">
        <w:rPr>
          <w:rFonts w:ascii="メイリオ" w:eastAsia="メイリオ" w:hAnsi="メイリオ" w:cs="メイリオ" w:hint="eastAsia"/>
        </w:rPr>
        <w:t>・回答は、全事業者様に７月11日（木）に電子メールにて回答します。</w:t>
      </w:r>
    </w:p>
    <w:sectPr w:rsidR="00AB3E4C" w:rsidRPr="00AB3E4C" w:rsidSect="00AB3E4C">
      <w:headerReference w:type="default" r:id="rId6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52393" w14:textId="77777777" w:rsidR="00F13E88" w:rsidRDefault="00F13E88" w:rsidP="004865B6">
      <w:r>
        <w:separator/>
      </w:r>
    </w:p>
  </w:endnote>
  <w:endnote w:type="continuationSeparator" w:id="0">
    <w:p w14:paraId="372DD0A2" w14:textId="77777777" w:rsidR="00F13E88" w:rsidRDefault="00F13E88" w:rsidP="00486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C99D2" w14:textId="77777777" w:rsidR="00F13E88" w:rsidRDefault="00F13E88" w:rsidP="004865B6">
      <w:r>
        <w:separator/>
      </w:r>
    </w:p>
  </w:footnote>
  <w:footnote w:type="continuationSeparator" w:id="0">
    <w:p w14:paraId="1D59DB35" w14:textId="77777777" w:rsidR="00F13E88" w:rsidRDefault="00F13E88" w:rsidP="00486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ECC92" w14:textId="77777777" w:rsidR="00F13E88" w:rsidRPr="001C6809" w:rsidRDefault="00F13E88" w:rsidP="006C168C">
    <w:pPr>
      <w:pStyle w:val="a4"/>
      <w:jc w:val="right"/>
      <w:rPr>
        <w:rFonts w:ascii="メイリオ" w:eastAsia="メイリオ" w:hAnsi="メイリオ" w:cs="メイリオ"/>
      </w:rPr>
    </w:pPr>
    <w:r w:rsidRPr="001C6809">
      <w:rPr>
        <w:rFonts w:ascii="メイリオ" w:eastAsia="メイリオ" w:hAnsi="メイリオ" w:cs="メイリオ" w:hint="eastAsia"/>
      </w:rPr>
      <w:t>（様式第</w:t>
    </w:r>
    <w:r>
      <w:rPr>
        <w:rFonts w:ascii="メイリオ" w:eastAsia="メイリオ" w:hAnsi="メイリオ" w:cs="メイリオ" w:hint="eastAsia"/>
      </w:rPr>
      <w:t>７</w:t>
    </w:r>
    <w:r w:rsidRPr="001C6809">
      <w:rPr>
        <w:rFonts w:ascii="メイリオ" w:eastAsia="メイリオ" w:hAnsi="メイリオ" w:cs="メイリオ"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6B"/>
    <w:rsid w:val="00025A4C"/>
    <w:rsid w:val="0004454B"/>
    <w:rsid w:val="000E272D"/>
    <w:rsid w:val="000F17E4"/>
    <w:rsid w:val="000F70C7"/>
    <w:rsid w:val="001C6809"/>
    <w:rsid w:val="001D1DF5"/>
    <w:rsid w:val="002041A2"/>
    <w:rsid w:val="00282340"/>
    <w:rsid w:val="003A5B7B"/>
    <w:rsid w:val="00421117"/>
    <w:rsid w:val="00460825"/>
    <w:rsid w:val="0046092C"/>
    <w:rsid w:val="004865B6"/>
    <w:rsid w:val="00544FA0"/>
    <w:rsid w:val="005E27A9"/>
    <w:rsid w:val="0067220B"/>
    <w:rsid w:val="006C168C"/>
    <w:rsid w:val="00794488"/>
    <w:rsid w:val="007C5958"/>
    <w:rsid w:val="008B4303"/>
    <w:rsid w:val="008F040E"/>
    <w:rsid w:val="00922CBB"/>
    <w:rsid w:val="009F5009"/>
    <w:rsid w:val="00A26FD0"/>
    <w:rsid w:val="00A6757C"/>
    <w:rsid w:val="00A725DE"/>
    <w:rsid w:val="00AA59AF"/>
    <w:rsid w:val="00AB3E4C"/>
    <w:rsid w:val="00C076D5"/>
    <w:rsid w:val="00C42ADE"/>
    <w:rsid w:val="00C9585F"/>
    <w:rsid w:val="00CA78B3"/>
    <w:rsid w:val="00CC3D6F"/>
    <w:rsid w:val="00CD710A"/>
    <w:rsid w:val="00D2034B"/>
    <w:rsid w:val="00D3529C"/>
    <w:rsid w:val="00D4686B"/>
    <w:rsid w:val="00D7569C"/>
    <w:rsid w:val="00D76FC6"/>
    <w:rsid w:val="00DB1BBC"/>
    <w:rsid w:val="00DF360E"/>
    <w:rsid w:val="00E0516B"/>
    <w:rsid w:val="00E123EC"/>
    <w:rsid w:val="00E442FE"/>
    <w:rsid w:val="00ED2EEF"/>
    <w:rsid w:val="00F13E88"/>
    <w:rsid w:val="00F8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12C4DE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EE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65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865B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865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865B6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F17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17E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612B95EC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2021-10-04T08:42:00Z</dcterms:created>
  <dcterms:modified xsi:type="dcterms:W3CDTF">2024-06-26T05:20:00Z</dcterms:modified>
</cp:coreProperties>
</file>