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5AE2F" w14:textId="6630C5EA" w:rsidR="003739C8" w:rsidRPr="007E0D97" w:rsidRDefault="003739C8" w:rsidP="003739C8">
      <w:pPr>
        <w:spacing w:line="0" w:lineRule="atLeast"/>
        <w:ind w:firstLine="220"/>
        <w:jc w:val="right"/>
        <w:rPr>
          <w:rFonts w:ascii="BIZ UDゴシック" w:eastAsia="BIZ UDゴシック" w:hAnsi="BIZ UDゴシック"/>
          <w:sz w:val="22"/>
        </w:rPr>
      </w:pPr>
      <w:r w:rsidRPr="007E0D97">
        <w:rPr>
          <w:rFonts w:ascii="BIZ UDゴシック" w:eastAsia="BIZ UDゴシック" w:hAnsi="BIZ UDゴシック" w:hint="eastAsia"/>
          <w:sz w:val="22"/>
        </w:rPr>
        <w:t xml:space="preserve">　　年　　月　　日</w:t>
      </w:r>
    </w:p>
    <w:p w14:paraId="5FD8113F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</w:p>
    <w:p w14:paraId="7F1A855C" w14:textId="0D3BAC67" w:rsidR="003739C8" w:rsidRPr="007E0D97" w:rsidRDefault="00F7085B" w:rsidP="003739C8">
      <w:pPr>
        <w:spacing w:line="0" w:lineRule="atLeast"/>
        <w:ind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令和７年度第２</w:t>
      </w:r>
      <w:r w:rsidR="007E0D97">
        <w:rPr>
          <w:rFonts w:ascii="BIZ UDゴシック" w:eastAsia="BIZ UDゴシック" w:hAnsi="BIZ UDゴシック" w:hint="eastAsia"/>
          <w:sz w:val="24"/>
          <w:szCs w:val="24"/>
        </w:rPr>
        <w:t xml:space="preserve">回　泉南市民間提案制度　</w:t>
      </w:r>
      <w:r w:rsidR="003739C8" w:rsidRPr="007E0D97">
        <w:rPr>
          <w:rFonts w:ascii="BIZ UDゴシック" w:eastAsia="BIZ UDゴシック" w:hAnsi="BIZ UDゴシック" w:hint="eastAsia"/>
          <w:sz w:val="24"/>
          <w:szCs w:val="24"/>
        </w:rPr>
        <w:t>提案書</w:t>
      </w:r>
    </w:p>
    <w:p w14:paraId="377B14B5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</w:p>
    <w:p w14:paraId="07D62804" w14:textId="4EAA6E0F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  <w:r w:rsidRPr="007E0D97">
        <w:rPr>
          <w:rFonts w:ascii="BIZ UDゴシック" w:eastAsia="BIZ UDゴシック" w:hAnsi="BIZ UDゴシック" w:hint="eastAsia"/>
          <w:sz w:val="22"/>
        </w:rPr>
        <w:t>泉南市長　様</w:t>
      </w:r>
    </w:p>
    <w:p w14:paraId="3DC9E723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</w:p>
    <w:p w14:paraId="05B500B6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  <w:r w:rsidRPr="007E0D97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所在地</w:t>
      </w:r>
    </w:p>
    <w:p w14:paraId="0BE8F52D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  <w:r w:rsidRPr="007E0D97">
        <w:rPr>
          <w:rFonts w:ascii="BIZ UDゴシック" w:eastAsia="BIZ UDゴシック" w:hAnsi="BIZ UDゴシック" w:hint="eastAsia"/>
          <w:sz w:val="22"/>
        </w:rPr>
        <w:t xml:space="preserve">　　　　　　　　　　　　　　　提案者　商号又は名称</w:t>
      </w:r>
    </w:p>
    <w:p w14:paraId="03127586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  <w:r w:rsidRPr="007E0D97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代表者職氏名　　　　　　　　　　　㊞</w:t>
      </w:r>
    </w:p>
    <w:p w14:paraId="763355AA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</w:p>
    <w:p w14:paraId="2A6A5F9C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</w:p>
    <w:p w14:paraId="4DE2B006" w14:textId="72E8580D" w:rsidR="003739C8" w:rsidRPr="007E0D97" w:rsidRDefault="003739C8" w:rsidP="003739C8">
      <w:pPr>
        <w:spacing w:line="0" w:lineRule="atLeast"/>
        <w:ind w:rightChars="-68" w:right="-143" w:firstLine="220"/>
        <w:jc w:val="left"/>
        <w:rPr>
          <w:rFonts w:ascii="BIZ UDゴシック" w:eastAsia="BIZ UDゴシック" w:hAnsi="BIZ UDゴシック"/>
          <w:sz w:val="22"/>
        </w:rPr>
      </w:pPr>
      <w:r w:rsidRPr="007E0D97">
        <w:rPr>
          <w:rFonts w:ascii="BIZ UDゴシック" w:eastAsia="BIZ UDゴシック" w:hAnsi="BIZ UDゴシック" w:hint="eastAsia"/>
          <w:sz w:val="22"/>
        </w:rPr>
        <w:t xml:space="preserve">　</w:t>
      </w:r>
      <w:r w:rsidR="00F7085B">
        <w:rPr>
          <w:rFonts w:ascii="BIZ UDゴシック" w:eastAsia="BIZ UDゴシック" w:hAnsi="BIZ UDゴシック" w:hint="eastAsia"/>
          <w:sz w:val="22"/>
        </w:rPr>
        <w:t>令和７年度第２</w:t>
      </w:r>
      <w:r w:rsidR="00FE6687" w:rsidRPr="00FE6687">
        <w:rPr>
          <w:rFonts w:ascii="BIZ UDゴシック" w:eastAsia="BIZ UDゴシック" w:hAnsi="BIZ UDゴシック" w:hint="eastAsia"/>
          <w:sz w:val="22"/>
        </w:rPr>
        <w:t>回</w:t>
      </w:r>
      <w:r w:rsidRPr="007E0D97">
        <w:rPr>
          <w:rFonts w:ascii="BIZ UDゴシック" w:eastAsia="BIZ UDゴシック" w:hAnsi="BIZ UDゴシック" w:hint="eastAsia"/>
          <w:sz w:val="22"/>
        </w:rPr>
        <w:t>泉南市民間提案制度募集要項に基づき、次のとおり提案します。</w:t>
      </w:r>
    </w:p>
    <w:p w14:paraId="0C87B38B" w14:textId="77777777" w:rsidR="003739C8" w:rsidRPr="00FE668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</w:p>
    <w:p w14:paraId="4CFF9B69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</w:p>
    <w:p w14:paraId="04F9E2AA" w14:textId="09E8C58E" w:rsidR="003739C8" w:rsidRPr="007E0D97" w:rsidRDefault="003739C8" w:rsidP="003739C8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7E0D97">
        <w:rPr>
          <w:rFonts w:ascii="BIZ UDゴシック" w:eastAsia="BIZ UDゴシック" w:hAnsi="BIZ UDゴシック" w:hint="eastAsia"/>
          <w:sz w:val="22"/>
        </w:rPr>
        <w:t>１、提案者について（グループ応募の場合、代表企業・団体の情報を記入すること）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3739C8" w:rsidRPr="007E0D97" w14:paraId="4F69DE3D" w14:textId="77777777" w:rsidTr="00ED50CD">
        <w:trPr>
          <w:trHeight w:val="546"/>
        </w:trPr>
        <w:tc>
          <w:tcPr>
            <w:tcW w:w="1838" w:type="dxa"/>
            <w:vMerge w:val="restart"/>
            <w:vAlign w:val="center"/>
          </w:tcPr>
          <w:p w14:paraId="01794D3B" w14:textId="77777777" w:rsidR="003739C8" w:rsidRPr="007E0D97" w:rsidRDefault="003739C8" w:rsidP="003739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団体の名称等</w:t>
            </w:r>
          </w:p>
        </w:tc>
        <w:tc>
          <w:tcPr>
            <w:tcW w:w="7229" w:type="dxa"/>
            <w:vAlign w:val="center"/>
          </w:tcPr>
          <w:p w14:paraId="25949020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□営利法人　□非営利法人　□個人事業主　□その他</w:t>
            </w:r>
          </w:p>
        </w:tc>
      </w:tr>
      <w:tr w:rsidR="003739C8" w:rsidRPr="007E0D97" w14:paraId="30E9CE38" w14:textId="77777777" w:rsidTr="00ED50CD">
        <w:trPr>
          <w:trHeight w:val="519"/>
        </w:trPr>
        <w:tc>
          <w:tcPr>
            <w:tcW w:w="1838" w:type="dxa"/>
            <w:vMerge/>
            <w:vAlign w:val="center"/>
          </w:tcPr>
          <w:p w14:paraId="2B7F9B7F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597D2463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40F08ACF" w14:textId="77777777" w:rsidTr="00ED50CD">
        <w:trPr>
          <w:trHeight w:val="554"/>
        </w:trPr>
        <w:tc>
          <w:tcPr>
            <w:tcW w:w="1838" w:type="dxa"/>
            <w:vAlign w:val="center"/>
          </w:tcPr>
          <w:p w14:paraId="14991589" w14:textId="77777777" w:rsidR="003739C8" w:rsidRPr="007E0D97" w:rsidRDefault="003739C8" w:rsidP="003739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代表者</w:t>
            </w:r>
          </w:p>
        </w:tc>
        <w:tc>
          <w:tcPr>
            <w:tcW w:w="7229" w:type="dxa"/>
            <w:vAlign w:val="center"/>
          </w:tcPr>
          <w:p w14:paraId="4FDBDE6B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役職名：　　　　　　　　　　氏名：</w:t>
            </w:r>
          </w:p>
        </w:tc>
      </w:tr>
      <w:tr w:rsidR="003739C8" w:rsidRPr="007E0D97" w14:paraId="2D537EE1" w14:textId="77777777" w:rsidTr="00ED50CD">
        <w:tc>
          <w:tcPr>
            <w:tcW w:w="1838" w:type="dxa"/>
            <w:vAlign w:val="center"/>
          </w:tcPr>
          <w:p w14:paraId="6709FC2A" w14:textId="77777777" w:rsidR="003739C8" w:rsidRPr="007E0D97" w:rsidRDefault="003739C8" w:rsidP="003739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所在地（本社等の所在地）</w:t>
            </w:r>
          </w:p>
        </w:tc>
        <w:tc>
          <w:tcPr>
            <w:tcW w:w="7229" w:type="dxa"/>
            <w:vAlign w:val="center"/>
          </w:tcPr>
          <w:p w14:paraId="051BD6B7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1808DCD6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270CB39E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74197139" w14:textId="77777777" w:rsidTr="00ED50CD">
        <w:trPr>
          <w:trHeight w:val="410"/>
        </w:trPr>
        <w:tc>
          <w:tcPr>
            <w:tcW w:w="1838" w:type="dxa"/>
            <w:vAlign w:val="center"/>
          </w:tcPr>
          <w:p w14:paraId="77374657" w14:textId="77777777" w:rsidR="003739C8" w:rsidRPr="007E0D97" w:rsidRDefault="003739C8" w:rsidP="003739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資本金</w:t>
            </w:r>
          </w:p>
        </w:tc>
        <w:tc>
          <w:tcPr>
            <w:tcW w:w="7229" w:type="dxa"/>
            <w:vAlign w:val="center"/>
          </w:tcPr>
          <w:p w14:paraId="1E92782F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6EA09C89" w14:textId="77777777" w:rsidTr="00ED50CD">
        <w:trPr>
          <w:trHeight w:val="417"/>
        </w:trPr>
        <w:tc>
          <w:tcPr>
            <w:tcW w:w="1838" w:type="dxa"/>
            <w:vAlign w:val="center"/>
          </w:tcPr>
          <w:p w14:paraId="0F1982DC" w14:textId="77777777" w:rsidR="003739C8" w:rsidRPr="007E0D97" w:rsidRDefault="003739C8" w:rsidP="003739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従業員数</w:t>
            </w:r>
          </w:p>
        </w:tc>
        <w:tc>
          <w:tcPr>
            <w:tcW w:w="7229" w:type="dxa"/>
            <w:vAlign w:val="center"/>
          </w:tcPr>
          <w:p w14:paraId="60BDDBA8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2E7EE1E6" w14:textId="77777777" w:rsidTr="00ED50CD">
        <w:trPr>
          <w:trHeight w:val="2555"/>
        </w:trPr>
        <w:tc>
          <w:tcPr>
            <w:tcW w:w="1838" w:type="dxa"/>
            <w:vAlign w:val="center"/>
          </w:tcPr>
          <w:p w14:paraId="22A2322D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本市との窓口となる事業所及び担当者</w:t>
            </w:r>
          </w:p>
        </w:tc>
        <w:tc>
          <w:tcPr>
            <w:tcW w:w="7229" w:type="dxa"/>
            <w:vAlign w:val="center"/>
          </w:tcPr>
          <w:p w14:paraId="436BAC4F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事業所名：</w:t>
            </w:r>
          </w:p>
          <w:p w14:paraId="14BE22E0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5D4CAC7C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所属：</w:t>
            </w:r>
          </w:p>
          <w:p w14:paraId="61820B54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54F98023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役職：</w:t>
            </w:r>
          </w:p>
          <w:p w14:paraId="02B5AAC4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0E64D1D6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氏名：</w:t>
            </w:r>
          </w:p>
          <w:p w14:paraId="4CD2ADCD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49625EA6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電話：</w:t>
            </w:r>
          </w:p>
          <w:p w14:paraId="5DD5E397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7188F729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メールアドレス：</w:t>
            </w:r>
          </w:p>
        </w:tc>
      </w:tr>
      <w:tr w:rsidR="003739C8" w:rsidRPr="007E0D97" w14:paraId="70EE89F5" w14:textId="77777777" w:rsidTr="00ED50CD">
        <w:tc>
          <w:tcPr>
            <w:tcW w:w="1838" w:type="dxa"/>
            <w:vAlign w:val="center"/>
          </w:tcPr>
          <w:p w14:paraId="54ACEDB9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グループの</w:t>
            </w:r>
          </w:p>
          <w:p w14:paraId="0928C2C1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有無</w:t>
            </w:r>
          </w:p>
        </w:tc>
        <w:tc>
          <w:tcPr>
            <w:tcW w:w="7229" w:type="dxa"/>
            <w:vAlign w:val="center"/>
          </w:tcPr>
          <w:p w14:paraId="7BC412D8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□有（有の場合、様式第２号を提出要）　　□無</w:t>
            </w:r>
          </w:p>
          <w:p w14:paraId="2C13D32B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構成企業・団体等の名称</w:t>
            </w:r>
          </w:p>
          <w:p w14:paraId="0F98E547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・</w:t>
            </w:r>
          </w:p>
          <w:p w14:paraId="77A0814C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・</w:t>
            </w:r>
          </w:p>
          <w:p w14:paraId="638D3CC4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・</w:t>
            </w:r>
          </w:p>
          <w:p w14:paraId="3C61044B" w14:textId="77777777" w:rsidR="003739C8" w:rsidRPr="007E0D97" w:rsidRDefault="003739C8" w:rsidP="006C256C">
            <w:pPr>
              <w:spacing w:line="0" w:lineRule="atLeast"/>
              <w:ind w:firstLine="220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・</w:t>
            </w:r>
          </w:p>
        </w:tc>
      </w:tr>
    </w:tbl>
    <w:p w14:paraId="0A2F7E9C" w14:textId="77777777" w:rsidR="003739C8" w:rsidRPr="007E0D97" w:rsidRDefault="003739C8" w:rsidP="003739C8">
      <w:pPr>
        <w:spacing w:line="0" w:lineRule="atLeast"/>
        <w:ind w:firstLine="220"/>
        <w:jc w:val="left"/>
        <w:rPr>
          <w:rFonts w:ascii="BIZ UDゴシック" w:eastAsia="BIZ UDゴシック" w:hAnsi="BIZ UDゴシック"/>
          <w:sz w:val="22"/>
        </w:rPr>
      </w:pPr>
    </w:p>
    <w:p w14:paraId="5B18CADC" w14:textId="77777777" w:rsidR="003739C8" w:rsidRPr="007E0D97" w:rsidRDefault="003739C8" w:rsidP="003739C8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666BA867" w14:textId="77777777" w:rsidR="007E0D97" w:rsidRPr="007E0D97" w:rsidRDefault="007E0D97" w:rsidP="003739C8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24F17D0" w14:textId="43475664" w:rsidR="003739C8" w:rsidRPr="007E0D97" w:rsidRDefault="003739C8" w:rsidP="003739C8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7E0D97">
        <w:rPr>
          <w:rFonts w:ascii="BIZ UDゴシック" w:eastAsia="BIZ UDゴシック" w:hAnsi="BIZ UDゴシック" w:hint="eastAsia"/>
          <w:sz w:val="22"/>
        </w:rPr>
        <w:lastRenderedPageBreak/>
        <w:t>２、提案内容について</w:t>
      </w:r>
    </w:p>
    <w:tbl>
      <w:tblPr>
        <w:tblStyle w:val="aa"/>
        <w:tblW w:w="9067" w:type="dxa"/>
        <w:tblLayout w:type="fixed"/>
        <w:tblLook w:val="04A0" w:firstRow="1" w:lastRow="0" w:firstColumn="1" w:lastColumn="0" w:noHBand="0" w:noVBand="1"/>
      </w:tblPr>
      <w:tblGrid>
        <w:gridCol w:w="5"/>
        <w:gridCol w:w="1975"/>
        <w:gridCol w:w="5"/>
        <w:gridCol w:w="1838"/>
        <w:gridCol w:w="5244"/>
        <w:gridCol w:w="5"/>
      </w:tblGrid>
      <w:tr w:rsidR="003739C8" w:rsidRPr="007E0D97" w14:paraId="51906744" w14:textId="77777777" w:rsidTr="00ED50CD">
        <w:trPr>
          <w:gridBefore w:val="1"/>
        </w:trPr>
        <w:tc>
          <w:tcPr>
            <w:tcW w:w="1980" w:type="dxa"/>
            <w:gridSpan w:val="2"/>
            <w:vAlign w:val="center"/>
          </w:tcPr>
          <w:p w14:paraId="7F5153BC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提案テーマ</w:t>
            </w:r>
          </w:p>
        </w:tc>
        <w:tc>
          <w:tcPr>
            <w:tcW w:w="7087" w:type="dxa"/>
            <w:gridSpan w:val="3"/>
          </w:tcPr>
          <w:p w14:paraId="46089030" w14:textId="2F69C95B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□地場</w:t>
            </w:r>
            <w:r w:rsidR="00ED50CD">
              <w:rPr>
                <w:rFonts w:ascii="BIZ UDゴシック" w:eastAsia="BIZ UDゴシック" w:hAnsi="BIZ UDゴシック" w:hint="eastAsia"/>
                <w:sz w:val="22"/>
              </w:rPr>
              <w:t>産品の創出および販路拡大等</w:t>
            </w:r>
            <w:r w:rsidR="00F7085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ED50CD" w:rsidRPr="00ED50CD">
              <w:rPr>
                <w:rFonts w:ascii="BIZ UDゴシック" w:eastAsia="BIZ UDゴシック" w:hAnsi="BIZ UDゴシック" w:hint="eastAsia"/>
                <w:sz w:val="22"/>
              </w:rPr>
              <w:t>企業誘致による地域活性化と雇用の創出</w:t>
            </w:r>
            <w:r w:rsidR="00ED50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ED50CD" w:rsidRPr="00ED50CD">
              <w:rPr>
                <w:rFonts w:ascii="BIZ UDゴシック" w:eastAsia="BIZ UDゴシック" w:hAnsi="BIZ UDゴシック" w:hint="eastAsia"/>
                <w:sz w:val="22"/>
              </w:rPr>
              <w:t>健康・美・長寿の推進</w:t>
            </w:r>
            <w:r w:rsidR="00ED50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F7085B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F7085B" w:rsidRPr="00F7085B">
              <w:rPr>
                <w:rFonts w:ascii="BIZ UDゴシック" w:eastAsia="BIZ UDゴシック" w:hAnsi="BIZ UDゴシック" w:hint="eastAsia"/>
                <w:sz w:val="22"/>
              </w:rPr>
              <w:t>道路空間利活用によるエリア活性化</w:t>
            </w:r>
            <w:r w:rsidR="00F7085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□上記以外</w:t>
            </w:r>
            <w:r w:rsidR="00ED50CD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</w:t>
            </w:r>
          </w:p>
        </w:tc>
      </w:tr>
      <w:tr w:rsidR="003739C8" w:rsidRPr="007E0D97" w14:paraId="1D6AEEBA" w14:textId="77777777" w:rsidTr="00ED50CD">
        <w:trPr>
          <w:gridBefore w:val="1"/>
        </w:trPr>
        <w:tc>
          <w:tcPr>
            <w:tcW w:w="1980" w:type="dxa"/>
            <w:gridSpan w:val="2"/>
            <w:vAlign w:val="center"/>
          </w:tcPr>
          <w:p w14:paraId="2BD67B3D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事業の名称</w:t>
            </w:r>
          </w:p>
        </w:tc>
        <w:tc>
          <w:tcPr>
            <w:tcW w:w="7087" w:type="dxa"/>
            <w:gridSpan w:val="3"/>
          </w:tcPr>
          <w:p w14:paraId="5E429D56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bookmarkStart w:id="0" w:name="_GoBack"/>
            <w:bookmarkEnd w:id="0"/>
          </w:p>
          <w:p w14:paraId="3C9AE5B4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3919F5C1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2A552239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事業の概要</w:t>
            </w:r>
          </w:p>
        </w:tc>
        <w:tc>
          <w:tcPr>
            <w:tcW w:w="7087" w:type="dxa"/>
            <w:gridSpan w:val="3"/>
          </w:tcPr>
          <w:p w14:paraId="1F0EB794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2A57E90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1F50CF6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0FF317A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46A416A4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33F5BE30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実施場所</w:t>
            </w:r>
          </w:p>
        </w:tc>
        <w:tc>
          <w:tcPr>
            <w:tcW w:w="7087" w:type="dxa"/>
            <w:gridSpan w:val="3"/>
          </w:tcPr>
          <w:p w14:paraId="758DFF71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38D813E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16"/>
              </w:rPr>
              <w:t>※土地の場合は、地番及び面積（㎡）を記入</w:t>
            </w:r>
          </w:p>
        </w:tc>
      </w:tr>
      <w:tr w:rsidR="003739C8" w:rsidRPr="007E0D97" w14:paraId="3554C36B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200579BB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実施期間</w:t>
            </w:r>
          </w:p>
        </w:tc>
        <w:tc>
          <w:tcPr>
            <w:tcW w:w="7087" w:type="dxa"/>
            <w:gridSpan w:val="3"/>
          </w:tcPr>
          <w:p w14:paraId="0D1BC0D8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CC1E400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16"/>
              </w:rPr>
              <w:t>※希望する年数等を記入</w:t>
            </w:r>
          </w:p>
        </w:tc>
      </w:tr>
      <w:tr w:rsidR="003739C8" w:rsidRPr="007E0D97" w14:paraId="2538E579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0FD9BD9C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同一又は類似事業の実績</w:t>
            </w:r>
          </w:p>
        </w:tc>
        <w:tc>
          <w:tcPr>
            <w:tcW w:w="7087" w:type="dxa"/>
            <w:gridSpan w:val="3"/>
          </w:tcPr>
          <w:p w14:paraId="2F4BC611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□有（下記に事業名、場所、概要等を記入）　□無</w:t>
            </w:r>
          </w:p>
          <w:p w14:paraId="08FA3D17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030656B4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1ABD2BA3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12C821A3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概算事業費</w:t>
            </w:r>
          </w:p>
        </w:tc>
        <w:tc>
          <w:tcPr>
            <w:tcW w:w="7087" w:type="dxa"/>
            <w:gridSpan w:val="3"/>
          </w:tcPr>
          <w:p w14:paraId="22BF2A0E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総額：　　　　千円（１年当たり：　　　　　千円）※税込</w:t>
            </w:r>
          </w:p>
        </w:tc>
      </w:tr>
      <w:tr w:rsidR="003739C8" w:rsidRPr="007E0D97" w14:paraId="25F19805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663FC9CE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提案による効果（複数選択可）</w:t>
            </w:r>
          </w:p>
        </w:tc>
        <w:tc>
          <w:tcPr>
            <w:tcW w:w="7087" w:type="dxa"/>
            <w:gridSpan w:val="3"/>
          </w:tcPr>
          <w:p w14:paraId="389B980D" w14:textId="77777777" w:rsidR="007E0D97" w:rsidRPr="007E0D97" w:rsidRDefault="007E0D97" w:rsidP="007E0D97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□公共サービスにおける質の維持・向上　□新たなビジネス創出</w:t>
            </w:r>
          </w:p>
          <w:p w14:paraId="4425095B" w14:textId="77777777" w:rsidR="007E0D97" w:rsidRPr="007E0D97" w:rsidRDefault="007E0D97" w:rsidP="007E0D97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□地域経済の活性化　□組織・財政の効率化、職員負担の軽減</w:t>
            </w:r>
          </w:p>
          <w:p w14:paraId="2B4F8D6F" w14:textId="6C3ADF63" w:rsidR="003739C8" w:rsidRPr="007E0D97" w:rsidRDefault="007E0D97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□新たな財源の確保　□その他（　　　　　　　　　　　　　）</w:t>
            </w:r>
          </w:p>
        </w:tc>
      </w:tr>
      <w:tr w:rsidR="003739C8" w:rsidRPr="007E0D97" w14:paraId="7265D985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4061B03D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独創性</w:t>
            </w:r>
          </w:p>
        </w:tc>
        <w:tc>
          <w:tcPr>
            <w:tcW w:w="7087" w:type="dxa"/>
            <w:gridSpan w:val="3"/>
          </w:tcPr>
          <w:p w14:paraId="7EB2E561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3016B68C" w14:textId="77777777" w:rsidR="003739C8" w:rsidRPr="00ED50CD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D50CD">
              <w:rPr>
                <w:rFonts w:ascii="BIZ UDゴシック" w:eastAsia="BIZ UDゴシック" w:hAnsi="BIZ UDゴシック" w:hint="eastAsia"/>
                <w:sz w:val="14"/>
                <w:szCs w:val="14"/>
              </w:rPr>
              <w:t>※独自の発想や工夫に基づく付加価値について説明</w:t>
            </w:r>
          </w:p>
        </w:tc>
      </w:tr>
      <w:tr w:rsidR="003739C8" w:rsidRPr="007E0D97" w14:paraId="4EFACBDA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4856BA27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公益性</w:t>
            </w:r>
          </w:p>
        </w:tc>
        <w:tc>
          <w:tcPr>
            <w:tcW w:w="7087" w:type="dxa"/>
            <w:gridSpan w:val="3"/>
          </w:tcPr>
          <w:p w14:paraId="42304727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51268CF7" w14:textId="77777777" w:rsidR="003739C8" w:rsidRPr="00ED50CD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D50CD">
              <w:rPr>
                <w:rFonts w:ascii="BIZ UDゴシック" w:eastAsia="BIZ UDゴシック" w:hAnsi="BIZ UDゴシック" w:hint="eastAsia"/>
                <w:sz w:val="14"/>
                <w:szCs w:val="14"/>
              </w:rPr>
              <w:t>※市民サービスや行財政運営の効率性の向上、まちの新たな魅力の創造など、公益性について説明</w:t>
            </w:r>
          </w:p>
        </w:tc>
      </w:tr>
      <w:tr w:rsidR="003739C8" w:rsidRPr="007E0D97" w14:paraId="29B6ED31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066B4829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市財政負担の</w:t>
            </w:r>
          </w:p>
          <w:p w14:paraId="5CBBF7D4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有無</w:t>
            </w:r>
          </w:p>
        </w:tc>
        <w:tc>
          <w:tcPr>
            <w:tcW w:w="7087" w:type="dxa"/>
            <w:gridSpan w:val="3"/>
          </w:tcPr>
          <w:p w14:paraId="783CD2ED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5074BE57" w14:textId="77777777" w:rsidR="003739C8" w:rsidRPr="00ED50CD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D50CD">
              <w:rPr>
                <w:rFonts w:ascii="BIZ UDゴシック" w:eastAsia="BIZ UDゴシック" w:hAnsi="BIZ UDゴシック" w:hint="eastAsia"/>
                <w:sz w:val="14"/>
                <w:szCs w:val="14"/>
              </w:rPr>
              <w:t>※事業化後に発生する行政側の業務も含め、原則、本市に新たな財政負担が生じないことを説明</w:t>
            </w:r>
          </w:p>
        </w:tc>
      </w:tr>
      <w:tr w:rsidR="003739C8" w:rsidRPr="007E0D97" w14:paraId="293FD338" w14:textId="77777777" w:rsidTr="00ED50CD">
        <w:trPr>
          <w:gridAfter w:val="1"/>
          <w:trHeight w:val="578"/>
        </w:trPr>
        <w:tc>
          <w:tcPr>
            <w:tcW w:w="1980" w:type="dxa"/>
            <w:gridSpan w:val="2"/>
            <w:vMerge w:val="restart"/>
            <w:vAlign w:val="center"/>
          </w:tcPr>
          <w:p w14:paraId="69B6459E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実現性、継続性</w:t>
            </w:r>
          </w:p>
        </w:tc>
        <w:tc>
          <w:tcPr>
            <w:tcW w:w="1843" w:type="dxa"/>
            <w:gridSpan w:val="2"/>
            <w:vAlign w:val="center"/>
          </w:tcPr>
          <w:p w14:paraId="1099AFEB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  <w:r w:rsidRPr="007E0D97">
              <w:rPr>
                <w:rFonts w:ascii="BIZ UDゴシック" w:eastAsia="BIZ UDゴシック" w:hAnsi="BIZ UDゴシック" w:hint="eastAsia"/>
                <w:sz w:val="20"/>
              </w:rPr>
              <w:t>収支計画</w:t>
            </w:r>
          </w:p>
        </w:tc>
        <w:tc>
          <w:tcPr>
            <w:tcW w:w="5244" w:type="dxa"/>
            <w:vAlign w:val="center"/>
          </w:tcPr>
          <w:p w14:paraId="72FE84F6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3B1EF737" w14:textId="77777777" w:rsidTr="00ED50CD">
        <w:trPr>
          <w:gridAfter w:val="1"/>
        </w:trPr>
        <w:tc>
          <w:tcPr>
            <w:tcW w:w="1980" w:type="dxa"/>
            <w:gridSpan w:val="2"/>
            <w:vMerge/>
            <w:vAlign w:val="center"/>
          </w:tcPr>
          <w:p w14:paraId="1096DCF2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A6DBFA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  <w:r w:rsidRPr="007E0D97">
              <w:rPr>
                <w:rFonts w:ascii="BIZ UDゴシック" w:eastAsia="BIZ UDゴシック" w:hAnsi="BIZ UDゴシック" w:hint="eastAsia"/>
                <w:sz w:val="20"/>
              </w:rPr>
              <w:t>提案を実現、継続するための方策</w:t>
            </w:r>
          </w:p>
        </w:tc>
        <w:tc>
          <w:tcPr>
            <w:tcW w:w="5244" w:type="dxa"/>
            <w:vAlign w:val="center"/>
          </w:tcPr>
          <w:p w14:paraId="4A51B1CE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14BCD13A" w14:textId="77777777" w:rsidTr="00ED50CD">
        <w:trPr>
          <w:gridAfter w:val="1"/>
          <w:trHeight w:val="794"/>
        </w:trPr>
        <w:tc>
          <w:tcPr>
            <w:tcW w:w="1980" w:type="dxa"/>
            <w:gridSpan w:val="2"/>
            <w:vAlign w:val="center"/>
          </w:tcPr>
          <w:p w14:paraId="2DFEC87B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現行事業との比較</w:t>
            </w:r>
          </w:p>
        </w:tc>
        <w:tc>
          <w:tcPr>
            <w:tcW w:w="7087" w:type="dxa"/>
            <w:gridSpan w:val="3"/>
          </w:tcPr>
          <w:p w14:paraId="225DE5CF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074608D9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4CE2DB9" w14:textId="77777777" w:rsidR="003739C8" w:rsidRPr="00ED50CD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D50CD">
              <w:rPr>
                <w:rFonts w:ascii="BIZ UDゴシック" w:eastAsia="BIZ UDゴシック" w:hAnsi="BIZ UDゴシック" w:hint="eastAsia"/>
                <w:sz w:val="14"/>
                <w:szCs w:val="14"/>
              </w:rPr>
              <w:t>※コストやサービス水準など、現行事業との比較について説明</w:t>
            </w:r>
          </w:p>
        </w:tc>
      </w:tr>
      <w:tr w:rsidR="003739C8" w:rsidRPr="007E0D97" w14:paraId="45471E1F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2AB34855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提案者以外の市内事業者との連携や活用に関する具体的方針</w:t>
            </w:r>
          </w:p>
        </w:tc>
        <w:tc>
          <w:tcPr>
            <w:tcW w:w="7087" w:type="dxa"/>
            <w:gridSpan w:val="3"/>
          </w:tcPr>
          <w:p w14:paraId="3AEAA970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  <w:p w14:paraId="57730F3E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  <w:p w14:paraId="741CAA64" w14:textId="77777777" w:rsidR="003739C8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  <w:p w14:paraId="3DC2D531" w14:textId="77777777" w:rsidR="00ED50CD" w:rsidRPr="007E0D97" w:rsidRDefault="00ED50CD" w:rsidP="006C256C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  <w:p w14:paraId="0AC1BB9D" w14:textId="77777777" w:rsidR="003739C8" w:rsidRPr="00ED50CD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D50CD">
              <w:rPr>
                <w:rFonts w:ascii="BIZ UDゴシック" w:eastAsia="BIZ UDゴシック" w:hAnsi="BIZ UDゴシック" w:hint="eastAsia"/>
                <w:sz w:val="14"/>
                <w:szCs w:val="14"/>
              </w:rPr>
              <w:t>※事業実施時における連携・活用方針について説明。実施時の連携・活用が困難な場合は、事業実施後の経済効果（雇用創出、交流人口拡大等）について説明</w:t>
            </w:r>
          </w:p>
        </w:tc>
      </w:tr>
      <w:tr w:rsidR="003739C8" w:rsidRPr="007E0D97" w14:paraId="1B810790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545B6BEB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本市に協力を求める事項</w:t>
            </w:r>
          </w:p>
        </w:tc>
        <w:tc>
          <w:tcPr>
            <w:tcW w:w="7087" w:type="dxa"/>
            <w:gridSpan w:val="3"/>
          </w:tcPr>
          <w:p w14:paraId="5247FC59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EA8C457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D50CD" w:rsidRPr="007E0D97" w14:paraId="1FCD1EFE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4AF61F47" w14:textId="473760D6" w:rsidR="00ED50CD" w:rsidRPr="007E0D97" w:rsidRDefault="00ED50CD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KPI（目標値）</w:t>
            </w:r>
          </w:p>
        </w:tc>
        <w:tc>
          <w:tcPr>
            <w:tcW w:w="7087" w:type="dxa"/>
            <w:gridSpan w:val="3"/>
          </w:tcPr>
          <w:p w14:paraId="11942619" w14:textId="77777777" w:rsidR="00ED50CD" w:rsidRDefault="00ED50CD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5F1ABCE2" w14:textId="77777777" w:rsidR="00ED50CD" w:rsidRPr="007E0D97" w:rsidRDefault="00ED50CD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739C8" w:rsidRPr="007E0D97" w14:paraId="5F34F68A" w14:textId="77777777" w:rsidTr="00ED50CD">
        <w:trPr>
          <w:gridAfter w:val="1"/>
        </w:trPr>
        <w:tc>
          <w:tcPr>
            <w:tcW w:w="1980" w:type="dxa"/>
            <w:gridSpan w:val="2"/>
            <w:vAlign w:val="center"/>
          </w:tcPr>
          <w:p w14:paraId="400BDD81" w14:textId="77777777" w:rsidR="003739C8" w:rsidRPr="007E0D97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E0D97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087" w:type="dxa"/>
            <w:gridSpan w:val="3"/>
          </w:tcPr>
          <w:p w14:paraId="52850351" w14:textId="77777777" w:rsidR="003739C8" w:rsidRDefault="003739C8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9C755D8" w14:textId="77777777" w:rsidR="00ED50CD" w:rsidRPr="007E0D97" w:rsidRDefault="00ED50CD" w:rsidP="006C256C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232A1BA" w14:textId="0E2BF6FC" w:rsidR="004B79EA" w:rsidRPr="007E0D97" w:rsidRDefault="003739C8" w:rsidP="003739C8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7E0D97">
        <w:rPr>
          <w:rFonts w:ascii="BIZ UDゴシック" w:eastAsia="BIZ UDゴシック" w:hAnsi="BIZ UDゴシック" w:hint="eastAsia"/>
          <w:sz w:val="22"/>
        </w:rPr>
        <w:t>※各項目の内容を補足する資料や、任意の別添資料を作成しても構いません。</w:t>
      </w:r>
    </w:p>
    <w:sectPr w:rsidR="004B79EA" w:rsidRPr="007E0D97" w:rsidSect="00ED5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3CBD2" w14:textId="77777777" w:rsidR="0020258E" w:rsidRDefault="0020258E" w:rsidP="0020258E">
      <w:r>
        <w:separator/>
      </w:r>
    </w:p>
  </w:endnote>
  <w:endnote w:type="continuationSeparator" w:id="0">
    <w:p w14:paraId="1FB6A160" w14:textId="77777777" w:rsidR="0020258E" w:rsidRDefault="0020258E" w:rsidP="0020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啄...-..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C565D" w14:textId="77777777" w:rsidR="0020258E" w:rsidRDefault="0020258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C3CDF" w14:textId="77777777" w:rsidR="0020258E" w:rsidRDefault="0020258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50F4F" w14:textId="77777777" w:rsidR="0020258E" w:rsidRDefault="002025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BCBC1" w14:textId="77777777" w:rsidR="0020258E" w:rsidRDefault="0020258E" w:rsidP="0020258E">
      <w:r>
        <w:separator/>
      </w:r>
    </w:p>
  </w:footnote>
  <w:footnote w:type="continuationSeparator" w:id="0">
    <w:p w14:paraId="17E30BCC" w14:textId="77777777" w:rsidR="0020258E" w:rsidRDefault="0020258E" w:rsidP="0020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A266C" w14:textId="77777777" w:rsidR="0020258E" w:rsidRDefault="002025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F25F6" w14:textId="626E9DCF" w:rsidR="0020258E" w:rsidRPr="0020258E" w:rsidRDefault="0020258E">
    <w:pPr>
      <w:pStyle w:val="ab"/>
      <w:rPr>
        <w:rFonts w:ascii="BIZ UDゴシック" w:eastAsia="BIZ UDゴシック" w:hAnsi="BIZ UDゴシック"/>
      </w:rPr>
    </w:pPr>
    <w:r w:rsidRPr="0020258E">
      <w:rPr>
        <w:rFonts w:ascii="BIZ UDゴシック" w:eastAsia="BIZ UDゴシック" w:hAnsi="BIZ UDゴシック" w:hint="eastAsia"/>
      </w:rPr>
      <w:t>様式第1号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1A859" w14:textId="77777777" w:rsidR="0020258E" w:rsidRDefault="0020258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C8"/>
    <w:rsid w:val="00072E8F"/>
    <w:rsid w:val="00182C52"/>
    <w:rsid w:val="0020258E"/>
    <w:rsid w:val="003739C8"/>
    <w:rsid w:val="004B79EA"/>
    <w:rsid w:val="007E0D97"/>
    <w:rsid w:val="00887C26"/>
    <w:rsid w:val="00D74AF4"/>
    <w:rsid w:val="00DA25A1"/>
    <w:rsid w:val="00EC6F93"/>
    <w:rsid w:val="00ED50CD"/>
    <w:rsid w:val="00F7085B"/>
    <w:rsid w:val="00FB2F39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EFDB6"/>
  <w15:chartTrackingRefBased/>
  <w15:docId w15:val="{3D3E9468-45D2-074B-8DDC-F55AA4CB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9C8"/>
    <w:pPr>
      <w:widowControl w:val="0"/>
      <w:ind w:firstLineChars="0" w:firstLine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739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9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9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9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9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9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39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39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39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3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3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3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3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3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39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39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9C8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3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3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9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39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39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39C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39C8"/>
    <w:pPr>
      <w:ind w:firstLineChars="0" w:firstLine="0"/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025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258E"/>
    <w:rPr>
      <w:szCs w:val="22"/>
    </w:rPr>
  </w:style>
  <w:style w:type="paragraph" w:styleId="ad">
    <w:name w:val="footer"/>
    <w:basedOn w:val="a"/>
    <w:link w:val="ae"/>
    <w:uiPriority w:val="99"/>
    <w:unhideWhenUsed/>
    <w:rsid w:val="002025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258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4A5B851A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Nishimoto</dc:creator>
  <cp:keywords/>
  <dc:description/>
  <cp:lastModifiedBy>Takashi Nishimoto</cp:lastModifiedBy>
  <cp:revision>2</cp:revision>
  <dcterms:created xsi:type="dcterms:W3CDTF">2026-01-06T07:08:00Z</dcterms:created>
  <dcterms:modified xsi:type="dcterms:W3CDTF">2026-01-06T07:08:00Z</dcterms:modified>
</cp:coreProperties>
</file>