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86A33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42FF162C" w14:textId="77777777" w:rsidR="00D3095D" w:rsidRPr="001370F0" w:rsidRDefault="00D3095D" w:rsidP="00B46630">
      <w:pPr>
        <w:rPr>
          <w:rFonts w:asciiTheme="minorEastAsia" w:eastAsiaTheme="minorEastAsia" w:hAnsiTheme="minorEastAsia"/>
        </w:rPr>
      </w:pPr>
    </w:p>
    <w:p w14:paraId="4F026230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>様式第３号</w:t>
      </w:r>
    </w:p>
    <w:p w14:paraId="297D9ADD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52AAD871" w14:textId="77777777" w:rsidR="002C5471" w:rsidRPr="001370F0" w:rsidRDefault="002C5471" w:rsidP="00B4663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370F0">
        <w:rPr>
          <w:rFonts w:asciiTheme="minorEastAsia" w:eastAsiaTheme="minorEastAsia" w:hAnsiTheme="minorEastAsia" w:hint="eastAsia"/>
          <w:sz w:val="28"/>
          <w:szCs w:val="28"/>
        </w:rPr>
        <w:t>誓　約　書</w:t>
      </w:r>
    </w:p>
    <w:p w14:paraId="7F3E3DD0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11D661CE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="001123A7" w:rsidRPr="001370F0">
        <w:rPr>
          <w:rFonts w:asciiTheme="minorEastAsia" w:eastAsiaTheme="minorEastAsia" w:hAnsiTheme="minorEastAsia" w:hint="eastAsia"/>
        </w:rPr>
        <w:t>令和</w:t>
      </w:r>
      <w:r w:rsidRPr="001370F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872DE72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19CCA79D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>泉南市長　様</w:t>
      </w:r>
    </w:p>
    <w:p w14:paraId="5B46F099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4B89111F" w14:textId="77777777" w:rsidR="00CF768C" w:rsidRPr="001370F0" w:rsidRDefault="00CF768C" w:rsidP="00B46630">
      <w:pPr>
        <w:rPr>
          <w:rFonts w:asciiTheme="minorEastAsia" w:eastAsiaTheme="minorEastAsia" w:hAnsiTheme="minorEastAsia"/>
        </w:rPr>
      </w:pPr>
    </w:p>
    <w:p w14:paraId="6462AF8C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  <w:t>申請者　所在地</w:t>
      </w:r>
    </w:p>
    <w:p w14:paraId="38F56D2B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　　　</w:t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  <w:t>事業者名</w:t>
      </w:r>
    </w:p>
    <w:p w14:paraId="3A69E642" w14:textId="30164ABA" w:rsidR="002C5471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　　　</w:t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  <w:t xml:space="preserve">代表者　</w:t>
      </w:r>
      <w:r w:rsidR="00FE41F3">
        <w:rPr>
          <w:rFonts w:asciiTheme="minorEastAsia" w:eastAsiaTheme="minorEastAsia" w:hAnsiTheme="minorEastAsia" w:hint="eastAsia"/>
        </w:rPr>
        <w:t xml:space="preserve"> </w:t>
      </w:r>
      <w:r w:rsidR="00FE41F3">
        <w:rPr>
          <w:rFonts w:asciiTheme="minorEastAsia" w:eastAsiaTheme="minorEastAsia" w:hAnsiTheme="minorEastAsia"/>
        </w:rPr>
        <w:t xml:space="preserve"> </w:t>
      </w:r>
      <w:r w:rsidRPr="001370F0">
        <w:rPr>
          <w:rFonts w:asciiTheme="minorEastAsia" w:eastAsiaTheme="minorEastAsia" w:hAnsiTheme="minorEastAsia" w:hint="eastAsia"/>
        </w:rPr>
        <w:t>役職</w:t>
      </w:r>
    </w:p>
    <w:p w14:paraId="71879AED" w14:textId="77777777" w:rsidR="00FE41F3" w:rsidRPr="001370F0" w:rsidRDefault="00FE41F3" w:rsidP="00B46630">
      <w:pPr>
        <w:rPr>
          <w:rFonts w:asciiTheme="minorEastAsia" w:eastAsiaTheme="minorEastAsia" w:hAnsiTheme="minorEastAsia"/>
        </w:rPr>
      </w:pPr>
    </w:p>
    <w:p w14:paraId="0BB35170" w14:textId="713D944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　　　　　　　　</w:t>
      </w:r>
      <w:r w:rsidR="00FE41F3">
        <w:rPr>
          <w:rFonts w:asciiTheme="minorEastAsia" w:eastAsiaTheme="minorEastAsia" w:hAnsiTheme="minorEastAsia" w:hint="eastAsia"/>
        </w:rPr>
        <w:tab/>
      </w:r>
      <w:r w:rsidR="00FE41F3">
        <w:rPr>
          <w:rFonts w:asciiTheme="minorEastAsia" w:eastAsiaTheme="minorEastAsia" w:hAnsiTheme="minorEastAsia" w:hint="eastAsia"/>
        </w:rPr>
        <w:tab/>
      </w:r>
      <w:r w:rsidR="00FE41F3">
        <w:rPr>
          <w:rFonts w:asciiTheme="minorEastAsia" w:eastAsiaTheme="minorEastAsia" w:hAnsiTheme="minorEastAsia" w:hint="eastAsia"/>
        </w:rPr>
        <w:tab/>
      </w:r>
      <w:r w:rsidR="00FE41F3">
        <w:rPr>
          <w:rFonts w:asciiTheme="minorEastAsia" w:eastAsiaTheme="minorEastAsia" w:hAnsiTheme="minorEastAsia"/>
        </w:rPr>
        <w:t xml:space="preserve">  </w:t>
      </w:r>
      <w:r w:rsidRPr="001370F0">
        <w:rPr>
          <w:rFonts w:asciiTheme="minorEastAsia" w:eastAsiaTheme="minorEastAsia" w:hAnsiTheme="minorEastAsia" w:hint="eastAsia"/>
        </w:rPr>
        <w:t xml:space="preserve">氏名　　　　　　　　　　　</w:t>
      </w:r>
      <w:r w:rsidR="00CF768C" w:rsidRPr="001370F0">
        <w:rPr>
          <w:rFonts w:asciiTheme="minorEastAsia" w:eastAsiaTheme="minorEastAsia" w:hAnsiTheme="minorEastAsia" w:hint="eastAsia"/>
        </w:rPr>
        <w:t xml:space="preserve">　　　</w:t>
      </w:r>
      <w:r w:rsidRPr="001370F0">
        <w:rPr>
          <w:rFonts w:asciiTheme="minorEastAsia" w:eastAsiaTheme="minorEastAsia" w:hAnsiTheme="minorEastAsia" w:hint="eastAsia"/>
        </w:rPr>
        <w:t xml:space="preserve">　　　</w:t>
      </w:r>
      <w:r w:rsidR="00E47D8C">
        <w:rPr>
          <w:rFonts w:asciiTheme="minorEastAsia" w:eastAsiaTheme="minorEastAsia" w:hAnsiTheme="minorEastAsia" w:hint="eastAsia"/>
        </w:rPr>
        <w:t xml:space="preserve">　</w:t>
      </w:r>
    </w:p>
    <w:p w14:paraId="7947F8E5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592466C5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64877DE3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要綱第３条第２項第３号の規定により、代表者等が下記の１から３の全てに該当しないことを誓約いたします。また、要綱第３条第２項第３号に該当しないことを審査するため、本書面を泉南市暴力団排除条例第１４条第２項の規定により大阪府警察本部へ提供することに同意します。</w:t>
      </w:r>
    </w:p>
    <w:p w14:paraId="3CF56400" w14:textId="15B9CE79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なお、本誓約内容と異なる事実が判明した場合には、要綱第１０条第１項第１号又は第４号の規定により承認を取り消されても異議はありません。</w:t>
      </w:r>
    </w:p>
    <w:p w14:paraId="2D0A3B7A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7C988B3D" w14:textId="77777777" w:rsidR="002C5471" w:rsidRPr="001370F0" w:rsidRDefault="002C5471" w:rsidP="00B46630">
      <w:pPr>
        <w:pStyle w:val="a3"/>
        <w:numPr>
          <w:ilvl w:val="0"/>
          <w:numId w:val="8"/>
        </w:numPr>
        <w:ind w:leftChars="0" w:left="426" w:hanging="426"/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>暴力団（暴力団員による不当な行為の防止等に関する法律第２条第２号に規定する「暴力団」をいう。）</w:t>
      </w:r>
    </w:p>
    <w:p w14:paraId="03228DCA" w14:textId="77777777" w:rsidR="002C5471" w:rsidRPr="001370F0" w:rsidRDefault="002C5471" w:rsidP="00B46630">
      <w:pPr>
        <w:pStyle w:val="a3"/>
        <w:numPr>
          <w:ilvl w:val="0"/>
          <w:numId w:val="8"/>
        </w:numPr>
        <w:ind w:leftChars="0" w:left="426" w:hanging="426"/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>暴力団員（暴力団員による不当な行為の防止等に関する法律第２条第６号に規定する「暴力団員」をいう。）</w:t>
      </w:r>
    </w:p>
    <w:p w14:paraId="5FA61DC7" w14:textId="77777777" w:rsidR="002C5471" w:rsidRPr="001370F0" w:rsidRDefault="002C5471" w:rsidP="00B46630">
      <w:pPr>
        <w:pStyle w:val="a3"/>
        <w:numPr>
          <w:ilvl w:val="0"/>
          <w:numId w:val="8"/>
        </w:numPr>
        <w:ind w:leftChars="0" w:left="426" w:hanging="426"/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>暴力団密接関係者（泉南市暴力団排除条例第２条第３号に規定する「暴力団密接関係者」をいう。）</w:t>
      </w:r>
    </w:p>
    <w:p w14:paraId="02D13942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2F8E5AEA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>【役員情報】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0"/>
        <w:gridCol w:w="2077"/>
        <w:gridCol w:w="1664"/>
        <w:gridCol w:w="1526"/>
        <w:gridCol w:w="2713"/>
      </w:tblGrid>
      <w:tr w:rsidR="001370F0" w:rsidRPr="001370F0" w14:paraId="1312E01A" w14:textId="77777777" w:rsidTr="002C5471">
        <w:tc>
          <w:tcPr>
            <w:tcW w:w="1101" w:type="dxa"/>
          </w:tcPr>
          <w:p w14:paraId="034296DC" w14:textId="77777777" w:rsidR="002C5471" w:rsidRPr="001370F0" w:rsidRDefault="002C5471" w:rsidP="00B46630">
            <w:pPr>
              <w:jc w:val="center"/>
              <w:rPr>
                <w:rFonts w:asciiTheme="minorEastAsia" w:eastAsiaTheme="minorEastAsia" w:hAnsiTheme="minorEastAsia"/>
              </w:rPr>
            </w:pPr>
            <w:r w:rsidRPr="001370F0">
              <w:rPr>
                <w:rFonts w:asciiTheme="minorEastAsia" w:eastAsiaTheme="minorEastAsia" w:hAnsiTheme="minorEastAsia" w:hint="eastAsia"/>
              </w:rPr>
              <w:t>役職</w:t>
            </w:r>
          </w:p>
        </w:tc>
        <w:tc>
          <w:tcPr>
            <w:tcW w:w="2126" w:type="dxa"/>
          </w:tcPr>
          <w:p w14:paraId="2CA223DB" w14:textId="77777777" w:rsidR="002C5471" w:rsidRPr="001370F0" w:rsidRDefault="002C5471" w:rsidP="00B46630">
            <w:pPr>
              <w:jc w:val="center"/>
              <w:rPr>
                <w:rFonts w:asciiTheme="minorEastAsia" w:eastAsiaTheme="minorEastAsia" w:hAnsiTheme="minorEastAsia"/>
              </w:rPr>
            </w:pPr>
            <w:r w:rsidRPr="001370F0">
              <w:rPr>
                <w:rFonts w:asciiTheme="minorEastAsia" w:eastAsiaTheme="minorEastAsia" w:hAnsiTheme="minorEastAsia" w:hint="eastAsia"/>
              </w:rPr>
              <w:t>役員等氏名</w:t>
            </w:r>
          </w:p>
        </w:tc>
        <w:tc>
          <w:tcPr>
            <w:tcW w:w="1701" w:type="dxa"/>
          </w:tcPr>
          <w:p w14:paraId="6346494C" w14:textId="77777777" w:rsidR="002C5471" w:rsidRPr="001370F0" w:rsidRDefault="002C5471" w:rsidP="00B46630">
            <w:pPr>
              <w:jc w:val="center"/>
              <w:rPr>
                <w:rFonts w:asciiTheme="minorEastAsia" w:eastAsiaTheme="minorEastAsia" w:hAnsiTheme="minorEastAsia"/>
              </w:rPr>
            </w:pPr>
            <w:r w:rsidRPr="001370F0">
              <w:rPr>
                <w:rFonts w:asciiTheme="minorEastAsia" w:eastAsiaTheme="minorEastAsia" w:hAnsiTheme="minorEastAsia" w:hint="eastAsia"/>
              </w:rPr>
              <w:t>よみがな</w:t>
            </w:r>
          </w:p>
        </w:tc>
        <w:tc>
          <w:tcPr>
            <w:tcW w:w="1559" w:type="dxa"/>
          </w:tcPr>
          <w:p w14:paraId="1A76D70E" w14:textId="77777777" w:rsidR="002C5471" w:rsidRPr="001370F0" w:rsidRDefault="002C5471" w:rsidP="00B46630">
            <w:pPr>
              <w:jc w:val="center"/>
              <w:rPr>
                <w:rFonts w:asciiTheme="minorEastAsia" w:eastAsiaTheme="minorEastAsia" w:hAnsiTheme="minorEastAsia"/>
              </w:rPr>
            </w:pPr>
            <w:r w:rsidRPr="001370F0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781" w:type="dxa"/>
          </w:tcPr>
          <w:p w14:paraId="5C2503E2" w14:textId="77777777" w:rsidR="002C5471" w:rsidRPr="001370F0" w:rsidRDefault="002C5471" w:rsidP="00B46630">
            <w:pPr>
              <w:jc w:val="center"/>
              <w:rPr>
                <w:rFonts w:asciiTheme="minorEastAsia" w:eastAsiaTheme="minorEastAsia" w:hAnsiTheme="minorEastAsia"/>
              </w:rPr>
            </w:pPr>
            <w:r w:rsidRPr="001370F0">
              <w:rPr>
                <w:rFonts w:asciiTheme="minorEastAsia" w:eastAsiaTheme="minorEastAsia" w:hAnsiTheme="minorEastAsia" w:hint="eastAsia"/>
              </w:rPr>
              <w:t>住所</w:t>
            </w:r>
          </w:p>
        </w:tc>
      </w:tr>
      <w:tr w:rsidR="001370F0" w:rsidRPr="001370F0" w14:paraId="67D85B0A" w14:textId="77777777" w:rsidTr="00200116">
        <w:trPr>
          <w:trHeight w:val="595"/>
        </w:trPr>
        <w:tc>
          <w:tcPr>
            <w:tcW w:w="1101" w:type="dxa"/>
          </w:tcPr>
          <w:p w14:paraId="562C079B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722CAE0E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371E4CBE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2072E007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81" w:type="dxa"/>
          </w:tcPr>
          <w:p w14:paraId="72093F90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</w:tr>
      <w:tr w:rsidR="001370F0" w:rsidRPr="001370F0" w14:paraId="14D79CC2" w14:textId="77777777" w:rsidTr="00200116">
        <w:trPr>
          <w:trHeight w:val="596"/>
        </w:trPr>
        <w:tc>
          <w:tcPr>
            <w:tcW w:w="1101" w:type="dxa"/>
          </w:tcPr>
          <w:p w14:paraId="722985D7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3E0088EF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35920E2B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3F365D31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81" w:type="dxa"/>
          </w:tcPr>
          <w:p w14:paraId="23A1E4EA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</w:tr>
      <w:tr w:rsidR="001370F0" w:rsidRPr="001370F0" w14:paraId="50D07529" w14:textId="77777777" w:rsidTr="00200116">
        <w:trPr>
          <w:trHeight w:val="625"/>
        </w:trPr>
        <w:tc>
          <w:tcPr>
            <w:tcW w:w="1101" w:type="dxa"/>
          </w:tcPr>
          <w:p w14:paraId="2EA57759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1CE06601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67B5F194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4A01A3F7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81" w:type="dxa"/>
          </w:tcPr>
          <w:p w14:paraId="3BFC1578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</w:tr>
      <w:tr w:rsidR="002C5471" w:rsidRPr="001370F0" w14:paraId="3FB30689" w14:textId="77777777" w:rsidTr="00200116">
        <w:trPr>
          <w:trHeight w:val="599"/>
        </w:trPr>
        <w:tc>
          <w:tcPr>
            <w:tcW w:w="1101" w:type="dxa"/>
          </w:tcPr>
          <w:p w14:paraId="682B7431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661574E2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6031F052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14:paraId="76DD5B0B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81" w:type="dxa"/>
          </w:tcPr>
          <w:p w14:paraId="24FAAC5C" w14:textId="77777777" w:rsidR="002C5471" w:rsidRPr="001370F0" w:rsidRDefault="002C5471" w:rsidP="00B4663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20E89B0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12C50F90" w14:textId="77777777" w:rsidR="002C5471" w:rsidRPr="001370F0" w:rsidRDefault="002C5471" w:rsidP="00B46630">
      <w:pPr>
        <w:rPr>
          <w:rFonts w:asciiTheme="minorEastAsia" w:eastAsiaTheme="minorEastAsia" w:hAnsiTheme="minorEastAsia"/>
        </w:rPr>
      </w:pPr>
    </w:p>
    <w:p w14:paraId="2CF2CCFF" w14:textId="0762DDCA" w:rsidR="00F5585C" w:rsidRDefault="00F5585C" w:rsidP="00B46630">
      <w:pPr>
        <w:rPr>
          <w:sz w:val="20"/>
          <w:szCs w:val="20"/>
        </w:rPr>
      </w:pPr>
      <w:bookmarkStart w:id="0" w:name="_GoBack"/>
      <w:bookmarkEnd w:id="0"/>
    </w:p>
    <w:sectPr w:rsidR="00F5585C" w:rsidSect="006328ED">
      <w:foot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08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C2677" w14:textId="77777777" w:rsidR="00AB4B1D" w:rsidRDefault="00AB4B1D" w:rsidP="00B16305">
      <w:r>
        <w:separator/>
      </w:r>
    </w:p>
  </w:endnote>
  <w:endnote w:type="continuationSeparator" w:id="0">
    <w:p w14:paraId="2674645D" w14:textId="77777777" w:rsidR="00AB4B1D" w:rsidRDefault="00AB4B1D" w:rsidP="00B1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10482"/>
      <w:docPartObj>
        <w:docPartGallery w:val="Page Numbers (Bottom of Page)"/>
        <w:docPartUnique/>
      </w:docPartObj>
    </w:sdtPr>
    <w:sdtEndPr/>
    <w:sdtContent>
      <w:p w14:paraId="246BA8A9" w14:textId="77777777" w:rsidR="00AB4B1D" w:rsidRDefault="00AB4B1D" w:rsidP="002001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6B0" w:rsidRPr="008906B0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51321158" w14:textId="77777777" w:rsidR="00AB4B1D" w:rsidRDefault="00AB4B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45A77" w14:textId="77777777" w:rsidR="00AB4B1D" w:rsidRDefault="00AB4B1D" w:rsidP="00B16305">
      <w:r>
        <w:separator/>
      </w:r>
    </w:p>
  </w:footnote>
  <w:footnote w:type="continuationSeparator" w:id="0">
    <w:p w14:paraId="318F8949" w14:textId="77777777" w:rsidR="00AB4B1D" w:rsidRDefault="00AB4B1D" w:rsidP="00B1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C07"/>
    <w:multiLevelType w:val="hybridMultilevel"/>
    <w:tmpl w:val="78B06A88"/>
    <w:lvl w:ilvl="0" w:tplc="0409000F">
      <w:start w:val="1"/>
      <w:numFmt w:val="decimal"/>
      <w:lvlText w:val="%1."/>
      <w:lvlJc w:val="left"/>
      <w:pPr>
        <w:ind w:left="1016" w:hanging="420"/>
      </w:p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1" w15:restartNumberingAfterBreak="0">
    <w:nsid w:val="0E28557A"/>
    <w:multiLevelType w:val="hybridMultilevel"/>
    <w:tmpl w:val="F00C9FE0"/>
    <w:lvl w:ilvl="0" w:tplc="3A62263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528BC"/>
    <w:multiLevelType w:val="hybridMultilevel"/>
    <w:tmpl w:val="B2A882F6"/>
    <w:lvl w:ilvl="0" w:tplc="B2562666">
      <w:start w:val="1"/>
      <w:numFmt w:val="decimalEnclosedCircle"/>
      <w:lvlText w:val="（%1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61686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210786"/>
    <w:multiLevelType w:val="hybridMultilevel"/>
    <w:tmpl w:val="1BD41E7C"/>
    <w:lvl w:ilvl="0" w:tplc="C9D475D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3698DFEA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6B049E"/>
    <w:multiLevelType w:val="hybridMultilevel"/>
    <w:tmpl w:val="A1DC0352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5" w15:restartNumberingAfterBreak="0">
    <w:nsid w:val="57BA4442"/>
    <w:multiLevelType w:val="hybridMultilevel"/>
    <w:tmpl w:val="DBAAA9C4"/>
    <w:lvl w:ilvl="0" w:tplc="B420B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F64B8"/>
    <w:multiLevelType w:val="hybridMultilevel"/>
    <w:tmpl w:val="BA16689A"/>
    <w:lvl w:ilvl="0" w:tplc="35E625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4C6178"/>
    <w:multiLevelType w:val="hybridMultilevel"/>
    <w:tmpl w:val="885EF1CA"/>
    <w:lvl w:ilvl="0" w:tplc="4C3615EE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8" w15:restartNumberingAfterBreak="0">
    <w:nsid w:val="5A651DDB"/>
    <w:multiLevelType w:val="hybridMultilevel"/>
    <w:tmpl w:val="E2185752"/>
    <w:lvl w:ilvl="0" w:tplc="37A4E08C">
      <w:start w:val="1"/>
      <w:numFmt w:val="decimalEnclosedCircle"/>
      <w:lvlText w:val="%1"/>
      <w:lvlJc w:val="left"/>
      <w:pPr>
        <w:ind w:left="502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B12EB9"/>
    <w:multiLevelType w:val="hybridMultilevel"/>
    <w:tmpl w:val="A36E60FA"/>
    <w:lvl w:ilvl="0" w:tplc="B7329DA0">
      <w:start w:val="1"/>
      <w:numFmt w:val="decimalFullWidth"/>
      <w:lvlText w:val="（%1）"/>
      <w:lvlJc w:val="left"/>
      <w:pPr>
        <w:ind w:left="1114" w:hanging="720"/>
      </w:pPr>
      <w:rPr>
        <w:rFonts w:hint="default"/>
      </w:rPr>
    </w:lvl>
    <w:lvl w:ilvl="1" w:tplc="D63C416A">
      <w:start w:val="1"/>
      <w:numFmt w:val="decimalEnclosedCircle"/>
      <w:lvlText w:val="%2"/>
      <w:lvlJc w:val="left"/>
      <w:pPr>
        <w:ind w:left="11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abstractNum w:abstractNumId="10" w15:restartNumberingAfterBreak="0">
    <w:nsid w:val="62DE1978"/>
    <w:multiLevelType w:val="hybridMultilevel"/>
    <w:tmpl w:val="E2185752"/>
    <w:lvl w:ilvl="0" w:tplc="37A4E08C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1928D0"/>
    <w:multiLevelType w:val="hybridMultilevel"/>
    <w:tmpl w:val="F350FB22"/>
    <w:lvl w:ilvl="0" w:tplc="0409000F">
      <w:start w:val="1"/>
      <w:numFmt w:val="decimal"/>
      <w:lvlText w:val="%1.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2" w15:restartNumberingAfterBreak="0">
    <w:nsid w:val="73FC68F0"/>
    <w:multiLevelType w:val="hybridMultilevel"/>
    <w:tmpl w:val="3E24444C"/>
    <w:lvl w:ilvl="0" w:tplc="04090011">
      <w:start w:val="1"/>
      <w:numFmt w:val="decimalEnclosedCircle"/>
      <w:lvlText w:val="%1"/>
      <w:lvlJc w:val="left"/>
      <w:pPr>
        <w:ind w:left="794" w:hanging="420"/>
      </w:pPr>
    </w:lvl>
    <w:lvl w:ilvl="1" w:tplc="04090017" w:tentative="1">
      <w:start w:val="1"/>
      <w:numFmt w:val="aiueoFullWidth"/>
      <w:lvlText w:val="(%2)"/>
      <w:lvlJc w:val="left"/>
      <w:pPr>
        <w:ind w:left="1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4" w:hanging="420"/>
      </w:pPr>
    </w:lvl>
    <w:lvl w:ilvl="3" w:tplc="0409000F" w:tentative="1">
      <w:start w:val="1"/>
      <w:numFmt w:val="decimal"/>
      <w:lvlText w:val="%4."/>
      <w:lvlJc w:val="left"/>
      <w:pPr>
        <w:ind w:left="2054" w:hanging="420"/>
      </w:pPr>
    </w:lvl>
    <w:lvl w:ilvl="4" w:tplc="04090017" w:tentative="1">
      <w:start w:val="1"/>
      <w:numFmt w:val="aiueoFullWidth"/>
      <w:lvlText w:val="(%5)"/>
      <w:lvlJc w:val="left"/>
      <w:pPr>
        <w:ind w:left="2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4" w:hanging="420"/>
      </w:pPr>
    </w:lvl>
    <w:lvl w:ilvl="6" w:tplc="0409000F" w:tentative="1">
      <w:start w:val="1"/>
      <w:numFmt w:val="decimal"/>
      <w:lvlText w:val="%7."/>
      <w:lvlJc w:val="left"/>
      <w:pPr>
        <w:ind w:left="3314" w:hanging="420"/>
      </w:pPr>
    </w:lvl>
    <w:lvl w:ilvl="7" w:tplc="04090017" w:tentative="1">
      <w:start w:val="1"/>
      <w:numFmt w:val="aiueoFullWidth"/>
      <w:lvlText w:val="(%8)"/>
      <w:lvlJc w:val="left"/>
      <w:pPr>
        <w:ind w:left="3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4" w:hanging="420"/>
      </w:pPr>
    </w:lvl>
  </w:abstractNum>
  <w:abstractNum w:abstractNumId="13" w15:restartNumberingAfterBreak="0">
    <w:nsid w:val="7B372F92"/>
    <w:multiLevelType w:val="hybridMultilevel"/>
    <w:tmpl w:val="56AC8C7E"/>
    <w:lvl w:ilvl="0" w:tplc="0409000F">
      <w:start w:val="1"/>
      <w:numFmt w:val="decimal"/>
      <w:lvlText w:val="%1.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4" w15:restartNumberingAfterBreak="0">
    <w:nsid w:val="7CD53A7E"/>
    <w:multiLevelType w:val="hybridMultilevel"/>
    <w:tmpl w:val="64CC5BE0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14"/>
  </w:num>
  <w:num w:numId="11">
    <w:abstractNumId w:val="12"/>
  </w:num>
  <w:num w:numId="12">
    <w:abstractNumId w:val="0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4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2A"/>
    <w:rsid w:val="000005CE"/>
    <w:rsid w:val="000059FC"/>
    <w:rsid w:val="00010A3A"/>
    <w:rsid w:val="0001548D"/>
    <w:rsid w:val="00016BD3"/>
    <w:rsid w:val="000235BC"/>
    <w:rsid w:val="0003063B"/>
    <w:rsid w:val="000362F0"/>
    <w:rsid w:val="00040E72"/>
    <w:rsid w:val="00041965"/>
    <w:rsid w:val="00045FD2"/>
    <w:rsid w:val="0005138F"/>
    <w:rsid w:val="0005536D"/>
    <w:rsid w:val="00056C8A"/>
    <w:rsid w:val="00061C08"/>
    <w:rsid w:val="000633B9"/>
    <w:rsid w:val="00076D22"/>
    <w:rsid w:val="00081644"/>
    <w:rsid w:val="0009148A"/>
    <w:rsid w:val="000A4E0F"/>
    <w:rsid w:val="000D0324"/>
    <w:rsid w:val="000D2A12"/>
    <w:rsid w:val="000D590B"/>
    <w:rsid w:val="000D788D"/>
    <w:rsid w:val="000E6B94"/>
    <w:rsid w:val="0010670B"/>
    <w:rsid w:val="00106C85"/>
    <w:rsid w:val="001123A7"/>
    <w:rsid w:val="00121EDB"/>
    <w:rsid w:val="001234FA"/>
    <w:rsid w:val="0012501D"/>
    <w:rsid w:val="0012630B"/>
    <w:rsid w:val="001370F0"/>
    <w:rsid w:val="00137128"/>
    <w:rsid w:val="0014166D"/>
    <w:rsid w:val="00142126"/>
    <w:rsid w:val="00153418"/>
    <w:rsid w:val="0015560F"/>
    <w:rsid w:val="00166746"/>
    <w:rsid w:val="00167B99"/>
    <w:rsid w:val="0017392A"/>
    <w:rsid w:val="00176FE5"/>
    <w:rsid w:val="00182BA2"/>
    <w:rsid w:val="0019101B"/>
    <w:rsid w:val="00192385"/>
    <w:rsid w:val="00192C1C"/>
    <w:rsid w:val="001B2F43"/>
    <w:rsid w:val="001B6C85"/>
    <w:rsid w:val="001B7651"/>
    <w:rsid w:val="001C3C86"/>
    <w:rsid w:val="001C5201"/>
    <w:rsid w:val="001D59E8"/>
    <w:rsid w:val="001E778B"/>
    <w:rsid w:val="001F545B"/>
    <w:rsid w:val="00200116"/>
    <w:rsid w:val="0021125D"/>
    <w:rsid w:val="00224AE5"/>
    <w:rsid w:val="00226885"/>
    <w:rsid w:val="002344A4"/>
    <w:rsid w:val="00235D61"/>
    <w:rsid w:val="0024385B"/>
    <w:rsid w:val="0024768B"/>
    <w:rsid w:val="00255A30"/>
    <w:rsid w:val="00255D0D"/>
    <w:rsid w:val="002646CC"/>
    <w:rsid w:val="0026636A"/>
    <w:rsid w:val="00270DA0"/>
    <w:rsid w:val="00292C2E"/>
    <w:rsid w:val="002A0B1A"/>
    <w:rsid w:val="002A3C21"/>
    <w:rsid w:val="002A41F9"/>
    <w:rsid w:val="002B3C92"/>
    <w:rsid w:val="002B4E1C"/>
    <w:rsid w:val="002B7C6C"/>
    <w:rsid w:val="002C3492"/>
    <w:rsid w:val="002C3F32"/>
    <w:rsid w:val="002C5471"/>
    <w:rsid w:val="002D2002"/>
    <w:rsid w:val="002E02E8"/>
    <w:rsid w:val="002E3726"/>
    <w:rsid w:val="002F4CBD"/>
    <w:rsid w:val="00303C1A"/>
    <w:rsid w:val="003204A1"/>
    <w:rsid w:val="0033383C"/>
    <w:rsid w:val="00334332"/>
    <w:rsid w:val="00340FF5"/>
    <w:rsid w:val="00344553"/>
    <w:rsid w:val="00362862"/>
    <w:rsid w:val="0036320D"/>
    <w:rsid w:val="0038011A"/>
    <w:rsid w:val="00380C3E"/>
    <w:rsid w:val="003851CB"/>
    <w:rsid w:val="003855EF"/>
    <w:rsid w:val="003949BB"/>
    <w:rsid w:val="003A6738"/>
    <w:rsid w:val="003B5478"/>
    <w:rsid w:val="003C7116"/>
    <w:rsid w:val="003E3FAF"/>
    <w:rsid w:val="003E6350"/>
    <w:rsid w:val="003F1A02"/>
    <w:rsid w:val="003F2B84"/>
    <w:rsid w:val="003F369F"/>
    <w:rsid w:val="00404B07"/>
    <w:rsid w:val="00407902"/>
    <w:rsid w:val="00411AA4"/>
    <w:rsid w:val="00414E75"/>
    <w:rsid w:val="00421E97"/>
    <w:rsid w:val="00430DE9"/>
    <w:rsid w:val="0043345F"/>
    <w:rsid w:val="0043474E"/>
    <w:rsid w:val="00434B24"/>
    <w:rsid w:val="004429E2"/>
    <w:rsid w:val="00442C19"/>
    <w:rsid w:val="004522EF"/>
    <w:rsid w:val="004545BD"/>
    <w:rsid w:val="00456910"/>
    <w:rsid w:val="00461E53"/>
    <w:rsid w:val="0046535E"/>
    <w:rsid w:val="00471319"/>
    <w:rsid w:val="00475581"/>
    <w:rsid w:val="004779FA"/>
    <w:rsid w:val="00480D39"/>
    <w:rsid w:val="00480D45"/>
    <w:rsid w:val="00482F9D"/>
    <w:rsid w:val="00494BFF"/>
    <w:rsid w:val="004B2A28"/>
    <w:rsid w:val="004C2445"/>
    <w:rsid w:val="004E2DDD"/>
    <w:rsid w:val="004F0A6E"/>
    <w:rsid w:val="004F39C3"/>
    <w:rsid w:val="005071B8"/>
    <w:rsid w:val="005224E4"/>
    <w:rsid w:val="00526C94"/>
    <w:rsid w:val="00533963"/>
    <w:rsid w:val="00541F56"/>
    <w:rsid w:val="00547925"/>
    <w:rsid w:val="00555856"/>
    <w:rsid w:val="00556E04"/>
    <w:rsid w:val="00556FFD"/>
    <w:rsid w:val="0057290B"/>
    <w:rsid w:val="0058618C"/>
    <w:rsid w:val="005875DE"/>
    <w:rsid w:val="00592039"/>
    <w:rsid w:val="005B0AC9"/>
    <w:rsid w:val="005B2E6E"/>
    <w:rsid w:val="005C32B1"/>
    <w:rsid w:val="005C3561"/>
    <w:rsid w:val="005C7065"/>
    <w:rsid w:val="005D3523"/>
    <w:rsid w:val="005E448D"/>
    <w:rsid w:val="005E67D4"/>
    <w:rsid w:val="005E7922"/>
    <w:rsid w:val="005F6CD9"/>
    <w:rsid w:val="006276D6"/>
    <w:rsid w:val="00630A7D"/>
    <w:rsid w:val="006317D6"/>
    <w:rsid w:val="006328ED"/>
    <w:rsid w:val="00634846"/>
    <w:rsid w:val="006662DC"/>
    <w:rsid w:val="00697014"/>
    <w:rsid w:val="006A0ADE"/>
    <w:rsid w:val="006A689A"/>
    <w:rsid w:val="006B0B96"/>
    <w:rsid w:val="006C06A2"/>
    <w:rsid w:val="006D7082"/>
    <w:rsid w:val="006E28AE"/>
    <w:rsid w:val="006E66C3"/>
    <w:rsid w:val="006E79B6"/>
    <w:rsid w:val="006F1698"/>
    <w:rsid w:val="006F1732"/>
    <w:rsid w:val="007028F5"/>
    <w:rsid w:val="0070295D"/>
    <w:rsid w:val="007046F1"/>
    <w:rsid w:val="00704ED0"/>
    <w:rsid w:val="00712077"/>
    <w:rsid w:val="00723312"/>
    <w:rsid w:val="0073613A"/>
    <w:rsid w:val="007373F5"/>
    <w:rsid w:val="0074122A"/>
    <w:rsid w:val="00742365"/>
    <w:rsid w:val="007657D9"/>
    <w:rsid w:val="00765917"/>
    <w:rsid w:val="007726E6"/>
    <w:rsid w:val="00773DFE"/>
    <w:rsid w:val="0077700C"/>
    <w:rsid w:val="00777F8D"/>
    <w:rsid w:val="00781D9B"/>
    <w:rsid w:val="00782430"/>
    <w:rsid w:val="007848FE"/>
    <w:rsid w:val="00787312"/>
    <w:rsid w:val="00787FC0"/>
    <w:rsid w:val="00790011"/>
    <w:rsid w:val="007902A1"/>
    <w:rsid w:val="007B381D"/>
    <w:rsid w:val="007C06A2"/>
    <w:rsid w:val="007D199B"/>
    <w:rsid w:val="007E36BD"/>
    <w:rsid w:val="00811BE6"/>
    <w:rsid w:val="0081359E"/>
    <w:rsid w:val="008315B2"/>
    <w:rsid w:val="00834F61"/>
    <w:rsid w:val="008506BD"/>
    <w:rsid w:val="00850FA4"/>
    <w:rsid w:val="00852FCA"/>
    <w:rsid w:val="00854906"/>
    <w:rsid w:val="00855CE9"/>
    <w:rsid w:val="00870BF2"/>
    <w:rsid w:val="00872515"/>
    <w:rsid w:val="00876FBD"/>
    <w:rsid w:val="00883A39"/>
    <w:rsid w:val="00885EA3"/>
    <w:rsid w:val="008906B0"/>
    <w:rsid w:val="008A2ECF"/>
    <w:rsid w:val="008B6A59"/>
    <w:rsid w:val="008B7B90"/>
    <w:rsid w:val="008C4672"/>
    <w:rsid w:val="008C4DEF"/>
    <w:rsid w:val="008D2011"/>
    <w:rsid w:val="008E011D"/>
    <w:rsid w:val="00900413"/>
    <w:rsid w:val="0091490B"/>
    <w:rsid w:val="009209E7"/>
    <w:rsid w:val="00932388"/>
    <w:rsid w:val="00947220"/>
    <w:rsid w:val="00953EED"/>
    <w:rsid w:val="00955AF2"/>
    <w:rsid w:val="0096305E"/>
    <w:rsid w:val="009714EC"/>
    <w:rsid w:val="009818FB"/>
    <w:rsid w:val="00983071"/>
    <w:rsid w:val="0098381A"/>
    <w:rsid w:val="0098656E"/>
    <w:rsid w:val="00991DED"/>
    <w:rsid w:val="00993128"/>
    <w:rsid w:val="009A18C2"/>
    <w:rsid w:val="009A196B"/>
    <w:rsid w:val="009A3817"/>
    <w:rsid w:val="009B6AE4"/>
    <w:rsid w:val="009C0242"/>
    <w:rsid w:val="009C55D4"/>
    <w:rsid w:val="009C704D"/>
    <w:rsid w:val="009D35AB"/>
    <w:rsid w:val="009D6ECD"/>
    <w:rsid w:val="009E3144"/>
    <w:rsid w:val="009E6DC2"/>
    <w:rsid w:val="00A32D62"/>
    <w:rsid w:val="00A529D7"/>
    <w:rsid w:val="00A751AC"/>
    <w:rsid w:val="00A8476A"/>
    <w:rsid w:val="00A8517B"/>
    <w:rsid w:val="00A93399"/>
    <w:rsid w:val="00AA1314"/>
    <w:rsid w:val="00AA1B59"/>
    <w:rsid w:val="00AA75C8"/>
    <w:rsid w:val="00AB4B1D"/>
    <w:rsid w:val="00AC6B29"/>
    <w:rsid w:val="00AE762A"/>
    <w:rsid w:val="00AF0FF7"/>
    <w:rsid w:val="00AF2DB4"/>
    <w:rsid w:val="00AF5D33"/>
    <w:rsid w:val="00B16305"/>
    <w:rsid w:val="00B40528"/>
    <w:rsid w:val="00B406BD"/>
    <w:rsid w:val="00B46630"/>
    <w:rsid w:val="00B50ABB"/>
    <w:rsid w:val="00B50C7F"/>
    <w:rsid w:val="00B850BD"/>
    <w:rsid w:val="00B92AB8"/>
    <w:rsid w:val="00BA0845"/>
    <w:rsid w:val="00BA0942"/>
    <w:rsid w:val="00BA4905"/>
    <w:rsid w:val="00BC049E"/>
    <w:rsid w:val="00BD3302"/>
    <w:rsid w:val="00BF581A"/>
    <w:rsid w:val="00C01B5D"/>
    <w:rsid w:val="00C1211F"/>
    <w:rsid w:val="00C437D7"/>
    <w:rsid w:val="00C46459"/>
    <w:rsid w:val="00C7222F"/>
    <w:rsid w:val="00C745C7"/>
    <w:rsid w:val="00C847AB"/>
    <w:rsid w:val="00C90170"/>
    <w:rsid w:val="00C9259A"/>
    <w:rsid w:val="00C93BD6"/>
    <w:rsid w:val="00CA06C9"/>
    <w:rsid w:val="00CA33CA"/>
    <w:rsid w:val="00CB015D"/>
    <w:rsid w:val="00CB1775"/>
    <w:rsid w:val="00CB3AD3"/>
    <w:rsid w:val="00CB5E27"/>
    <w:rsid w:val="00CF4425"/>
    <w:rsid w:val="00CF768C"/>
    <w:rsid w:val="00D001F6"/>
    <w:rsid w:val="00D02FB8"/>
    <w:rsid w:val="00D05531"/>
    <w:rsid w:val="00D07713"/>
    <w:rsid w:val="00D21EBE"/>
    <w:rsid w:val="00D3095D"/>
    <w:rsid w:val="00D33B31"/>
    <w:rsid w:val="00D424E4"/>
    <w:rsid w:val="00D63CC2"/>
    <w:rsid w:val="00D7032A"/>
    <w:rsid w:val="00D745EA"/>
    <w:rsid w:val="00D80CD4"/>
    <w:rsid w:val="00D86B7B"/>
    <w:rsid w:val="00D968E0"/>
    <w:rsid w:val="00DA2394"/>
    <w:rsid w:val="00DB5AAA"/>
    <w:rsid w:val="00DB5F8F"/>
    <w:rsid w:val="00DC5333"/>
    <w:rsid w:val="00DC7E7B"/>
    <w:rsid w:val="00DD0E68"/>
    <w:rsid w:val="00DE08E6"/>
    <w:rsid w:val="00DF1CF2"/>
    <w:rsid w:val="00E068CF"/>
    <w:rsid w:val="00E06A34"/>
    <w:rsid w:val="00E0759E"/>
    <w:rsid w:val="00E1769A"/>
    <w:rsid w:val="00E20069"/>
    <w:rsid w:val="00E33B42"/>
    <w:rsid w:val="00E37777"/>
    <w:rsid w:val="00E42E16"/>
    <w:rsid w:val="00E47D8C"/>
    <w:rsid w:val="00E73EAF"/>
    <w:rsid w:val="00E83B84"/>
    <w:rsid w:val="00E8735C"/>
    <w:rsid w:val="00E935E4"/>
    <w:rsid w:val="00E973D6"/>
    <w:rsid w:val="00EB00C2"/>
    <w:rsid w:val="00EB50ED"/>
    <w:rsid w:val="00EC2363"/>
    <w:rsid w:val="00EC2A5B"/>
    <w:rsid w:val="00EC6D12"/>
    <w:rsid w:val="00ED6804"/>
    <w:rsid w:val="00EE3D0E"/>
    <w:rsid w:val="00EF1D25"/>
    <w:rsid w:val="00F01BF1"/>
    <w:rsid w:val="00F029EE"/>
    <w:rsid w:val="00F02C29"/>
    <w:rsid w:val="00F056FD"/>
    <w:rsid w:val="00F060D5"/>
    <w:rsid w:val="00F127DE"/>
    <w:rsid w:val="00F16A1B"/>
    <w:rsid w:val="00F22106"/>
    <w:rsid w:val="00F227EE"/>
    <w:rsid w:val="00F277D7"/>
    <w:rsid w:val="00F31F2F"/>
    <w:rsid w:val="00F37B1F"/>
    <w:rsid w:val="00F5585C"/>
    <w:rsid w:val="00F7128B"/>
    <w:rsid w:val="00F73941"/>
    <w:rsid w:val="00F8098B"/>
    <w:rsid w:val="00F81E13"/>
    <w:rsid w:val="00F8452A"/>
    <w:rsid w:val="00FB1C94"/>
    <w:rsid w:val="00FC5981"/>
    <w:rsid w:val="00FE41F3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794F8A80"/>
  <w15:docId w15:val="{8C1021BD-D40C-4806-A5A6-BAFD2B6D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62A"/>
    <w:pPr>
      <w:ind w:leftChars="400" w:left="840"/>
    </w:pPr>
  </w:style>
  <w:style w:type="table" w:styleId="a4">
    <w:name w:val="Table Grid"/>
    <w:basedOn w:val="a1"/>
    <w:rsid w:val="00D6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33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E33B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B163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1630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163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305"/>
    <w:rPr>
      <w:kern w:val="2"/>
      <w:sz w:val="21"/>
      <w:szCs w:val="24"/>
    </w:rPr>
  </w:style>
  <w:style w:type="character" w:styleId="ab">
    <w:name w:val="Hyperlink"/>
    <w:basedOn w:val="a0"/>
    <w:rsid w:val="001D59E8"/>
    <w:rPr>
      <w:color w:val="0000FF" w:themeColor="hyperlink"/>
      <w:u w:val="single"/>
    </w:rPr>
  </w:style>
  <w:style w:type="table" w:customStyle="1" w:styleId="1">
    <w:name w:val="表 (格子)1"/>
    <w:basedOn w:val="a1"/>
    <w:next w:val="a4"/>
    <w:rsid w:val="0074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24E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1C3C86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1C3C86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1C3C8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C3C8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C3C8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A567-0F70-4539-859F-B18C81BD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B7006FE8</Template>
  <TotalTime>0</TotalTime>
  <Pages>1</Pages>
  <Words>399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kirioka2321</dc:creator>
  <cp:lastModifiedBy>中野 美加0</cp:lastModifiedBy>
  <cp:revision>2</cp:revision>
  <cp:lastPrinted>2024-01-29T06:36:00Z</cp:lastPrinted>
  <dcterms:created xsi:type="dcterms:W3CDTF">2024-01-31T00:36:00Z</dcterms:created>
  <dcterms:modified xsi:type="dcterms:W3CDTF">2024-01-31T00:36:00Z</dcterms:modified>
</cp:coreProperties>
</file>