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108B9" w14:textId="77777777" w:rsidR="00076D22" w:rsidRDefault="00076D22" w:rsidP="00B46630">
      <w:pPr>
        <w:rPr>
          <w:rFonts w:asciiTheme="minorEastAsia" w:eastAsiaTheme="minorEastAsia" w:hAnsiTheme="minorEastAsia"/>
        </w:rPr>
      </w:pPr>
    </w:p>
    <w:p w14:paraId="59EC61B5" w14:textId="77777777" w:rsidR="003204A1" w:rsidRPr="001370F0" w:rsidRDefault="003204A1" w:rsidP="00B46630">
      <w:pPr>
        <w:rPr>
          <w:rFonts w:asciiTheme="minorEastAsia" w:eastAsiaTheme="minorEastAsia" w:hAnsiTheme="minorEastAsia"/>
        </w:rPr>
      </w:pPr>
    </w:p>
    <w:p w14:paraId="2A273620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>様式第２号</w:t>
      </w:r>
    </w:p>
    <w:p w14:paraId="3D542F16" w14:textId="77777777" w:rsidR="002C5471" w:rsidRPr="001370F0" w:rsidRDefault="002C5471" w:rsidP="00B4663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370F0">
        <w:rPr>
          <w:rFonts w:asciiTheme="minorEastAsia" w:eastAsiaTheme="minorEastAsia" w:hAnsiTheme="minorEastAsia" w:hint="eastAsia"/>
          <w:sz w:val="28"/>
          <w:szCs w:val="28"/>
        </w:rPr>
        <w:t>誓　約　書</w:t>
      </w:r>
    </w:p>
    <w:p w14:paraId="619F2114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30C4DE0C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="001123A7" w:rsidRPr="001370F0">
        <w:rPr>
          <w:rFonts w:asciiTheme="minorEastAsia" w:eastAsiaTheme="minorEastAsia" w:hAnsiTheme="minorEastAsia" w:hint="eastAsia"/>
        </w:rPr>
        <w:t>令和</w:t>
      </w:r>
      <w:r w:rsidRPr="001370F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B874DC7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60BF6F7B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>泉南市長　様</w:t>
      </w:r>
    </w:p>
    <w:p w14:paraId="2B24B79F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3AA524DB" w14:textId="77777777" w:rsidR="00CF768C" w:rsidRPr="001370F0" w:rsidRDefault="00CF768C" w:rsidP="00B46630">
      <w:pPr>
        <w:rPr>
          <w:rFonts w:asciiTheme="minorEastAsia" w:eastAsiaTheme="minorEastAsia" w:hAnsiTheme="minorEastAsia"/>
        </w:rPr>
      </w:pPr>
    </w:p>
    <w:p w14:paraId="6C83B415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  <w:t>申請者　所在地</w:t>
      </w:r>
    </w:p>
    <w:p w14:paraId="13A07142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　　　</w:t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  <w:t>事業者名</w:t>
      </w:r>
    </w:p>
    <w:p w14:paraId="64D4DFA4" w14:textId="626E6419" w:rsidR="007C06A2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　　　</w:t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  <w:t xml:space="preserve">代表者　</w:t>
      </w:r>
      <w:r w:rsidR="007C06A2">
        <w:rPr>
          <w:rFonts w:asciiTheme="minorEastAsia" w:eastAsiaTheme="minorEastAsia" w:hAnsiTheme="minorEastAsia" w:hint="eastAsia"/>
        </w:rPr>
        <w:t xml:space="preserve">　</w:t>
      </w:r>
      <w:r w:rsidR="00FE41F3">
        <w:rPr>
          <w:rFonts w:asciiTheme="minorEastAsia" w:eastAsiaTheme="minorEastAsia" w:hAnsiTheme="minorEastAsia" w:hint="eastAsia"/>
        </w:rPr>
        <w:t xml:space="preserve"> </w:t>
      </w:r>
      <w:r w:rsidRPr="001370F0">
        <w:rPr>
          <w:rFonts w:asciiTheme="minorEastAsia" w:eastAsiaTheme="minorEastAsia" w:hAnsiTheme="minorEastAsia" w:hint="eastAsia"/>
        </w:rPr>
        <w:t>役職</w:t>
      </w:r>
    </w:p>
    <w:p w14:paraId="4D41D4A5" w14:textId="77777777" w:rsidR="00FE41F3" w:rsidRDefault="00FE41F3" w:rsidP="00B46630">
      <w:pPr>
        <w:rPr>
          <w:rFonts w:asciiTheme="minorEastAsia" w:eastAsiaTheme="minorEastAsia" w:hAnsiTheme="minorEastAsia"/>
        </w:rPr>
      </w:pPr>
    </w:p>
    <w:p w14:paraId="795939D8" w14:textId="55947104" w:rsidR="002C5471" w:rsidRPr="001370F0" w:rsidRDefault="002C5471" w:rsidP="00FE41F3">
      <w:pPr>
        <w:ind w:firstLineChars="2250" w:firstLine="4436"/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氏名　　　　　　　　　　　　</w:t>
      </w:r>
      <w:r w:rsidR="00CF768C" w:rsidRPr="001370F0">
        <w:rPr>
          <w:rFonts w:asciiTheme="minorEastAsia" w:eastAsiaTheme="minorEastAsia" w:hAnsiTheme="minorEastAsia" w:hint="eastAsia"/>
        </w:rPr>
        <w:t xml:space="preserve">　　　</w:t>
      </w:r>
      <w:r w:rsidRPr="001370F0">
        <w:rPr>
          <w:rFonts w:asciiTheme="minorEastAsia" w:eastAsiaTheme="minorEastAsia" w:hAnsiTheme="minorEastAsia" w:hint="eastAsia"/>
        </w:rPr>
        <w:t xml:space="preserve">　　</w:t>
      </w:r>
      <w:r w:rsidR="00E47D8C">
        <w:rPr>
          <w:rFonts w:asciiTheme="minorEastAsia" w:eastAsiaTheme="minorEastAsia" w:hAnsiTheme="minorEastAsia" w:hint="eastAsia"/>
        </w:rPr>
        <w:t xml:space="preserve">　</w:t>
      </w:r>
    </w:p>
    <w:p w14:paraId="6F0CFC24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6031E7D6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7597F932" w14:textId="77777777" w:rsidR="00547925" w:rsidRPr="001370F0" w:rsidRDefault="00547925" w:rsidP="00B46630">
      <w:pPr>
        <w:rPr>
          <w:rFonts w:asciiTheme="minorEastAsia" w:eastAsiaTheme="minorEastAsia" w:hAnsiTheme="minorEastAsia"/>
        </w:rPr>
      </w:pPr>
    </w:p>
    <w:p w14:paraId="623FE80D" w14:textId="73C5472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</w:t>
      </w:r>
      <w:r w:rsidR="001B6C85">
        <w:rPr>
          <w:rFonts w:asciiTheme="minorEastAsia" w:eastAsiaTheme="minorEastAsia" w:hAnsiTheme="minorEastAsia" w:hint="eastAsia"/>
        </w:rPr>
        <w:t xml:space="preserve">　</w:t>
      </w:r>
      <w:r w:rsidRPr="001370F0">
        <w:rPr>
          <w:rFonts w:asciiTheme="minorEastAsia" w:eastAsiaTheme="minorEastAsia" w:hAnsiTheme="minorEastAsia" w:hint="eastAsia"/>
        </w:rPr>
        <w:t>要綱第３条第２項第２号の規定により、泉南市の市税等について滞納がないことを誓約いたします。</w:t>
      </w:r>
    </w:p>
    <w:p w14:paraId="48B62259" w14:textId="5453A760" w:rsidR="00F16A1B" w:rsidRPr="001370F0" w:rsidRDefault="00F16A1B" w:rsidP="00166746">
      <w:pPr>
        <w:ind w:leftChars="100" w:left="197" w:firstLineChars="100" w:firstLine="197"/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>上記の事由の有無の確認のため、市が行う調査についてはこれに同意することともに、市が調査に必要な書類の提出を求めた場合は、速やかに提出</w:t>
      </w:r>
      <w:r w:rsidR="001B6C85">
        <w:rPr>
          <w:rFonts w:asciiTheme="minorEastAsia" w:eastAsiaTheme="minorEastAsia" w:hAnsiTheme="minorEastAsia"/>
        </w:rPr>
        <w:t>いたします</w:t>
      </w:r>
      <w:r w:rsidRPr="001370F0">
        <w:rPr>
          <w:rFonts w:asciiTheme="minorEastAsia" w:eastAsiaTheme="minorEastAsia" w:hAnsiTheme="minorEastAsia" w:hint="eastAsia"/>
        </w:rPr>
        <w:t>。</w:t>
      </w:r>
    </w:p>
    <w:p w14:paraId="0E509231" w14:textId="7D944CE8" w:rsidR="0043345F" w:rsidRPr="001370F0" w:rsidRDefault="00533963" w:rsidP="00166746">
      <w:pPr>
        <w:ind w:leftChars="100" w:left="197" w:firstLineChars="100" w:firstLine="1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なお、</w:t>
      </w:r>
      <w:r w:rsidR="00E37777" w:rsidRPr="001370F0">
        <w:rPr>
          <w:rFonts w:asciiTheme="minorEastAsia" w:eastAsiaTheme="minorEastAsia" w:hAnsiTheme="minorEastAsia" w:hint="eastAsia"/>
        </w:rPr>
        <w:t>本誓約内容と異なる事実が判明した場合には、要綱</w:t>
      </w:r>
      <w:r w:rsidR="0043345F" w:rsidRPr="001370F0">
        <w:rPr>
          <w:rFonts w:asciiTheme="minorEastAsia" w:eastAsiaTheme="minorEastAsia" w:hAnsiTheme="minorEastAsia" w:hint="eastAsia"/>
        </w:rPr>
        <w:t>第１０条第１項第１号又は第４号の規定により承認を取り消されても異議はありません。</w:t>
      </w:r>
    </w:p>
    <w:p w14:paraId="44051DD2" w14:textId="77777777" w:rsidR="0043345F" w:rsidRPr="001370F0" w:rsidRDefault="0043345F" w:rsidP="0043345F">
      <w:pPr>
        <w:ind w:leftChars="100" w:left="197"/>
        <w:rPr>
          <w:rFonts w:asciiTheme="minorEastAsia" w:eastAsiaTheme="minorEastAsia" w:hAnsiTheme="minorEastAsia"/>
        </w:rPr>
      </w:pPr>
    </w:p>
    <w:p w14:paraId="1355C7BA" w14:textId="77777777" w:rsidR="00F16A1B" w:rsidRPr="001370F0" w:rsidRDefault="00F16A1B" w:rsidP="0043345F">
      <w:pPr>
        <w:ind w:leftChars="100" w:left="197"/>
        <w:rPr>
          <w:rFonts w:asciiTheme="minorEastAsia" w:eastAsiaTheme="minorEastAsia" w:hAnsiTheme="minorEastAsia"/>
        </w:rPr>
      </w:pPr>
    </w:p>
    <w:p w14:paraId="5CDBD427" w14:textId="77777777" w:rsidR="0043345F" w:rsidRPr="001370F0" w:rsidRDefault="0043345F" w:rsidP="0043345F">
      <w:pPr>
        <w:ind w:leftChars="100" w:left="197"/>
        <w:rPr>
          <w:rFonts w:asciiTheme="minorEastAsia" w:eastAsiaTheme="minorEastAsia" w:hAnsiTheme="minorEastAsia"/>
        </w:rPr>
      </w:pPr>
    </w:p>
    <w:p w14:paraId="7866D519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1C0A26BB" w14:textId="77777777" w:rsidR="00F16A1B" w:rsidRPr="001370F0" w:rsidRDefault="00F16A1B" w:rsidP="00B46630">
      <w:pPr>
        <w:rPr>
          <w:rFonts w:asciiTheme="minorEastAsia" w:eastAsiaTheme="minorEastAsia" w:hAnsiTheme="minorEastAsia"/>
        </w:rPr>
      </w:pPr>
    </w:p>
    <w:p w14:paraId="4C7C9725" w14:textId="77777777" w:rsidR="0017392A" w:rsidRPr="001370F0" w:rsidRDefault="0017392A" w:rsidP="00B46630">
      <w:pPr>
        <w:rPr>
          <w:rFonts w:asciiTheme="minorEastAsia" w:eastAsiaTheme="minorEastAsia" w:hAnsiTheme="minorEastAsia"/>
        </w:rPr>
      </w:pPr>
    </w:p>
    <w:p w14:paraId="62BF3DA8" w14:textId="77777777" w:rsidR="0017392A" w:rsidRPr="001370F0" w:rsidRDefault="0017392A" w:rsidP="00B46630">
      <w:pPr>
        <w:rPr>
          <w:rFonts w:asciiTheme="minorEastAsia" w:eastAsiaTheme="minorEastAsia" w:hAnsiTheme="minorEastAsia"/>
        </w:rPr>
      </w:pPr>
    </w:p>
    <w:p w14:paraId="5DAD405A" w14:textId="77777777" w:rsidR="0017392A" w:rsidRPr="001370F0" w:rsidRDefault="0017392A" w:rsidP="00B46630">
      <w:pPr>
        <w:rPr>
          <w:rFonts w:asciiTheme="minorEastAsia" w:eastAsiaTheme="minorEastAsia" w:hAnsiTheme="minorEastAsia"/>
        </w:rPr>
      </w:pPr>
    </w:p>
    <w:p w14:paraId="5A8AB33B" w14:textId="77777777" w:rsidR="0017392A" w:rsidRPr="001370F0" w:rsidRDefault="0017392A" w:rsidP="00B46630">
      <w:pPr>
        <w:rPr>
          <w:rFonts w:asciiTheme="minorEastAsia" w:eastAsiaTheme="minorEastAsia" w:hAnsiTheme="minorEastAsia"/>
        </w:rPr>
      </w:pPr>
    </w:p>
    <w:p w14:paraId="160AC5EA" w14:textId="77777777" w:rsidR="00F16A1B" w:rsidRPr="001370F0" w:rsidRDefault="00F16A1B" w:rsidP="00B46630">
      <w:pPr>
        <w:rPr>
          <w:rFonts w:asciiTheme="minorEastAsia" w:eastAsiaTheme="minorEastAsia" w:hAnsiTheme="minorEastAsia"/>
        </w:rPr>
      </w:pPr>
    </w:p>
    <w:p w14:paraId="36574F91" w14:textId="77777777" w:rsidR="00F16A1B" w:rsidRPr="001370F0" w:rsidRDefault="00F16A1B" w:rsidP="00B46630">
      <w:pPr>
        <w:rPr>
          <w:rFonts w:asciiTheme="minorEastAsia" w:eastAsiaTheme="minorEastAsia" w:hAnsiTheme="minorEastAsia"/>
        </w:rPr>
      </w:pPr>
    </w:p>
    <w:p w14:paraId="4E9431EF" w14:textId="77777777" w:rsidR="00F16A1B" w:rsidRPr="001370F0" w:rsidRDefault="00F16A1B" w:rsidP="00B46630">
      <w:pPr>
        <w:rPr>
          <w:rFonts w:asciiTheme="minorEastAsia" w:eastAsiaTheme="minorEastAsia" w:hAnsiTheme="minorEastAsia"/>
        </w:rPr>
      </w:pPr>
    </w:p>
    <w:p w14:paraId="264C89DF" w14:textId="77777777" w:rsidR="00547925" w:rsidRPr="001370F0" w:rsidRDefault="00547925" w:rsidP="00B46630">
      <w:pPr>
        <w:rPr>
          <w:rFonts w:asciiTheme="minorEastAsia" w:eastAsiaTheme="minorEastAsia" w:hAnsiTheme="minorEastAsia"/>
        </w:rPr>
      </w:pPr>
    </w:p>
    <w:p w14:paraId="61520700" w14:textId="77777777" w:rsidR="00547925" w:rsidRPr="001370F0" w:rsidRDefault="00547925" w:rsidP="00B46630">
      <w:pPr>
        <w:rPr>
          <w:rFonts w:asciiTheme="minorEastAsia" w:eastAsiaTheme="minorEastAsia" w:hAnsiTheme="minorEastAsia"/>
        </w:rPr>
      </w:pPr>
    </w:p>
    <w:p w14:paraId="22E386C9" w14:textId="77777777" w:rsidR="00547925" w:rsidRPr="001370F0" w:rsidRDefault="00547925" w:rsidP="00B46630">
      <w:pPr>
        <w:rPr>
          <w:rFonts w:asciiTheme="minorEastAsia" w:eastAsiaTheme="minorEastAsia" w:hAnsiTheme="minorEastAsia"/>
        </w:rPr>
      </w:pPr>
    </w:p>
    <w:p w14:paraId="0DB68332" w14:textId="77777777" w:rsidR="00547925" w:rsidRPr="001370F0" w:rsidRDefault="00547925" w:rsidP="00B46630">
      <w:pPr>
        <w:rPr>
          <w:rFonts w:asciiTheme="minorEastAsia" w:eastAsiaTheme="minorEastAsia" w:hAnsiTheme="minorEastAsia"/>
        </w:rPr>
      </w:pPr>
    </w:p>
    <w:p w14:paraId="2DD3D527" w14:textId="77777777" w:rsidR="00547925" w:rsidRPr="001370F0" w:rsidRDefault="00547925" w:rsidP="00B46630">
      <w:pPr>
        <w:rPr>
          <w:rFonts w:asciiTheme="minorEastAsia" w:eastAsiaTheme="minorEastAsia" w:hAnsiTheme="minorEastAsia"/>
        </w:rPr>
      </w:pPr>
    </w:p>
    <w:p w14:paraId="32A517A7" w14:textId="77777777" w:rsidR="00547925" w:rsidRPr="001370F0" w:rsidRDefault="00547925" w:rsidP="00B46630">
      <w:pPr>
        <w:rPr>
          <w:rFonts w:asciiTheme="minorEastAsia" w:eastAsiaTheme="minorEastAsia" w:hAnsiTheme="minorEastAsia"/>
        </w:rPr>
      </w:pPr>
    </w:p>
    <w:p w14:paraId="02893D62" w14:textId="77777777" w:rsidR="00547925" w:rsidRPr="001370F0" w:rsidRDefault="00547925" w:rsidP="00B46630">
      <w:pPr>
        <w:rPr>
          <w:rFonts w:asciiTheme="minorEastAsia" w:eastAsiaTheme="minorEastAsia" w:hAnsiTheme="minorEastAsia"/>
        </w:rPr>
      </w:pPr>
    </w:p>
    <w:p w14:paraId="660498AA" w14:textId="77777777" w:rsidR="00547925" w:rsidRPr="001370F0" w:rsidRDefault="00547925" w:rsidP="00B46630">
      <w:pPr>
        <w:rPr>
          <w:rFonts w:asciiTheme="minorEastAsia" w:eastAsiaTheme="minorEastAsia" w:hAnsiTheme="minorEastAsia"/>
        </w:rPr>
      </w:pPr>
    </w:p>
    <w:p w14:paraId="59619736" w14:textId="77777777" w:rsidR="002C5471" w:rsidRPr="001370F0" w:rsidRDefault="00F37B1F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F29A0" wp14:editId="4FDCDAE8">
                <wp:simplePos x="0" y="0"/>
                <wp:positionH relativeFrom="column">
                  <wp:posOffset>3660775</wp:posOffset>
                </wp:positionH>
                <wp:positionV relativeFrom="paragraph">
                  <wp:posOffset>50165</wp:posOffset>
                </wp:positionV>
                <wp:extent cx="2120265" cy="1226185"/>
                <wp:effectExtent l="27305" t="19685" r="2413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914A6" w14:textId="77777777" w:rsidR="00AB4B1D" w:rsidRDefault="00AB4B1D" w:rsidP="002C5471">
                            <w:r>
                              <w:rPr>
                                <w:rFonts w:hint="eastAsia"/>
                              </w:rPr>
                              <w:t>※市確認欄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F29A0" id="Rectangle 2" o:spid="_x0000_s1038" style="position:absolute;left:0;text-align:left;margin-left:288.25pt;margin-top:3.95pt;width:166.95pt;height:9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" strokeweight="3pt">
                <v:stroke linestyle="thinThin"/>
                <v:textbox inset="5.85pt,.7pt,5.85pt,.7pt">
                  <w:txbxContent>
                    <w:p w14:paraId="2A6914A6" w14:textId="77777777" w:rsidR="00AB4B1D" w:rsidRDefault="00AB4B1D" w:rsidP="002C5471">
                      <w:r>
                        <w:rPr>
                          <w:rFonts w:hint="eastAsia"/>
                        </w:rPr>
                        <w:t>※市確認欄</w:t>
                      </w:r>
                    </w:p>
                  </w:txbxContent>
                </v:textbox>
              </v:rect>
            </w:pict>
          </mc:Fallback>
        </mc:AlternateContent>
      </w:r>
    </w:p>
    <w:p w14:paraId="0FF2E137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73B6B25A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2C5471" w:rsidRPr="001370F0" w:rsidSect="006328ED">
      <w:foot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08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2677" w14:textId="77777777" w:rsidR="00AB4B1D" w:rsidRDefault="00AB4B1D" w:rsidP="00B16305">
      <w:r>
        <w:separator/>
      </w:r>
    </w:p>
  </w:endnote>
  <w:endnote w:type="continuationSeparator" w:id="0">
    <w:p w14:paraId="2674645D" w14:textId="77777777" w:rsidR="00AB4B1D" w:rsidRDefault="00AB4B1D" w:rsidP="00B1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10482"/>
      <w:docPartObj>
        <w:docPartGallery w:val="Page Numbers (Bottom of Page)"/>
        <w:docPartUnique/>
      </w:docPartObj>
    </w:sdtPr>
    <w:sdtEndPr/>
    <w:sdtContent>
      <w:p w14:paraId="246BA8A9" w14:textId="77777777" w:rsidR="00AB4B1D" w:rsidRDefault="00AB4B1D" w:rsidP="002001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76E" w:rsidRPr="0059276E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1321158" w14:textId="77777777" w:rsidR="00AB4B1D" w:rsidRDefault="00AB4B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45A77" w14:textId="77777777" w:rsidR="00AB4B1D" w:rsidRDefault="00AB4B1D" w:rsidP="00B16305">
      <w:r>
        <w:separator/>
      </w:r>
    </w:p>
  </w:footnote>
  <w:footnote w:type="continuationSeparator" w:id="0">
    <w:p w14:paraId="318F8949" w14:textId="77777777" w:rsidR="00AB4B1D" w:rsidRDefault="00AB4B1D" w:rsidP="00B1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C07"/>
    <w:multiLevelType w:val="hybridMultilevel"/>
    <w:tmpl w:val="78B06A88"/>
    <w:lvl w:ilvl="0" w:tplc="0409000F">
      <w:start w:val="1"/>
      <w:numFmt w:val="decimal"/>
      <w:lvlText w:val="%1."/>
      <w:lvlJc w:val="left"/>
      <w:pPr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1" w15:restartNumberingAfterBreak="0">
    <w:nsid w:val="0E28557A"/>
    <w:multiLevelType w:val="hybridMultilevel"/>
    <w:tmpl w:val="F00C9FE0"/>
    <w:lvl w:ilvl="0" w:tplc="3A62263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528BC"/>
    <w:multiLevelType w:val="hybridMultilevel"/>
    <w:tmpl w:val="B2A882F6"/>
    <w:lvl w:ilvl="0" w:tplc="B2562666">
      <w:start w:val="1"/>
      <w:numFmt w:val="decimalEnclosedCircle"/>
      <w:lvlText w:val="（%1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61686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210786"/>
    <w:multiLevelType w:val="hybridMultilevel"/>
    <w:tmpl w:val="1BD41E7C"/>
    <w:lvl w:ilvl="0" w:tplc="C9D475D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3698DFEA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6B049E"/>
    <w:multiLevelType w:val="hybridMultilevel"/>
    <w:tmpl w:val="A1DC0352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5" w15:restartNumberingAfterBreak="0">
    <w:nsid w:val="57BA4442"/>
    <w:multiLevelType w:val="hybridMultilevel"/>
    <w:tmpl w:val="DBAAA9C4"/>
    <w:lvl w:ilvl="0" w:tplc="B420B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F64B8"/>
    <w:multiLevelType w:val="hybridMultilevel"/>
    <w:tmpl w:val="BA16689A"/>
    <w:lvl w:ilvl="0" w:tplc="35E625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4C6178"/>
    <w:multiLevelType w:val="hybridMultilevel"/>
    <w:tmpl w:val="885EF1CA"/>
    <w:lvl w:ilvl="0" w:tplc="4C3615EE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8" w15:restartNumberingAfterBreak="0">
    <w:nsid w:val="5A651DDB"/>
    <w:multiLevelType w:val="hybridMultilevel"/>
    <w:tmpl w:val="E2185752"/>
    <w:lvl w:ilvl="0" w:tplc="37A4E08C">
      <w:start w:val="1"/>
      <w:numFmt w:val="decimalEnclosedCircle"/>
      <w:lvlText w:val="%1"/>
      <w:lvlJc w:val="left"/>
      <w:pPr>
        <w:ind w:left="502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B12EB9"/>
    <w:multiLevelType w:val="hybridMultilevel"/>
    <w:tmpl w:val="A36E60FA"/>
    <w:lvl w:ilvl="0" w:tplc="B7329DA0">
      <w:start w:val="1"/>
      <w:numFmt w:val="decimalFullWidth"/>
      <w:lvlText w:val="（%1）"/>
      <w:lvlJc w:val="left"/>
      <w:pPr>
        <w:ind w:left="1114" w:hanging="720"/>
      </w:pPr>
      <w:rPr>
        <w:rFonts w:hint="default"/>
      </w:rPr>
    </w:lvl>
    <w:lvl w:ilvl="1" w:tplc="D63C416A">
      <w:start w:val="1"/>
      <w:numFmt w:val="decimalEnclosedCircle"/>
      <w:lvlText w:val="%2"/>
      <w:lvlJc w:val="left"/>
      <w:pPr>
        <w:ind w:left="11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abstractNum w:abstractNumId="10" w15:restartNumberingAfterBreak="0">
    <w:nsid w:val="62DE1978"/>
    <w:multiLevelType w:val="hybridMultilevel"/>
    <w:tmpl w:val="E2185752"/>
    <w:lvl w:ilvl="0" w:tplc="37A4E08C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1928D0"/>
    <w:multiLevelType w:val="hybridMultilevel"/>
    <w:tmpl w:val="F350FB22"/>
    <w:lvl w:ilvl="0" w:tplc="0409000F">
      <w:start w:val="1"/>
      <w:numFmt w:val="decimal"/>
      <w:lvlText w:val="%1.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2" w15:restartNumberingAfterBreak="0">
    <w:nsid w:val="73FC68F0"/>
    <w:multiLevelType w:val="hybridMultilevel"/>
    <w:tmpl w:val="3E24444C"/>
    <w:lvl w:ilvl="0" w:tplc="04090011">
      <w:start w:val="1"/>
      <w:numFmt w:val="decimalEnclosedCircle"/>
      <w:lvlText w:val="%1"/>
      <w:lvlJc w:val="left"/>
      <w:pPr>
        <w:ind w:left="794" w:hanging="420"/>
      </w:pPr>
    </w:lvl>
    <w:lvl w:ilvl="1" w:tplc="04090017" w:tentative="1">
      <w:start w:val="1"/>
      <w:numFmt w:val="aiueoFullWidth"/>
      <w:lvlText w:val="(%2)"/>
      <w:lvlJc w:val="left"/>
      <w:pPr>
        <w:ind w:left="1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4" w:hanging="420"/>
      </w:pPr>
    </w:lvl>
    <w:lvl w:ilvl="3" w:tplc="0409000F" w:tentative="1">
      <w:start w:val="1"/>
      <w:numFmt w:val="decimal"/>
      <w:lvlText w:val="%4."/>
      <w:lvlJc w:val="left"/>
      <w:pPr>
        <w:ind w:left="2054" w:hanging="420"/>
      </w:pPr>
    </w:lvl>
    <w:lvl w:ilvl="4" w:tplc="04090017" w:tentative="1">
      <w:start w:val="1"/>
      <w:numFmt w:val="aiueoFullWidth"/>
      <w:lvlText w:val="(%5)"/>
      <w:lvlJc w:val="left"/>
      <w:pPr>
        <w:ind w:left="2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4" w:hanging="420"/>
      </w:pPr>
    </w:lvl>
    <w:lvl w:ilvl="6" w:tplc="0409000F" w:tentative="1">
      <w:start w:val="1"/>
      <w:numFmt w:val="decimal"/>
      <w:lvlText w:val="%7."/>
      <w:lvlJc w:val="left"/>
      <w:pPr>
        <w:ind w:left="3314" w:hanging="420"/>
      </w:pPr>
    </w:lvl>
    <w:lvl w:ilvl="7" w:tplc="04090017" w:tentative="1">
      <w:start w:val="1"/>
      <w:numFmt w:val="aiueoFullWidth"/>
      <w:lvlText w:val="(%8)"/>
      <w:lvlJc w:val="left"/>
      <w:pPr>
        <w:ind w:left="3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4" w:hanging="420"/>
      </w:pPr>
    </w:lvl>
  </w:abstractNum>
  <w:abstractNum w:abstractNumId="13" w15:restartNumberingAfterBreak="0">
    <w:nsid w:val="7B372F92"/>
    <w:multiLevelType w:val="hybridMultilevel"/>
    <w:tmpl w:val="56AC8C7E"/>
    <w:lvl w:ilvl="0" w:tplc="0409000F">
      <w:start w:val="1"/>
      <w:numFmt w:val="decimal"/>
      <w:lvlText w:val="%1.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4" w15:restartNumberingAfterBreak="0">
    <w:nsid w:val="7CD53A7E"/>
    <w:multiLevelType w:val="hybridMultilevel"/>
    <w:tmpl w:val="64CC5BE0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12"/>
  </w:num>
  <w:num w:numId="12">
    <w:abstractNumId w:val="0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4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2A"/>
    <w:rsid w:val="000005CE"/>
    <w:rsid w:val="000059FC"/>
    <w:rsid w:val="00010A3A"/>
    <w:rsid w:val="0001548D"/>
    <w:rsid w:val="00016BD3"/>
    <w:rsid w:val="000235BC"/>
    <w:rsid w:val="0003063B"/>
    <w:rsid w:val="000362F0"/>
    <w:rsid w:val="00040E72"/>
    <w:rsid w:val="00041965"/>
    <w:rsid w:val="00045FD2"/>
    <w:rsid w:val="0005138F"/>
    <w:rsid w:val="0005536D"/>
    <w:rsid w:val="00056C8A"/>
    <w:rsid w:val="00061C08"/>
    <w:rsid w:val="000633B9"/>
    <w:rsid w:val="00076D22"/>
    <w:rsid w:val="00081644"/>
    <w:rsid w:val="0009148A"/>
    <w:rsid w:val="000A4E0F"/>
    <w:rsid w:val="000D0324"/>
    <w:rsid w:val="000D2A12"/>
    <w:rsid w:val="000D590B"/>
    <w:rsid w:val="000D788D"/>
    <w:rsid w:val="000E6B94"/>
    <w:rsid w:val="0010670B"/>
    <w:rsid w:val="00106C85"/>
    <w:rsid w:val="001123A7"/>
    <w:rsid w:val="00121EDB"/>
    <w:rsid w:val="001234FA"/>
    <w:rsid w:val="0012501D"/>
    <w:rsid w:val="0012630B"/>
    <w:rsid w:val="001370F0"/>
    <w:rsid w:val="00137128"/>
    <w:rsid w:val="0014166D"/>
    <w:rsid w:val="00142126"/>
    <w:rsid w:val="00153418"/>
    <w:rsid w:val="0015560F"/>
    <w:rsid w:val="00166746"/>
    <w:rsid w:val="00167B99"/>
    <w:rsid w:val="0017392A"/>
    <w:rsid w:val="00176FE5"/>
    <w:rsid w:val="00182BA2"/>
    <w:rsid w:val="0019101B"/>
    <w:rsid w:val="00192385"/>
    <w:rsid w:val="00192C1C"/>
    <w:rsid w:val="001B2F43"/>
    <w:rsid w:val="001B6C85"/>
    <w:rsid w:val="001B7651"/>
    <w:rsid w:val="001C3C86"/>
    <w:rsid w:val="001C5201"/>
    <w:rsid w:val="001D59E8"/>
    <w:rsid w:val="001E778B"/>
    <w:rsid w:val="001F545B"/>
    <w:rsid w:val="00200116"/>
    <w:rsid w:val="0021125D"/>
    <w:rsid w:val="00224AE5"/>
    <w:rsid w:val="00226885"/>
    <w:rsid w:val="002344A4"/>
    <w:rsid w:val="00235D61"/>
    <w:rsid w:val="0024385B"/>
    <w:rsid w:val="0024768B"/>
    <w:rsid w:val="00255A30"/>
    <w:rsid w:val="00255D0D"/>
    <w:rsid w:val="002646CC"/>
    <w:rsid w:val="0026636A"/>
    <w:rsid w:val="00270DA0"/>
    <w:rsid w:val="00292C2E"/>
    <w:rsid w:val="002A0B1A"/>
    <w:rsid w:val="002A3C21"/>
    <w:rsid w:val="002A41F9"/>
    <w:rsid w:val="002B3C92"/>
    <w:rsid w:val="002B4E1C"/>
    <w:rsid w:val="002B7C6C"/>
    <w:rsid w:val="002C3492"/>
    <w:rsid w:val="002C3F32"/>
    <w:rsid w:val="002C5471"/>
    <w:rsid w:val="002D2002"/>
    <w:rsid w:val="002E02E8"/>
    <w:rsid w:val="002E3726"/>
    <w:rsid w:val="002F4CBD"/>
    <w:rsid w:val="00303C1A"/>
    <w:rsid w:val="003204A1"/>
    <w:rsid w:val="0033383C"/>
    <w:rsid w:val="00334332"/>
    <w:rsid w:val="00340FF5"/>
    <w:rsid w:val="00344553"/>
    <w:rsid w:val="00362862"/>
    <w:rsid w:val="0036320D"/>
    <w:rsid w:val="0038011A"/>
    <w:rsid w:val="00380C3E"/>
    <w:rsid w:val="003851CB"/>
    <w:rsid w:val="003855EF"/>
    <w:rsid w:val="003949BB"/>
    <w:rsid w:val="003A6738"/>
    <w:rsid w:val="003B5478"/>
    <w:rsid w:val="003C7116"/>
    <w:rsid w:val="003E3FAF"/>
    <w:rsid w:val="003E6350"/>
    <w:rsid w:val="003F1A02"/>
    <w:rsid w:val="003F2B84"/>
    <w:rsid w:val="003F369F"/>
    <w:rsid w:val="00404B07"/>
    <w:rsid w:val="00407902"/>
    <w:rsid w:val="00411AA4"/>
    <w:rsid w:val="00414E75"/>
    <w:rsid w:val="00421E97"/>
    <w:rsid w:val="00430DE9"/>
    <w:rsid w:val="0043345F"/>
    <w:rsid w:val="0043474E"/>
    <w:rsid w:val="00434B24"/>
    <w:rsid w:val="004429E2"/>
    <w:rsid w:val="00442C19"/>
    <w:rsid w:val="004522EF"/>
    <w:rsid w:val="004545BD"/>
    <w:rsid w:val="00456910"/>
    <w:rsid w:val="00461E53"/>
    <w:rsid w:val="0046535E"/>
    <w:rsid w:val="00471319"/>
    <w:rsid w:val="00475581"/>
    <w:rsid w:val="004779FA"/>
    <w:rsid w:val="00480D39"/>
    <w:rsid w:val="00480D45"/>
    <w:rsid w:val="00482F9D"/>
    <w:rsid w:val="00494BFF"/>
    <w:rsid w:val="004B2A28"/>
    <w:rsid w:val="004C2445"/>
    <w:rsid w:val="004E2DDD"/>
    <w:rsid w:val="004F0A6E"/>
    <w:rsid w:val="004F39C3"/>
    <w:rsid w:val="005071B8"/>
    <w:rsid w:val="005224E4"/>
    <w:rsid w:val="00526C94"/>
    <w:rsid w:val="00533963"/>
    <w:rsid w:val="00541F56"/>
    <w:rsid w:val="00547925"/>
    <w:rsid w:val="00555856"/>
    <w:rsid w:val="00556E04"/>
    <w:rsid w:val="00556FFD"/>
    <w:rsid w:val="0057290B"/>
    <w:rsid w:val="0058618C"/>
    <w:rsid w:val="005875DE"/>
    <w:rsid w:val="00592039"/>
    <w:rsid w:val="0059276E"/>
    <w:rsid w:val="005B0AC9"/>
    <w:rsid w:val="005B2E6E"/>
    <w:rsid w:val="005C32B1"/>
    <w:rsid w:val="005C3561"/>
    <w:rsid w:val="005C7065"/>
    <w:rsid w:val="005D3523"/>
    <w:rsid w:val="005E448D"/>
    <w:rsid w:val="005E67D4"/>
    <w:rsid w:val="005E7922"/>
    <w:rsid w:val="005F6CD9"/>
    <w:rsid w:val="006276D6"/>
    <w:rsid w:val="00630A7D"/>
    <w:rsid w:val="006317D6"/>
    <w:rsid w:val="006328ED"/>
    <w:rsid w:val="00634846"/>
    <w:rsid w:val="006662DC"/>
    <w:rsid w:val="00697014"/>
    <w:rsid w:val="006A0ADE"/>
    <w:rsid w:val="006A689A"/>
    <w:rsid w:val="006B0B96"/>
    <w:rsid w:val="006C06A2"/>
    <w:rsid w:val="006D7082"/>
    <w:rsid w:val="006E28AE"/>
    <w:rsid w:val="006E66C3"/>
    <w:rsid w:val="006E79B6"/>
    <w:rsid w:val="006F1698"/>
    <w:rsid w:val="006F1732"/>
    <w:rsid w:val="007028F5"/>
    <w:rsid w:val="0070295D"/>
    <w:rsid w:val="007046F1"/>
    <w:rsid w:val="00704ED0"/>
    <w:rsid w:val="00712077"/>
    <w:rsid w:val="00723312"/>
    <w:rsid w:val="0073613A"/>
    <w:rsid w:val="007373F5"/>
    <w:rsid w:val="0074122A"/>
    <w:rsid w:val="00742365"/>
    <w:rsid w:val="007657D9"/>
    <w:rsid w:val="00765917"/>
    <w:rsid w:val="007726E6"/>
    <w:rsid w:val="00773DFE"/>
    <w:rsid w:val="0077700C"/>
    <w:rsid w:val="00777F8D"/>
    <w:rsid w:val="00781D9B"/>
    <w:rsid w:val="00782430"/>
    <w:rsid w:val="007848FE"/>
    <w:rsid w:val="00787312"/>
    <w:rsid w:val="00787FC0"/>
    <w:rsid w:val="00790011"/>
    <w:rsid w:val="007902A1"/>
    <w:rsid w:val="007B381D"/>
    <w:rsid w:val="007C06A2"/>
    <w:rsid w:val="007D199B"/>
    <w:rsid w:val="007E36BD"/>
    <w:rsid w:val="00811BE6"/>
    <w:rsid w:val="0081359E"/>
    <w:rsid w:val="008315B2"/>
    <w:rsid w:val="00834F61"/>
    <w:rsid w:val="008506BD"/>
    <w:rsid w:val="00850FA4"/>
    <w:rsid w:val="00852FCA"/>
    <w:rsid w:val="00854906"/>
    <w:rsid w:val="00855CE9"/>
    <w:rsid w:val="00870BF2"/>
    <w:rsid w:val="00872515"/>
    <w:rsid w:val="00876FBD"/>
    <w:rsid w:val="00883A39"/>
    <w:rsid w:val="00885EA3"/>
    <w:rsid w:val="008A2ECF"/>
    <w:rsid w:val="008B6A59"/>
    <w:rsid w:val="008B7B90"/>
    <w:rsid w:val="008C4672"/>
    <w:rsid w:val="008C4DEF"/>
    <w:rsid w:val="008D2011"/>
    <w:rsid w:val="008E011D"/>
    <w:rsid w:val="00900413"/>
    <w:rsid w:val="0091490B"/>
    <w:rsid w:val="009209E7"/>
    <w:rsid w:val="00932388"/>
    <w:rsid w:val="00947220"/>
    <w:rsid w:val="00953EED"/>
    <w:rsid w:val="00955AF2"/>
    <w:rsid w:val="0096305E"/>
    <w:rsid w:val="009714EC"/>
    <w:rsid w:val="009818FB"/>
    <w:rsid w:val="00983071"/>
    <w:rsid w:val="0098381A"/>
    <w:rsid w:val="0098656E"/>
    <w:rsid w:val="00991DED"/>
    <w:rsid w:val="00993128"/>
    <w:rsid w:val="009A18C2"/>
    <w:rsid w:val="009A196B"/>
    <w:rsid w:val="009A3817"/>
    <w:rsid w:val="009B6AE4"/>
    <w:rsid w:val="009C0242"/>
    <w:rsid w:val="009C55D4"/>
    <w:rsid w:val="009C704D"/>
    <w:rsid w:val="009D35AB"/>
    <w:rsid w:val="009D6ECD"/>
    <w:rsid w:val="009E3144"/>
    <w:rsid w:val="009E6DC2"/>
    <w:rsid w:val="00A32D62"/>
    <w:rsid w:val="00A529D7"/>
    <w:rsid w:val="00A751AC"/>
    <w:rsid w:val="00A8476A"/>
    <w:rsid w:val="00A8517B"/>
    <w:rsid w:val="00A93399"/>
    <w:rsid w:val="00AA1314"/>
    <w:rsid w:val="00AA1B59"/>
    <w:rsid w:val="00AA75C8"/>
    <w:rsid w:val="00AB4B1D"/>
    <w:rsid w:val="00AC6B29"/>
    <w:rsid w:val="00AE762A"/>
    <w:rsid w:val="00AF0FF7"/>
    <w:rsid w:val="00AF2DB4"/>
    <w:rsid w:val="00AF5D33"/>
    <w:rsid w:val="00B16305"/>
    <w:rsid w:val="00B40528"/>
    <w:rsid w:val="00B406BD"/>
    <w:rsid w:val="00B46630"/>
    <w:rsid w:val="00B50ABB"/>
    <w:rsid w:val="00B50C7F"/>
    <w:rsid w:val="00B850BD"/>
    <w:rsid w:val="00B92AB8"/>
    <w:rsid w:val="00BA0845"/>
    <w:rsid w:val="00BA0942"/>
    <w:rsid w:val="00BA4905"/>
    <w:rsid w:val="00BC049E"/>
    <w:rsid w:val="00BD3302"/>
    <w:rsid w:val="00BF581A"/>
    <w:rsid w:val="00C01B5D"/>
    <w:rsid w:val="00C1211F"/>
    <w:rsid w:val="00C437D7"/>
    <w:rsid w:val="00C46459"/>
    <w:rsid w:val="00C7222F"/>
    <w:rsid w:val="00C745C7"/>
    <w:rsid w:val="00C847AB"/>
    <w:rsid w:val="00C90170"/>
    <w:rsid w:val="00C9259A"/>
    <w:rsid w:val="00C93BD6"/>
    <w:rsid w:val="00CA06C9"/>
    <w:rsid w:val="00CA33CA"/>
    <w:rsid w:val="00CB015D"/>
    <w:rsid w:val="00CB1775"/>
    <w:rsid w:val="00CB3AD3"/>
    <w:rsid w:val="00CB5E27"/>
    <w:rsid w:val="00CF4425"/>
    <w:rsid w:val="00CF768C"/>
    <w:rsid w:val="00D001F6"/>
    <w:rsid w:val="00D02FB8"/>
    <w:rsid w:val="00D05531"/>
    <w:rsid w:val="00D07713"/>
    <w:rsid w:val="00D21EBE"/>
    <w:rsid w:val="00D3095D"/>
    <w:rsid w:val="00D33B31"/>
    <w:rsid w:val="00D424E4"/>
    <w:rsid w:val="00D63CC2"/>
    <w:rsid w:val="00D7032A"/>
    <w:rsid w:val="00D745EA"/>
    <w:rsid w:val="00D80CD4"/>
    <w:rsid w:val="00D86B7B"/>
    <w:rsid w:val="00D968E0"/>
    <w:rsid w:val="00DA2394"/>
    <w:rsid w:val="00DB5AAA"/>
    <w:rsid w:val="00DB5F8F"/>
    <w:rsid w:val="00DC5333"/>
    <w:rsid w:val="00DC7E7B"/>
    <w:rsid w:val="00DD0E68"/>
    <w:rsid w:val="00DE08E6"/>
    <w:rsid w:val="00DF1CF2"/>
    <w:rsid w:val="00E068CF"/>
    <w:rsid w:val="00E06A34"/>
    <w:rsid w:val="00E0759E"/>
    <w:rsid w:val="00E1769A"/>
    <w:rsid w:val="00E20069"/>
    <w:rsid w:val="00E33B42"/>
    <w:rsid w:val="00E37777"/>
    <w:rsid w:val="00E42E16"/>
    <w:rsid w:val="00E47D8C"/>
    <w:rsid w:val="00E73EAF"/>
    <w:rsid w:val="00E83B84"/>
    <w:rsid w:val="00E8735C"/>
    <w:rsid w:val="00E935E4"/>
    <w:rsid w:val="00E973D6"/>
    <w:rsid w:val="00EB00C2"/>
    <w:rsid w:val="00EB50ED"/>
    <w:rsid w:val="00EC2363"/>
    <w:rsid w:val="00EC2A5B"/>
    <w:rsid w:val="00EC6D12"/>
    <w:rsid w:val="00ED6804"/>
    <w:rsid w:val="00EE3D0E"/>
    <w:rsid w:val="00EF1D25"/>
    <w:rsid w:val="00F01BF1"/>
    <w:rsid w:val="00F029EE"/>
    <w:rsid w:val="00F02C29"/>
    <w:rsid w:val="00F056FD"/>
    <w:rsid w:val="00F060D5"/>
    <w:rsid w:val="00F127DE"/>
    <w:rsid w:val="00F16A1B"/>
    <w:rsid w:val="00F22106"/>
    <w:rsid w:val="00F227EE"/>
    <w:rsid w:val="00F277D7"/>
    <w:rsid w:val="00F31F2F"/>
    <w:rsid w:val="00F37B1F"/>
    <w:rsid w:val="00F5585C"/>
    <w:rsid w:val="00F7128B"/>
    <w:rsid w:val="00F73941"/>
    <w:rsid w:val="00F8098B"/>
    <w:rsid w:val="00F81E13"/>
    <w:rsid w:val="00F8452A"/>
    <w:rsid w:val="00FB1C94"/>
    <w:rsid w:val="00FC5981"/>
    <w:rsid w:val="00FE41F3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794F8A80"/>
  <w15:docId w15:val="{8C1021BD-D40C-4806-A5A6-BAFD2B6D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62A"/>
    <w:pPr>
      <w:ind w:leftChars="400" w:left="840"/>
    </w:pPr>
  </w:style>
  <w:style w:type="table" w:styleId="a4">
    <w:name w:val="Table Grid"/>
    <w:basedOn w:val="a1"/>
    <w:rsid w:val="00D6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33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33B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B163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1630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163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305"/>
    <w:rPr>
      <w:kern w:val="2"/>
      <w:sz w:val="21"/>
      <w:szCs w:val="24"/>
    </w:rPr>
  </w:style>
  <w:style w:type="character" w:styleId="ab">
    <w:name w:val="Hyperlink"/>
    <w:basedOn w:val="a0"/>
    <w:rsid w:val="001D59E8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rsid w:val="0074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24E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1C3C86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1C3C86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1C3C8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C3C8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C3C8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6B5D-74A5-4BAD-9639-5188934B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74B868CE</Template>
  <TotalTime>0</TotalTime>
  <Pages>1</Pages>
  <Words>218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kirioka2321</dc:creator>
  <cp:lastModifiedBy>中野 美加0</cp:lastModifiedBy>
  <cp:revision>2</cp:revision>
  <cp:lastPrinted>2024-01-29T06:36:00Z</cp:lastPrinted>
  <dcterms:created xsi:type="dcterms:W3CDTF">2024-01-31T00:35:00Z</dcterms:created>
  <dcterms:modified xsi:type="dcterms:W3CDTF">2024-01-31T00:35:00Z</dcterms:modified>
</cp:coreProperties>
</file>