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664C0" w14:textId="77777777" w:rsidR="00F5585C" w:rsidRPr="001370F0" w:rsidRDefault="00F5585C" w:rsidP="00F5585C">
      <w:pPr>
        <w:rPr>
          <w:rFonts w:asciiTheme="minorEastAsia" w:eastAsiaTheme="minorEastAsia" w:hAnsiTheme="minorEastAsia"/>
        </w:rPr>
      </w:pPr>
    </w:p>
    <w:p w14:paraId="5B13F9E2" w14:textId="77777777" w:rsidR="00F5585C" w:rsidRPr="001370F0" w:rsidRDefault="00F5585C" w:rsidP="00F5585C">
      <w:pPr>
        <w:rPr>
          <w:rFonts w:asciiTheme="minorEastAsia" w:eastAsiaTheme="minorEastAsia" w:hAnsiTheme="minorEastAsia"/>
        </w:rPr>
      </w:pPr>
    </w:p>
    <w:p w14:paraId="28662EAA" w14:textId="0FC2F358" w:rsidR="00F5585C" w:rsidRPr="001370F0" w:rsidRDefault="00F5585C" w:rsidP="00F5585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様式第４</w:t>
      </w:r>
      <w:r w:rsidRPr="001370F0">
        <w:rPr>
          <w:rFonts w:asciiTheme="minorEastAsia" w:eastAsiaTheme="minorEastAsia" w:hAnsiTheme="minorEastAsia" w:hint="eastAsia"/>
        </w:rPr>
        <w:t>号</w:t>
      </w:r>
    </w:p>
    <w:p w14:paraId="7319083F" w14:textId="77777777" w:rsidR="00F5585C" w:rsidRPr="001370F0" w:rsidRDefault="00F5585C" w:rsidP="00F5585C">
      <w:pPr>
        <w:rPr>
          <w:rFonts w:asciiTheme="minorEastAsia" w:eastAsiaTheme="minorEastAsia" w:hAnsiTheme="minorEastAsia"/>
        </w:rPr>
      </w:pPr>
    </w:p>
    <w:p w14:paraId="225E4695" w14:textId="77777777" w:rsidR="00F5585C" w:rsidRPr="001370F0" w:rsidRDefault="00F5585C" w:rsidP="00F5585C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1370F0">
        <w:rPr>
          <w:rFonts w:asciiTheme="minorEastAsia" w:eastAsiaTheme="minorEastAsia" w:hAnsiTheme="minorEastAsia" w:hint="eastAsia"/>
          <w:sz w:val="28"/>
          <w:szCs w:val="28"/>
        </w:rPr>
        <w:t>誓　約　書</w:t>
      </w:r>
    </w:p>
    <w:p w14:paraId="15C698F9" w14:textId="77777777" w:rsidR="00F5585C" w:rsidRPr="001370F0" w:rsidRDefault="00F5585C" w:rsidP="00F5585C">
      <w:pPr>
        <w:rPr>
          <w:rFonts w:asciiTheme="minorEastAsia" w:eastAsiaTheme="minorEastAsia" w:hAnsiTheme="minorEastAsia"/>
        </w:rPr>
      </w:pPr>
    </w:p>
    <w:p w14:paraId="7EE74FEF" w14:textId="77777777" w:rsidR="00F5585C" w:rsidRPr="001370F0" w:rsidRDefault="00F5585C" w:rsidP="00F5585C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  <w:t>令和　　年　　月　　日</w:t>
      </w:r>
    </w:p>
    <w:p w14:paraId="0AF28EF8" w14:textId="77777777" w:rsidR="00F5585C" w:rsidRPr="001370F0" w:rsidRDefault="00F5585C" w:rsidP="00F5585C">
      <w:pPr>
        <w:rPr>
          <w:rFonts w:asciiTheme="minorEastAsia" w:eastAsiaTheme="minorEastAsia" w:hAnsiTheme="minorEastAsia"/>
        </w:rPr>
      </w:pPr>
    </w:p>
    <w:p w14:paraId="16637F69" w14:textId="77777777" w:rsidR="00F5585C" w:rsidRPr="001370F0" w:rsidRDefault="00F5585C" w:rsidP="00F5585C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>泉南市長　様</w:t>
      </w:r>
    </w:p>
    <w:p w14:paraId="021BA548" w14:textId="77777777" w:rsidR="00F5585C" w:rsidRPr="001370F0" w:rsidRDefault="00F5585C" w:rsidP="00F5585C">
      <w:pPr>
        <w:rPr>
          <w:rFonts w:asciiTheme="minorEastAsia" w:eastAsiaTheme="minorEastAsia" w:hAnsiTheme="minorEastAsia"/>
        </w:rPr>
      </w:pPr>
    </w:p>
    <w:p w14:paraId="79A06F3A" w14:textId="77777777" w:rsidR="00F5585C" w:rsidRPr="001370F0" w:rsidRDefault="00F5585C" w:rsidP="00F5585C">
      <w:pPr>
        <w:rPr>
          <w:rFonts w:asciiTheme="minorEastAsia" w:eastAsiaTheme="minorEastAsia" w:hAnsiTheme="minorEastAsia"/>
        </w:rPr>
      </w:pPr>
    </w:p>
    <w:p w14:paraId="1AD80D7E" w14:textId="77777777" w:rsidR="00F5585C" w:rsidRPr="001370F0" w:rsidRDefault="00F5585C" w:rsidP="00F5585C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  <w:t>申請者　所在地</w:t>
      </w:r>
    </w:p>
    <w:p w14:paraId="6D8A6A45" w14:textId="77777777" w:rsidR="00F5585C" w:rsidRPr="001370F0" w:rsidRDefault="00F5585C" w:rsidP="00F5585C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 xml:space="preserve">　　　　</w:t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  <w:t>事業者名</w:t>
      </w:r>
    </w:p>
    <w:p w14:paraId="721BCE8D" w14:textId="77777777" w:rsidR="00F5585C" w:rsidRDefault="00F5585C" w:rsidP="00F5585C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 xml:space="preserve">　　　　</w:t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</w:r>
      <w:r w:rsidRPr="001370F0">
        <w:rPr>
          <w:rFonts w:asciiTheme="minorEastAsia" w:eastAsiaTheme="minorEastAsia" w:hAnsiTheme="minorEastAsia" w:hint="eastAsia"/>
        </w:rPr>
        <w:tab/>
        <w:t xml:space="preserve">代表者　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</w:t>
      </w:r>
      <w:r w:rsidRPr="001370F0">
        <w:rPr>
          <w:rFonts w:asciiTheme="minorEastAsia" w:eastAsiaTheme="minorEastAsia" w:hAnsiTheme="minorEastAsia" w:hint="eastAsia"/>
        </w:rPr>
        <w:t>役職</w:t>
      </w:r>
    </w:p>
    <w:p w14:paraId="2FCFF03C" w14:textId="77777777" w:rsidR="00F5585C" w:rsidRPr="001370F0" w:rsidRDefault="00F5585C" w:rsidP="00F5585C">
      <w:pPr>
        <w:rPr>
          <w:rFonts w:asciiTheme="minorEastAsia" w:eastAsiaTheme="minorEastAsia" w:hAnsiTheme="minorEastAsia"/>
        </w:rPr>
      </w:pPr>
    </w:p>
    <w:p w14:paraId="573FEEC2" w14:textId="77777777" w:rsidR="00F5585C" w:rsidRPr="001370F0" w:rsidRDefault="00F5585C" w:rsidP="00F5585C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 xml:space="preserve">　　　　　　　　　</w:t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/>
        </w:rPr>
        <w:t xml:space="preserve">  </w:t>
      </w:r>
      <w:r w:rsidRPr="001370F0">
        <w:rPr>
          <w:rFonts w:asciiTheme="minorEastAsia" w:eastAsiaTheme="minorEastAsia" w:hAnsiTheme="minorEastAsia" w:hint="eastAsia"/>
        </w:rPr>
        <w:t xml:space="preserve">氏名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4AB774D3" w14:textId="77777777" w:rsidR="00F5585C" w:rsidRPr="001370F0" w:rsidRDefault="00F5585C" w:rsidP="00F5585C">
      <w:pPr>
        <w:rPr>
          <w:rFonts w:asciiTheme="minorEastAsia" w:eastAsiaTheme="minorEastAsia" w:hAnsiTheme="minorEastAsia"/>
        </w:rPr>
      </w:pPr>
    </w:p>
    <w:p w14:paraId="7B098F27" w14:textId="77777777" w:rsidR="00F5585C" w:rsidRPr="001370F0" w:rsidRDefault="00F5585C" w:rsidP="00F5585C">
      <w:pPr>
        <w:rPr>
          <w:rFonts w:asciiTheme="minorEastAsia" w:eastAsiaTheme="minorEastAsia" w:hAnsiTheme="minorEastAsia"/>
        </w:rPr>
      </w:pPr>
    </w:p>
    <w:p w14:paraId="28495B57" w14:textId="66F407BF" w:rsidR="00533963" w:rsidRDefault="00F5585C" w:rsidP="00ED6804">
      <w:pPr>
        <w:rPr>
          <w:rFonts w:asciiTheme="minorEastAsia" w:eastAsiaTheme="minorEastAsia" w:hAnsiTheme="minorEastAsia"/>
        </w:rPr>
      </w:pPr>
      <w:r w:rsidRPr="001370F0">
        <w:rPr>
          <w:rFonts w:asciiTheme="minorEastAsia" w:eastAsiaTheme="minorEastAsia" w:hAnsiTheme="minorEastAsia" w:hint="eastAsia"/>
        </w:rPr>
        <w:t xml:space="preserve">　</w:t>
      </w:r>
      <w:r w:rsidR="00E8735C">
        <w:rPr>
          <w:rFonts w:asciiTheme="minorEastAsia" w:eastAsiaTheme="minorEastAsia" w:hAnsiTheme="minorEastAsia" w:hint="eastAsia"/>
        </w:rPr>
        <w:t>要綱第３条第２項第４</w:t>
      </w:r>
      <w:r w:rsidR="00E8735C" w:rsidRPr="001370F0">
        <w:rPr>
          <w:rFonts w:asciiTheme="minorEastAsia" w:eastAsiaTheme="minorEastAsia" w:hAnsiTheme="minorEastAsia" w:hint="eastAsia"/>
        </w:rPr>
        <w:t>号の規定により、</w:t>
      </w:r>
      <w:r w:rsidR="00294D16">
        <w:rPr>
          <w:rFonts w:asciiTheme="minorEastAsia" w:eastAsiaTheme="minorEastAsia" w:hAnsiTheme="minorEastAsia" w:hint="eastAsia"/>
        </w:rPr>
        <w:t>地場産品基準及び食品表示法に違反せず、適正な食品</w:t>
      </w:r>
      <w:bookmarkStart w:id="0" w:name="_GoBack"/>
      <w:bookmarkEnd w:id="0"/>
      <w:r w:rsidR="00533963">
        <w:rPr>
          <w:rFonts w:asciiTheme="minorEastAsia" w:eastAsiaTheme="minorEastAsia" w:hAnsiTheme="minorEastAsia" w:hint="eastAsia"/>
        </w:rPr>
        <w:t>返礼品を確実に供給することを誓約いたします。</w:t>
      </w:r>
    </w:p>
    <w:p w14:paraId="1FF2150F" w14:textId="286FCDCD" w:rsidR="00F5585C" w:rsidRPr="001370F0" w:rsidRDefault="00533963" w:rsidP="00ED6804">
      <w:pPr>
        <w:ind w:firstLineChars="100" w:firstLine="19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なお、</w:t>
      </w:r>
      <w:r w:rsidRPr="001370F0">
        <w:rPr>
          <w:rFonts w:asciiTheme="minorEastAsia" w:eastAsiaTheme="minorEastAsia" w:hAnsiTheme="minorEastAsia" w:hint="eastAsia"/>
        </w:rPr>
        <w:t>本誓約内容と異なる事実が判明した場合には、要綱第１０条第１項第１号又は第４号の規定により承認を取り消されても異議はありません。</w:t>
      </w:r>
    </w:p>
    <w:p w14:paraId="251EA96E" w14:textId="77777777" w:rsidR="00F5585C" w:rsidRDefault="00F5585C" w:rsidP="00F5585C">
      <w:pPr>
        <w:rPr>
          <w:rFonts w:asciiTheme="minorEastAsia" w:eastAsiaTheme="minorEastAsia" w:hAnsiTheme="minorEastAsia"/>
        </w:rPr>
      </w:pPr>
    </w:p>
    <w:p w14:paraId="3F52FE46" w14:textId="77777777" w:rsidR="003204A1" w:rsidRDefault="003204A1" w:rsidP="00F5585C">
      <w:pPr>
        <w:rPr>
          <w:rFonts w:asciiTheme="minorEastAsia" w:eastAsiaTheme="minorEastAsia" w:hAnsiTheme="minorEastAsia"/>
        </w:rPr>
      </w:pPr>
    </w:p>
    <w:p w14:paraId="6DF1A19D" w14:textId="77777777" w:rsidR="003204A1" w:rsidRPr="001370F0" w:rsidRDefault="003204A1" w:rsidP="00F5585C">
      <w:pPr>
        <w:rPr>
          <w:rFonts w:asciiTheme="minorEastAsia" w:eastAsiaTheme="minorEastAsia" w:hAnsiTheme="minorEastAsia"/>
        </w:rPr>
      </w:pPr>
    </w:p>
    <w:p w14:paraId="2456B7A8" w14:textId="3F7CC8DE" w:rsidR="00F5585C" w:rsidRPr="001370F0" w:rsidRDefault="00533963" w:rsidP="00F5585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【主な取引先実績</w:t>
      </w:r>
      <w:r w:rsidR="00F5585C" w:rsidRPr="001370F0">
        <w:rPr>
          <w:rFonts w:asciiTheme="minorEastAsia" w:eastAsiaTheme="minorEastAsia" w:hAnsiTheme="minorEastAsia" w:hint="eastAsia"/>
        </w:rPr>
        <w:t>】</w:t>
      </w:r>
    </w:p>
    <w:tbl>
      <w:tblPr>
        <w:tblStyle w:val="a4"/>
        <w:tblW w:w="9105" w:type="dxa"/>
        <w:tblLook w:val="04A0" w:firstRow="1" w:lastRow="0" w:firstColumn="1" w:lastColumn="0" w:noHBand="0" w:noVBand="1"/>
      </w:tblPr>
      <w:tblGrid>
        <w:gridCol w:w="1838"/>
        <w:gridCol w:w="3544"/>
        <w:gridCol w:w="1534"/>
        <w:gridCol w:w="2189"/>
      </w:tblGrid>
      <w:tr w:rsidR="003204A1" w:rsidRPr="001370F0" w14:paraId="672B4FC7" w14:textId="77777777" w:rsidTr="00ED6804">
        <w:trPr>
          <w:trHeight w:val="314"/>
        </w:trPr>
        <w:tc>
          <w:tcPr>
            <w:tcW w:w="1838" w:type="dxa"/>
          </w:tcPr>
          <w:p w14:paraId="2DD06194" w14:textId="6153A91F" w:rsidR="003204A1" w:rsidRPr="001370F0" w:rsidRDefault="003204A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取引先</w:t>
            </w:r>
          </w:p>
        </w:tc>
        <w:tc>
          <w:tcPr>
            <w:tcW w:w="3544" w:type="dxa"/>
          </w:tcPr>
          <w:p w14:paraId="2E3C316D" w14:textId="11CCAC92" w:rsidR="003204A1" w:rsidRPr="001370F0" w:rsidRDefault="003204A1" w:rsidP="00F5585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534" w:type="dxa"/>
          </w:tcPr>
          <w:p w14:paraId="5640E116" w14:textId="1E9CE40D" w:rsidR="003204A1" w:rsidRPr="001370F0" w:rsidRDefault="003204A1" w:rsidP="00F5585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件数</w:t>
            </w:r>
          </w:p>
        </w:tc>
        <w:tc>
          <w:tcPr>
            <w:tcW w:w="2189" w:type="dxa"/>
          </w:tcPr>
          <w:p w14:paraId="1207F591" w14:textId="4D5CAAAE" w:rsidR="003204A1" w:rsidRPr="001370F0" w:rsidRDefault="003204A1" w:rsidP="00F5585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取引期間</w:t>
            </w:r>
          </w:p>
        </w:tc>
      </w:tr>
      <w:tr w:rsidR="003204A1" w:rsidRPr="001370F0" w14:paraId="5E298DD6" w14:textId="77777777" w:rsidTr="00ED6804">
        <w:trPr>
          <w:trHeight w:val="623"/>
        </w:trPr>
        <w:tc>
          <w:tcPr>
            <w:tcW w:w="1838" w:type="dxa"/>
          </w:tcPr>
          <w:p w14:paraId="03A06475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3B3A83D8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4" w:type="dxa"/>
          </w:tcPr>
          <w:p w14:paraId="4EE0B6CE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9" w:type="dxa"/>
          </w:tcPr>
          <w:p w14:paraId="1DD1E5AA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</w:tr>
      <w:tr w:rsidR="003204A1" w:rsidRPr="001370F0" w14:paraId="4B72E0C1" w14:textId="77777777" w:rsidTr="00ED6804">
        <w:trPr>
          <w:trHeight w:val="624"/>
        </w:trPr>
        <w:tc>
          <w:tcPr>
            <w:tcW w:w="1838" w:type="dxa"/>
          </w:tcPr>
          <w:p w14:paraId="7B333D87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77CC6EBB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4" w:type="dxa"/>
          </w:tcPr>
          <w:p w14:paraId="78C10486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9" w:type="dxa"/>
          </w:tcPr>
          <w:p w14:paraId="1FD78DFB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</w:tr>
      <w:tr w:rsidR="003204A1" w:rsidRPr="001370F0" w14:paraId="086541BC" w14:textId="77777777" w:rsidTr="00ED6804">
        <w:trPr>
          <w:trHeight w:val="655"/>
        </w:trPr>
        <w:tc>
          <w:tcPr>
            <w:tcW w:w="1838" w:type="dxa"/>
          </w:tcPr>
          <w:p w14:paraId="11252FB2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AA38280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4" w:type="dxa"/>
          </w:tcPr>
          <w:p w14:paraId="4DD2433D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9" w:type="dxa"/>
          </w:tcPr>
          <w:p w14:paraId="166A53BA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</w:tr>
      <w:tr w:rsidR="003204A1" w:rsidRPr="001370F0" w14:paraId="2D76F6DD" w14:textId="77777777" w:rsidTr="00ED6804">
        <w:trPr>
          <w:trHeight w:val="628"/>
        </w:trPr>
        <w:tc>
          <w:tcPr>
            <w:tcW w:w="1838" w:type="dxa"/>
          </w:tcPr>
          <w:p w14:paraId="2F979128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64A8666C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4" w:type="dxa"/>
          </w:tcPr>
          <w:p w14:paraId="2B6E3499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9" w:type="dxa"/>
          </w:tcPr>
          <w:p w14:paraId="3DE4929F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</w:tr>
      <w:tr w:rsidR="003204A1" w:rsidRPr="001370F0" w14:paraId="79572F85" w14:textId="77777777" w:rsidTr="003204A1">
        <w:trPr>
          <w:trHeight w:val="628"/>
        </w:trPr>
        <w:tc>
          <w:tcPr>
            <w:tcW w:w="1838" w:type="dxa"/>
          </w:tcPr>
          <w:p w14:paraId="1A6B49BA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20F82E14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4" w:type="dxa"/>
          </w:tcPr>
          <w:p w14:paraId="6C0C7002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9" w:type="dxa"/>
          </w:tcPr>
          <w:p w14:paraId="3431E627" w14:textId="77777777" w:rsidR="003204A1" w:rsidRPr="001370F0" w:rsidRDefault="003204A1" w:rsidP="00F5585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7E94198" w14:textId="039CBDEA" w:rsidR="00F5585C" w:rsidRPr="001370F0" w:rsidRDefault="003204A1" w:rsidP="00ED6804">
      <w:pPr>
        <w:jc w:val="right"/>
        <w:rPr>
          <w:rFonts w:asciiTheme="minorEastAsia" w:eastAsiaTheme="minorEastAsia" w:hAnsiTheme="minorEastAsia"/>
        </w:rPr>
      </w:pPr>
      <w:r w:rsidRPr="00ED6804">
        <w:rPr>
          <w:rFonts w:asciiTheme="minorEastAsia" w:eastAsiaTheme="minorEastAsia" w:hAnsiTheme="minorEastAsia"/>
          <w:sz w:val="18"/>
        </w:rPr>
        <w:t>※</w:t>
      </w:r>
      <w:r w:rsidR="003949BB">
        <w:rPr>
          <w:rFonts w:asciiTheme="minorEastAsia" w:eastAsiaTheme="minorEastAsia" w:hAnsiTheme="minorEastAsia"/>
          <w:sz w:val="18"/>
        </w:rPr>
        <w:t>取引先が</w:t>
      </w:r>
      <w:r w:rsidRPr="00ED6804">
        <w:rPr>
          <w:rFonts w:asciiTheme="minorEastAsia" w:eastAsiaTheme="minorEastAsia" w:hAnsiTheme="minorEastAsia"/>
          <w:sz w:val="18"/>
        </w:rPr>
        <w:t>個人の場合は住所の記載不要です。</w:t>
      </w:r>
    </w:p>
    <w:p w14:paraId="5A863EBB" w14:textId="77777777" w:rsidR="00F5585C" w:rsidRPr="001370F0" w:rsidRDefault="00F5585C" w:rsidP="00F5585C">
      <w:pPr>
        <w:rPr>
          <w:rFonts w:asciiTheme="minorEastAsia" w:eastAsiaTheme="minorEastAsia" w:hAnsiTheme="minorEastAsia"/>
        </w:rPr>
      </w:pPr>
    </w:p>
    <w:p w14:paraId="57E9934C" w14:textId="3513F6B6" w:rsidR="0091490B" w:rsidRPr="001370F0" w:rsidRDefault="0091490B" w:rsidP="002A0B1A">
      <w:pPr>
        <w:rPr>
          <w:sz w:val="20"/>
          <w:szCs w:val="20"/>
        </w:rPr>
      </w:pPr>
    </w:p>
    <w:sectPr w:rsidR="0091490B" w:rsidRPr="001370F0" w:rsidSect="006328ED">
      <w:footerReference w:type="default" r:id="rId8"/>
      <w:pgSz w:w="11906" w:h="16838" w:code="9"/>
      <w:pgMar w:top="851" w:right="1418" w:bottom="851" w:left="1418" w:header="851" w:footer="992" w:gutter="0"/>
      <w:cols w:space="425"/>
      <w:docGrid w:type="linesAndChars" w:linePitch="308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C2677" w14:textId="77777777" w:rsidR="00AB4B1D" w:rsidRDefault="00AB4B1D" w:rsidP="00B16305">
      <w:r>
        <w:separator/>
      </w:r>
    </w:p>
  </w:endnote>
  <w:endnote w:type="continuationSeparator" w:id="0">
    <w:p w14:paraId="2674645D" w14:textId="77777777" w:rsidR="00AB4B1D" w:rsidRDefault="00AB4B1D" w:rsidP="00B1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10482"/>
      <w:docPartObj>
        <w:docPartGallery w:val="Page Numbers (Bottom of Page)"/>
        <w:docPartUnique/>
      </w:docPartObj>
    </w:sdtPr>
    <w:sdtEndPr/>
    <w:sdtContent>
      <w:p w14:paraId="246BA8A9" w14:textId="77777777" w:rsidR="00AB4B1D" w:rsidRDefault="00AB4B1D" w:rsidP="0020011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D16" w:rsidRPr="00294D16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51321158" w14:textId="77777777" w:rsidR="00AB4B1D" w:rsidRDefault="00AB4B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45A77" w14:textId="77777777" w:rsidR="00AB4B1D" w:rsidRDefault="00AB4B1D" w:rsidP="00B16305">
      <w:r>
        <w:separator/>
      </w:r>
    </w:p>
  </w:footnote>
  <w:footnote w:type="continuationSeparator" w:id="0">
    <w:p w14:paraId="318F8949" w14:textId="77777777" w:rsidR="00AB4B1D" w:rsidRDefault="00AB4B1D" w:rsidP="00B16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C07"/>
    <w:multiLevelType w:val="hybridMultilevel"/>
    <w:tmpl w:val="78B06A88"/>
    <w:lvl w:ilvl="0" w:tplc="0409000F">
      <w:start w:val="1"/>
      <w:numFmt w:val="decimal"/>
      <w:lvlText w:val="%1."/>
      <w:lvlJc w:val="left"/>
      <w:pPr>
        <w:ind w:left="1016" w:hanging="420"/>
      </w:p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1" w15:restartNumberingAfterBreak="0">
    <w:nsid w:val="0E28557A"/>
    <w:multiLevelType w:val="hybridMultilevel"/>
    <w:tmpl w:val="F00C9FE0"/>
    <w:lvl w:ilvl="0" w:tplc="3A622634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528BC"/>
    <w:multiLevelType w:val="hybridMultilevel"/>
    <w:tmpl w:val="B2A882F6"/>
    <w:lvl w:ilvl="0" w:tplc="B2562666">
      <w:start w:val="1"/>
      <w:numFmt w:val="decimalEnclosedCircle"/>
      <w:lvlText w:val="（%1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61686B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210786"/>
    <w:multiLevelType w:val="hybridMultilevel"/>
    <w:tmpl w:val="1BD41E7C"/>
    <w:lvl w:ilvl="0" w:tplc="C9D475D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3698DFEA">
      <w:start w:val="1"/>
      <w:numFmt w:val="decimalEnclosedCircle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6B049E"/>
    <w:multiLevelType w:val="hybridMultilevel"/>
    <w:tmpl w:val="A1DC0352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5" w15:restartNumberingAfterBreak="0">
    <w:nsid w:val="57BA4442"/>
    <w:multiLevelType w:val="hybridMultilevel"/>
    <w:tmpl w:val="DBAAA9C4"/>
    <w:lvl w:ilvl="0" w:tplc="B420B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F64B8"/>
    <w:multiLevelType w:val="hybridMultilevel"/>
    <w:tmpl w:val="BA16689A"/>
    <w:lvl w:ilvl="0" w:tplc="35E6258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4C6178"/>
    <w:multiLevelType w:val="hybridMultilevel"/>
    <w:tmpl w:val="885EF1CA"/>
    <w:lvl w:ilvl="0" w:tplc="4C3615EE">
      <w:start w:val="1"/>
      <w:numFmt w:val="decimalFullWidth"/>
      <w:lvlText w:val="（%1）"/>
      <w:lvlJc w:val="left"/>
      <w:pPr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8" w15:restartNumberingAfterBreak="0">
    <w:nsid w:val="5A651DDB"/>
    <w:multiLevelType w:val="hybridMultilevel"/>
    <w:tmpl w:val="E2185752"/>
    <w:lvl w:ilvl="0" w:tplc="37A4E08C">
      <w:start w:val="1"/>
      <w:numFmt w:val="decimalEnclosedCircle"/>
      <w:lvlText w:val="%1"/>
      <w:lvlJc w:val="left"/>
      <w:pPr>
        <w:ind w:left="502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B12EB9"/>
    <w:multiLevelType w:val="hybridMultilevel"/>
    <w:tmpl w:val="A36E60FA"/>
    <w:lvl w:ilvl="0" w:tplc="B7329DA0">
      <w:start w:val="1"/>
      <w:numFmt w:val="decimalFullWidth"/>
      <w:lvlText w:val="（%1）"/>
      <w:lvlJc w:val="left"/>
      <w:pPr>
        <w:ind w:left="1114" w:hanging="720"/>
      </w:pPr>
      <w:rPr>
        <w:rFonts w:hint="default"/>
      </w:rPr>
    </w:lvl>
    <w:lvl w:ilvl="1" w:tplc="D63C416A">
      <w:start w:val="1"/>
      <w:numFmt w:val="decimalEnclosedCircle"/>
      <w:lvlText w:val="%2"/>
      <w:lvlJc w:val="left"/>
      <w:pPr>
        <w:ind w:left="11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20"/>
      </w:pPr>
    </w:lvl>
  </w:abstractNum>
  <w:abstractNum w:abstractNumId="10" w15:restartNumberingAfterBreak="0">
    <w:nsid w:val="62DE1978"/>
    <w:multiLevelType w:val="hybridMultilevel"/>
    <w:tmpl w:val="E2185752"/>
    <w:lvl w:ilvl="0" w:tplc="37A4E08C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1928D0"/>
    <w:multiLevelType w:val="hybridMultilevel"/>
    <w:tmpl w:val="F350FB22"/>
    <w:lvl w:ilvl="0" w:tplc="0409000F">
      <w:start w:val="1"/>
      <w:numFmt w:val="decimal"/>
      <w:lvlText w:val="%1.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2" w15:restartNumberingAfterBreak="0">
    <w:nsid w:val="73FC68F0"/>
    <w:multiLevelType w:val="hybridMultilevel"/>
    <w:tmpl w:val="3E24444C"/>
    <w:lvl w:ilvl="0" w:tplc="04090011">
      <w:start w:val="1"/>
      <w:numFmt w:val="decimalEnclosedCircle"/>
      <w:lvlText w:val="%1"/>
      <w:lvlJc w:val="left"/>
      <w:pPr>
        <w:ind w:left="794" w:hanging="420"/>
      </w:pPr>
    </w:lvl>
    <w:lvl w:ilvl="1" w:tplc="04090017" w:tentative="1">
      <w:start w:val="1"/>
      <w:numFmt w:val="aiueoFullWidth"/>
      <w:lvlText w:val="(%2)"/>
      <w:lvlJc w:val="left"/>
      <w:pPr>
        <w:ind w:left="1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4" w:hanging="420"/>
      </w:pPr>
    </w:lvl>
    <w:lvl w:ilvl="3" w:tplc="0409000F" w:tentative="1">
      <w:start w:val="1"/>
      <w:numFmt w:val="decimal"/>
      <w:lvlText w:val="%4."/>
      <w:lvlJc w:val="left"/>
      <w:pPr>
        <w:ind w:left="2054" w:hanging="420"/>
      </w:pPr>
    </w:lvl>
    <w:lvl w:ilvl="4" w:tplc="04090017" w:tentative="1">
      <w:start w:val="1"/>
      <w:numFmt w:val="aiueoFullWidth"/>
      <w:lvlText w:val="(%5)"/>
      <w:lvlJc w:val="left"/>
      <w:pPr>
        <w:ind w:left="2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4" w:hanging="420"/>
      </w:pPr>
    </w:lvl>
    <w:lvl w:ilvl="6" w:tplc="0409000F" w:tentative="1">
      <w:start w:val="1"/>
      <w:numFmt w:val="decimal"/>
      <w:lvlText w:val="%7."/>
      <w:lvlJc w:val="left"/>
      <w:pPr>
        <w:ind w:left="3314" w:hanging="420"/>
      </w:pPr>
    </w:lvl>
    <w:lvl w:ilvl="7" w:tplc="04090017" w:tentative="1">
      <w:start w:val="1"/>
      <w:numFmt w:val="aiueoFullWidth"/>
      <w:lvlText w:val="(%8)"/>
      <w:lvlJc w:val="left"/>
      <w:pPr>
        <w:ind w:left="3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4" w:hanging="420"/>
      </w:pPr>
    </w:lvl>
  </w:abstractNum>
  <w:abstractNum w:abstractNumId="13" w15:restartNumberingAfterBreak="0">
    <w:nsid w:val="7B372F92"/>
    <w:multiLevelType w:val="hybridMultilevel"/>
    <w:tmpl w:val="56AC8C7E"/>
    <w:lvl w:ilvl="0" w:tplc="0409000F">
      <w:start w:val="1"/>
      <w:numFmt w:val="decimal"/>
      <w:lvlText w:val="%1.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4" w15:restartNumberingAfterBreak="0">
    <w:nsid w:val="7CD53A7E"/>
    <w:multiLevelType w:val="hybridMultilevel"/>
    <w:tmpl w:val="64CC5BE0"/>
    <w:lvl w:ilvl="0" w:tplc="0409000F">
      <w:start w:val="1"/>
      <w:numFmt w:val="decimal"/>
      <w:lvlText w:val="%1.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10"/>
  </w:num>
  <w:num w:numId="10">
    <w:abstractNumId w:val="14"/>
  </w:num>
  <w:num w:numId="11">
    <w:abstractNumId w:val="12"/>
  </w:num>
  <w:num w:numId="12">
    <w:abstractNumId w:val="0"/>
  </w:num>
  <w:num w:numId="13">
    <w:abstractNumId w:val="1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4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2A"/>
    <w:rsid w:val="000005CE"/>
    <w:rsid w:val="000059FC"/>
    <w:rsid w:val="00010A3A"/>
    <w:rsid w:val="0001548D"/>
    <w:rsid w:val="00016BD3"/>
    <w:rsid w:val="000235BC"/>
    <w:rsid w:val="0003063B"/>
    <w:rsid w:val="000362F0"/>
    <w:rsid w:val="00040E72"/>
    <w:rsid w:val="00041965"/>
    <w:rsid w:val="00045FD2"/>
    <w:rsid w:val="0005138F"/>
    <w:rsid w:val="0005536D"/>
    <w:rsid w:val="00056C8A"/>
    <w:rsid w:val="00061C08"/>
    <w:rsid w:val="000633B9"/>
    <w:rsid w:val="00076D22"/>
    <w:rsid w:val="00081644"/>
    <w:rsid w:val="0009148A"/>
    <w:rsid w:val="000A4E0F"/>
    <w:rsid w:val="000D0324"/>
    <w:rsid w:val="000D2A12"/>
    <w:rsid w:val="000D590B"/>
    <w:rsid w:val="000D788D"/>
    <w:rsid w:val="000E6B94"/>
    <w:rsid w:val="0010670B"/>
    <w:rsid w:val="00106C85"/>
    <w:rsid w:val="001123A7"/>
    <w:rsid w:val="00121EDB"/>
    <w:rsid w:val="001234FA"/>
    <w:rsid w:val="0012501D"/>
    <w:rsid w:val="0012630B"/>
    <w:rsid w:val="001370F0"/>
    <w:rsid w:val="00137128"/>
    <w:rsid w:val="0014166D"/>
    <w:rsid w:val="00142126"/>
    <w:rsid w:val="00153418"/>
    <w:rsid w:val="0015560F"/>
    <w:rsid w:val="00166746"/>
    <w:rsid w:val="00167B99"/>
    <w:rsid w:val="0017392A"/>
    <w:rsid w:val="00176FE5"/>
    <w:rsid w:val="00182BA2"/>
    <w:rsid w:val="0019101B"/>
    <w:rsid w:val="00192385"/>
    <w:rsid w:val="00192C1C"/>
    <w:rsid w:val="001B2F43"/>
    <w:rsid w:val="001B6C85"/>
    <w:rsid w:val="001B7651"/>
    <w:rsid w:val="001C3C86"/>
    <w:rsid w:val="001C5201"/>
    <w:rsid w:val="001D59E8"/>
    <w:rsid w:val="001E778B"/>
    <w:rsid w:val="001F545B"/>
    <w:rsid w:val="00200116"/>
    <w:rsid w:val="0021125D"/>
    <w:rsid w:val="00224AE5"/>
    <w:rsid w:val="00226885"/>
    <w:rsid w:val="002344A4"/>
    <w:rsid w:val="00235D61"/>
    <w:rsid w:val="0024385B"/>
    <w:rsid w:val="0024768B"/>
    <w:rsid w:val="00255A30"/>
    <w:rsid w:val="00255D0D"/>
    <w:rsid w:val="002646CC"/>
    <w:rsid w:val="0026636A"/>
    <w:rsid w:val="00270DA0"/>
    <w:rsid w:val="00292C2E"/>
    <w:rsid w:val="00294D16"/>
    <w:rsid w:val="002A0B1A"/>
    <w:rsid w:val="002A3C21"/>
    <w:rsid w:val="002A41F9"/>
    <w:rsid w:val="002B3C92"/>
    <w:rsid w:val="002B4E1C"/>
    <w:rsid w:val="002B7C6C"/>
    <w:rsid w:val="002C3492"/>
    <w:rsid w:val="002C3F32"/>
    <w:rsid w:val="002C5471"/>
    <w:rsid w:val="002D2002"/>
    <w:rsid w:val="002E02E8"/>
    <w:rsid w:val="002E3726"/>
    <w:rsid w:val="002F4CBD"/>
    <w:rsid w:val="00303C1A"/>
    <w:rsid w:val="003204A1"/>
    <w:rsid w:val="0033383C"/>
    <w:rsid w:val="00334332"/>
    <w:rsid w:val="00340FF5"/>
    <w:rsid w:val="00344553"/>
    <w:rsid w:val="00362862"/>
    <w:rsid w:val="0036320D"/>
    <w:rsid w:val="0038011A"/>
    <w:rsid w:val="00380C3E"/>
    <w:rsid w:val="003851CB"/>
    <w:rsid w:val="003855EF"/>
    <w:rsid w:val="00390BBC"/>
    <w:rsid w:val="003949BB"/>
    <w:rsid w:val="003A6738"/>
    <w:rsid w:val="003B5478"/>
    <w:rsid w:val="003C7116"/>
    <w:rsid w:val="003E3FAF"/>
    <w:rsid w:val="003E6350"/>
    <w:rsid w:val="003F1A02"/>
    <w:rsid w:val="003F2B84"/>
    <w:rsid w:val="003F369F"/>
    <w:rsid w:val="00404B07"/>
    <w:rsid w:val="00407902"/>
    <w:rsid w:val="00411AA4"/>
    <w:rsid w:val="00414E75"/>
    <w:rsid w:val="00421E97"/>
    <w:rsid w:val="00430DE9"/>
    <w:rsid w:val="0043345F"/>
    <w:rsid w:val="0043474E"/>
    <w:rsid w:val="00434B24"/>
    <w:rsid w:val="004429E2"/>
    <w:rsid w:val="00442C19"/>
    <w:rsid w:val="004522EF"/>
    <w:rsid w:val="004545BD"/>
    <w:rsid w:val="00456910"/>
    <w:rsid w:val="00461E53"/>
    <w:rsid w:val="0046535E"/>
    <w:rsid w:val="00471319"/>
    <w:rsid w:val="00475581"/>
    <w:rsid w:val="004779FA"/>
    <w:rsid w:val="00480D39"/>
    <w:rsid w:val="00480D45"/>
    <w:rsid w:val="00482F9D"/>
    <w:rsid w:val="00494BFF"/>
    <w:rsid w:val="004B2A28"/>
    <w:rsid w:val="004C2445"/>
    <w:rsid w:val="004E2DDD"/>
    <w:rsid w:val="004F0A6E"/>
    <w:rsid w:val="004F39C3"/>
    <w:rsid w:val="005071B8"/>
    <w:rsid w:val="005224E4"/>
    <w:rsid w:val="00526C94"/>
    <w:rsid w:val="00533963"/>
    <w:rsid w:val="00541F56"/>
    <w:rsid w:val="00547925"/>
    <w:rsid w:val="00555856"/>
    <w:rsid w:val="00556E04"/>
    <w:rsid w:val="00556FFD"/>
    <w:rsid w:val="0057290B"/>
    <w:rsid w:val="0058618C"/>
    <w:rsid w:val="005875DE"/>
    <w:rsid w:val="00592039"/>
    <w:rsid w:val="005B0AC9"/>
    <w:rsid w:val="005B2E6E"/>
    <w:rsid w:val="005C32B1"/>
    <w:rsid w:val="005C3561"/>
    <w:rsid w:val="005C7065"/>
    <w:rsid w:val="005D3523"/>
    <w:rsid w:val="005E448D"/>
    <w:rsid w:val="005E67D4"/>
    <w:rsid w:val="005E7922"/>
    <w:rsid w:val="005F6CD9"/>
    <w:rsid w:val="006276D6"/>
    <w:rsid w:val="00630A7D"/>
    <w:rsid w:val="006317D6"/>
    <w:rsid w:val="006328ED"/>
    <w:rsid w:val="00634846"/>
    <w:rsid w:val="006662DC"/>
    <w:rsid w:val="00697014"/>
    <w:rsid w:val="006A0ADE"/>
    <w:rsid w:val="006A689A"/>
    <w:rsid w:val="006B0B96"/>
    <w:rsid w:val="006C06A2"/>
    <w:rsid w:val="006D7082"/>
    <w:rsid w:val="006E28AE"/>
    <w:rsid w:val="006E66C3"/>
    <w:rsid w:val="006E79B6"/>
    <w:rsid w:val="006F1698"/>
    <w:rsid w:val="006F1732"/>
    <w:rsid w:val="007028F5"/>
    <w:rsid w:val="0070295D"/>
    <w:rsid w:val="007046F1"/>
    <w:rsid w:val="00704ED0"/>
    <w:rsid w:val="00712077"/>
    <w:rsid w:val="00723312"/>
    <w:rsid w:val="0073613A"/>
    <w:rsid w:val="007373F5"/>
    <w:rsid w:val="0074122A"/>
    <w:rsid w:val="00742365"/>
    <w:rsid w:val="007657D9"/>
    <w:rsid w:val="00765917"/>
    <w:rsid w:val="007726E6"/>
    <w:rsid w:val="00773DFE"/>
    <w:rsid w:val="0077700C"/>
    <w:rsid w:val="00777F8D"/>
    <w:rsid w:val="00781D9B"/>
    <w:rsid w:val="00782430"/>
    <w:rsid w:val="007848FE"/>
    <w:rsid w:val="00787312"/>
    <w:rsid w:val="00787FC0"/>
    <w:rsid w:val="00790011"/>
    <w:rsid w:val="007902A1"/>
    <w:rsid w:val="007B381D"/>
    <w:rsid w:val="007C06A2"/>
    <w:rsid w:val="007D199B"/>
    <w:rsid w:val="007E36BD"/>
    <w:rsid w:val="0081359E"/>
    <w:rsid w:val="008315B2"/>
    <w:rsid w:val="00834F61"/>
    <w:rsid w:val="008506BD"/>
    <w:rsid w:val="00850FA4"/>
    <w:rsid w:val="00852FCA"/>
    <w:rsid w:val="00854906"/>
    <w:rsid w:val="00855CE9"/>
    <w:rsid w:val="00870BF2"/>
    <w:rsid w:val="00872515"/>
    <w:rsid w:val="00876FBD"/>
    <w:rsid w:val="00883A39"/>
    <w:rsid w:val="00885EA3"/>
    <w:rsid w:val="008A2ECF"/>
    <w:rsid w:val="008B6A59"/>
    <w:rsid w:val="008B7B90"/>
    <w:rsid w:val="008C4672"/>
    <w:rsid w:val="008C4DEF"/>
    <w:rsid w:val="008D2011"/>
    <w:rsid w:val="008E011D"/>
    <w:rsid w:val="00900413"/>
    <w:rsid w:val="0091490B"/>
    <w:rsid w:val="009209E7"/>
    <w:rsid w:val="00932388"/>
    <w:rsid w:val="00947220"/>
    <w:rsid w:val="00953EED"/>
    <w:rsid w:val="00955AF2"/>
    <w:rsid w:val="0096305E"/>
    <w:rsid w:val="009714EC"/>
    <w:rsid w:val="009818FB"/>
    <w:rsid w:val="00983071"/>
    <w:rsid w:val="0098381A"/>
    <w:rsid w:val="0098656E"/>
    <w:rsid w:val="00991DED"/>
    <w:rsid w:val="00993128"/>
    <w:rsid w:val="009A18C2"/>
    <w:rsid w:val="009A196B"/>
    <w:rsid w:val="009A3817"/>
    <w:rsid w:val="009B6AE4"/>
    <w:rsid w:val="009C0242"/>
    <w:rsid w:val="009C55D4"/>
    <w:rsid w:val="009C704D"/>
    <w:rsid w:val="009D35AB"/>
    <w:rsid w:val="009D6ECD"/>
    <w:rsid w:val="009E3144"/>
    <w:rsid w:val="009E6DC2"/>
    <w:rsid w:val="00A32D62"/>
    <w:rsid w:val="00A529D7"/>
    <w:rsid w:val="00A751AC"/>
    <w:rsid w:val="00A8476A"/>
    <w:rsid w:val="00A8517B"/>
    <w:rsid w:val="00A93399"/>
    <w:rsid w:val="00AA1314"/>
    <w:rsid w:val="00AA1B59"/>
    <w:rsid w:val="00AA75C8"/>
    <w:rsid w:val="00AB4B1D"/>
    <w:rsid w:val="00AC6B29"/>
    <w:rsid w:val="00AE762A"/>
    <w:rsid w:val="00AF0FF7"/>
    <w:rsid w:val="00AF2DB4"/>
    <w:rsid w:val="00AF5D33"/>
    <w:rsid w:val="00B16305"/>
    <w:rsid w:val="00B40528"/>
    <w:rsid w:val="00B406BD"/>
    <w:rsid w:val="00B46630"/>
    <w:rsid w:val="00B50ABB"/>
    <w:rsid w:val="00B50C7F"/>
    <w:rsid w:val="00B850BD"/>
    <w:rsid w:val="00B92AB8"/>
    <w:rsid w:val="00BA0845"/>
    <w:rsid w:val="00BA0942"/>
    <w:rsid w:val="00BA4905"/>
    <w:rsid w:val="00BC049E"/>
    <w:rsid w:val="00BD3302"/>
    <w:rsid w:val="00BF581A"/>
    <w:rsid w:val="00C01B5D"/>
    <w:rsid w:val="00C1211F"/>
    <w:rsid w:val="00C437D7"/>
    <w:rsid w:val="00C46459"/>
    <w:rsid w:val="00C7222F"/>
    <w:rsid w:val="00C745C7"/>
    <w:rsid w:val="00C847AB"/>
    <w:rsid w:val="00C90170"/>
    <w:rsid w:val="00C9259A"/>
    <w:rsid w:val="00C93BD6"/>
    <w:rsid w:val="00CA06C9"/>
    <w:rsid w:val="00CA33CA"/>
    <w:rsid w:val="00CB015D"/>
    <w:rsid w:val="00CB1775"/>
    <w:rsid w:val="00CB3AD3"/>
    <w:rsid w:val="00CB5E27"/>
    <w:rsid w:val="00CF4425"/>
    <w:rsid w:val="00CF768C"/>
    <w:rsid w:val="00D001F6"/>
    <w:rsid w:val="00D02FB8"/>
    <w:rsid w:val="00D05531"/>
    <w:rsid w:val="00D07713"/>
    <w:rsid w:val="00D21EBE"/>
    <w:rsid w:val="00D3095D"/>
    <w:rsid w:val="00D33B31"/>
    <w:rsid w:val="00D424E4"/>
    <w:rsid w:val="00D63CC2"/>
    <w:rsid w:val="00D7032A"/>
    <w:rsid w:val="00D745EA"/>
    <w:rsid w:val="00D80CD4"/>
    <w:rsid w:val="00D86B7B"/>
    <w:rsid w:val="00D968E0"/>
    <w:rsid w:val="00DA2394"/>
    <w:rsid w:val="00DB5AAA"/>
    <w:rsid w:val="00DB5F8F"/>
    <w:rsid w:val="00DC5333"/>
    <w:rsid w:val="00DC7E7B"/>
    <w:rsid w:val="00DD0E68"/>
    <w:rsid w:val="00DE08E6"/>
    <w:rsid w:val="00DF1CF2"/>
    <w:rsid w:val="00E068CF"/>
    <w:rsid w:val="00E06A34"/>
    <w:rsid w:val="00E0759E"/>
    <w:rsid w:val="00E1769A"/>
    <w:rsid w:val="00E20069"/>
    <w:rsid w:val="00E33B42"/>
    <w:rsid w:val="00E37777"/>
    <w:rsid w:val="00E42E16"/>
    <w:rsid w:val="00E47D8C"/>
    <w:rsid w:val="00E73EAF"/>
    <w:rsid w:val="00E83B84"/>
    <w:rsid w:val="00E8735C"/>
    <w:rsid w:val="00E935E4"/>
    <w:rsid w:val="00E973D6"/>
    <w:rsid w:val="00EB00C2"/>
    <w:rsid w:val="00EB50ED"/>
    <w:rsid w:val="00EC2363"/>
    <w:rsid w:val="00EC2A5B"/>
    <w:rsid w:val="00EC6D12"/>
    <w:rsid w:val="00ED6804"/>
    <w:rsid w:val="00EE3D0E"/>
    <w:rsid w:val="00EF1D25"/>
    <w:rsid w:val="00F01BF1"/>
    <w:rsid w:val="00F029EE"/>
    <w:rsid w:val="00F02C29"/>
    <w:rsid w:val="00F056FD"/>
    <w:rsid w:val="00F060D5"/>
    <w:rsid w:val="00F127DE"/>
    <w:rsid w:val="00F16A1B"/>
    <w:rsid w:val="00F22106"/>
    <w:rsid w:val="00F227EE"/>
    <w:rsid w:val="00F277D7"/>
    <w:rsid w:val="00F31F2F"/>
    <w:rsid w:val="00F37B1F"/>
    <w:rsid w:val="00F5585C"/>
    <w:rsid w:val="00F7128B"/>
    <w:rsid w:val="00F73941"/>
    <w:rsid w:val="00F8098B"/>
    <w:rsid w:val="00F81E13"/>
    <w:rsid w:val="00F8452A"/>
    <w:rsid w:val="00FB1C94"/>
    <w:rsid w:val="00FC5981"/>
    <w:rsid w:val="00FE41F3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794F8A80"/>
  <w15:docId w15:val="{8C1021BD-D40C-4806-A5A6-BAFD2B6D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F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62A"/>
    <w:pPr>
      <w:ind w:leftChars="400" w:left="840"/>
    </w:pPr>
  </w:style>
  <w:style w:type="table" w:styleId="a4">
    <w:name w:val="Table Grid"/>
    <w:basedOn w:val="a1"/>
    <w:rsid w:val="00D6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33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E33B4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B163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1630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B163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6305"/>
    <w:rPr>
      <w:kern w:val="2"/>
      <w:sz w:val="21"/>
      <w:szCs w:val="24"/>
    </w:rPr>
  </w:style>
  <w:style w:type="character" w:styleId="ab">
    <w:name w:val="Hyperlink"/>
    <w:basedOn w:val="a0"/>
    <w:rsid w:val="001D59E8"/>
    <w:rPr>
      <w:color w:val="0000FF" w:themeColor="hyperlink"/>
      <w:u w:val="single"/>
    </w:rPr>
  </w:style>
  <w:style w:type="table" w:customStyle="1" w:styleId="1">
    <w:name w:val="表 (格子)1"/>
    <w:basedOn w:val="a1"/>
    <w:next w:val="a4"/>
    <w:rsid w:val="0074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24E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1C3C86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1C3C86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1C3C8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C3C8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C3C8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A343-14EC-4B8E-9E04-4C9299FC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2C3C4F3F</Template>
  <TotalTime>0</TotalTime>
  <Pages>1</Pages>
  <Words>206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kirioka2321</dc:creator>
  <cp:lastModifiedBy>中野 美加0</cp:lastModifiedBy>
  <cp:revision>3</cp:revision>
  <cp:lastPrinted>2024-01-29T06:36:00Z</cp:lastPrinted>
  <dcterms:created xsi:type="dcterms:W3CDTF">2024-01-31T00:41:00Z</dcterms:created>
  <dcterms:modified xsi:type="dcterms:W3CDTF">2024-06-19T06:22:00Z</dcterms:modified>
</cp:coreProperties>
</file>