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88" w:rsidRPr="00964388" w:rsidRDefault="00964388" w:rsidP="00964388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964388">
        <w:rPr>
          <w:rFonts w:ascii="メイリオ" w:eastAsia="メイリオ" w:hAnsi="メイリオ" w:cs="メイリオ" w:hint="eastAsia"/>
          <w:sz w:val="32"/>
          <w:szCs w:val="32"/>
        </w:rPr>
        <w:t>質疑書</w:t>
      </w:r>
    </w:p>
    <w:p w:rsidR="00964388" w:rsidRPr="00964388" w:rsidRDefault="00964388" w:rsidP="00964388">
      <w:pPr>
        <w:snapToGrid w:val="0"/>
        <w:jc w:val="center"/>
        <w:rPr>
          <w:rFonts w:ascii="メイリオ" w:eastAsia="メイリオ" w:hAnsi="メイリオ" w:cs="メイリオ"/>
          <w:sz w:val="24"/>
        </w:rPr>
      </w:pPr>
      <w:r w:rsidRPr="00964388">
        <w:rPr>
          <w:rFonts w:ascii="メイリオ" w:eastAsia="メイリオ" w:hAnsi="メイリオ" w:cs="メイリオ" w:hint="eastAsia"/>
          <w:sz w:val="24"/>
        </w:rPr>
        <w:t>【泉南市役所庁舎空調設備賃貸借】</w:t>
      </w:r>
    </w:p>
    <w:p w:rsidR="00964388" w:rsidRPr="00964388" w:rsidRDefault="00964388" w:rsidP="00964388">
      <w:pPr>
        <w:snapToGrid w:val="0"/>
        <w:jc w:val="right"/>
        <w:rPr>
          <w:rFonts w:ascii="メイリオ" w:eastAsia="メイリオ" w:hAnsi="メイリオ" w:cs="メイリオ"/>
          <w:szCs w:val="22"/>
        </w:rPr>
      </w:pPr>
      <w:r w:rsidRPr="00964388">
        <w:rPr>
          <w:rFonts w:ascii="メイリオ" w:eastAsia="メイリオ" w:hAnsi="メイリオ" w:cs="メイリオ" w:hint="eastAsia"/>
          <w:szCs w:val="22"/>
        </w:rPr>
        <w:t xml:space="preserve">　　年　　月　　日</w:t>
      </w:r>
    </w:p>
    <w:p w:rsidR="00964388" w:rsidRPr="00964388" w:rsidRDefault="00964388" w:rsidP="00964388">
      <w:pPr>
        <w:snapToGrid w:val="0"/>
        <w:jc w:val="right"/>
        <w:rPr>
          <w:rFonts w:ascii="メイリオ" w:eastAsia="メイリオ" w:hAnsi="メイリオ" w:cs="メイリオ"/>
          <w:szCs w:val="22"/>
        </w:rPr>
      </w:pPr>
    </w:p>
    <w:p w:rsidR="00964388" w:rsidRPr="00964388" w:rsidRDefault="00964388" w:rsidP="00964388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964388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商号又は名称　　　　　　　　　　　　　　　　　　　　</w:t>
      </w:r>
    </w:p>
    <w:p w:rsidR="00964388" w:rsidRPr="00964388" w:rsidRDefault="00964388" w:rsidP="00964388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64388" w:rsidRPr="00964388" w:rsidTr="00213458">
        <w:tc>
          <w:tcPr>
            <w:tcW w:w="4351" w:type="dxa"/>
          </w:tcPr>
          <w:p w:rsidR="00964388" w:rsidRPr="00964388" w:rsidRDefault="00964388" w:rsidP="00964388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 w:rsidRPr="0096438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質疑</w:t>
            </w:r>
          </w:p>
        </w:tc>
        <w:tc>
          <w:tcPr>
            <w:tcW w:w="4351" w:type="dxa"/>
          </w:tcPr>
          <w:p w:rsidR="00964388" w:rsidRPr="00964388" w:rsidRDefault="00964388" w:rsidP="00964388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 w:rsidRPr="0096438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回答</w:t>
            </w:r>
          </w:p>
        </w:tc>
      </w:tr>
      <w:tr w:rsidR="00964388" w:rsidRPr="00964388" w:rsidTr="00213458">
        <w:trPr>
          <w:trHeight w:val="2832"/>
        </w:trPr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</w:tr>
      <w:tr w:rsidR="00964388" w:rsidRPr="00964388" w:rsidTr="00213458">
        <w:trPr>
          <w:trHeight w:val="2958"/>
        </w:trPr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</w:tr>
      <w:tr w:rsidR="00964388" w:rsidRPr="00964388" w:rsidTr="00213458">
        <w:trPr>
          <w:trHeight w:val="3113"/>
        </w:trPr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  <w:tc>
          <w:tcPr>
            <w:tcW w:w="4351" w:type="dxa"/>
          </w:tcPr>
          <w:p w:rsidR="00964388" w:rsidRPr="00964388" w:rsidRDefault="00964388" w:rsidP="00964388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</w:p>
        </w:tc>
      </w:tr>
    </w:tbl>
    <w:p w:rsidR="00654B32" w:rsidRDefault="00654B32">
      <w:pPr>
        <w:rPr>
          <w:rFonts w:hint="eastAsia"/>
        </w:rPr>
      </w:pPr>
      <w:bookmarkStart w:id="0" w:name="_GoBack"/>
      <w:bookmarkEnd w:id="0"/>
    </w:p>
    <w:sectPr w:rsidR="00654B32" w:rsidSect="00ED2EEF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4B" w:rsidRPr="001C6809" w:rsidRDefault="00964388" w:rsidP="006C168C">
    <w:pPr>
      <w:pStyle w:val="a3"/>
      <w:jc w:val="righ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（様式第</w:t>
    </w:r>
    <w:r>
      <w:rPr>
        <w:rFonts w:ascii="メイリオ" w:eastAsia="メイリオ" w:hAnsi="メイリオ" w:cs="メイリオ" w:hint="eastAsia"/>
      </w:rPr>
      <w:t>７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0"/>
    <w:rsid w:val="00654B32"/>
    <w:rsid w:val="00964388"/>
    <w:rsid w:val="00B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F3AA8"/>
  <w15:chartTrackingRefBased/>
  <w15:docId w15:val="{A617D667-4520-4EE0-B5E4-A7AB14C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9643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BD1BB394</Template>
  <TotalTime>0</TotalTime>
  <Pages>1</Pages>
  <Words>32</Words>
  <Characters>45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繁</dc:creator>
  <cp:keywords/>
  <dc:description/>
  <cp:lastModifiedBy>奥野　繁</cp:lastModifiedBy>
  <cp:revision>2</cp:revision>
  <dcterms:created xsi:type="dcterms:W3CDTF">2023-01-26T10:54:00Z</dcterms:created>
  <dcterms:modified xsi:type="dcterms:W3CDTF">2023-01-26T10:54:00Z</dcterms:modified>
</cp:coreProperties>
</file>